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4096" w14:textId="27476B00" w:rsidR="00D71059" w:rsidRDefault="00D234F6" w:rsidP="004E1AED">
      <w:pPr>
        <w:pStyle w:val="Title"/>
        <w:rPr>
          <w:rFonts w:ascii="Arial" w:hAnsi="Arial" w:cs="Arial"/>
          <w:bCs/>
          <w:color w:val="005EB8"/>
          <w:sz w:val="32"/>
          <w:szCs w:val="32"/>
        </w:rPr>
      </w:pPr>
      <w:r>
        <w:rPr>
          <w:rFonts w:ascii="Arial" w:hAnsi="Arial" w:cs="Arial"/>
          <w:bCs/>
          <w:color w:val="005EB8"/>
          <w:sz w:val="32"/>
          <w:szCs w:val="32"/>
        </w:rPr>
        <w:t>GYNAECOLOGICAL ONCOLOGY</w:t>
      </w:r>
      <w:r w:rsidR="00AB4BCA">
        <w:rPr>
          <w:rFonts w:ascii="Arial" w:hAnsi="Arial" w:cs="Arial"/>
          <w:bCs/>
          <w:color w:val="005EB8"/>
          <w:sz w:val="32"/>
          <w:szCs w:val="32"/>
        </w:rPr>
        <w:t xml:space="preserve"> </w:t>
      </w:r>
      <w:r>
        <w:rPr>
          <w:rFonts w:ascii="Arial" w:hAnsi="Arial" w:cs="Arial"/>
          <w:bCs/>
          <w:color w:val="005EB8"/>
          <w:sz w:val="32"/>
          <w:szCs w:val="32"/>
        </w:rPr>
        <w:t>(SUB – SPECIALITY)</w:t>
      </w:r>
    </w:p>
    <w:p w14:paraId="3A51A04D" w14:textId="77777777" w:rsidR="00BC271F" w:rsidRPr="00BC271F" w:rsidRDefault="00BC271F" w:rsidP="004E1AED">
      <w:pPr>
        <w:pStyle w:val="Title"/>
        <w:rPr>
          <w:rFonts w:ascii="Arial" w:hAnsi="Arial" w:cs="Arial"/>
          <w:sz w:val="10"/>
          <w:szCs w:val="10"/>
        </w:rPr>
      </w:pPr>
    </w:p>
    <w:p w14:paraId="3438F256" w14:textId="77777777" w:rsidR="00927337" w:rsidRPr="0098263D" w:rsidRDefault="00927337" w:rsidP="004E1AED">
      <w:pPr>
        <w:pStyle w:val="Title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8919"/>
        <w:gridCol w:w="1989"/>
      </w:tblGrid>
      <w:tr w:rsidR="004456E1" w:rsidRPr="00F34EB2" w14:paraId="4E519CDE" w14:textId="77777777" w:rsidTr="006F063D">
        <w:tc>
          <w:tcPr>
            <w:tcW w:w="10908" w:type="dxa"/>
            <w:gridSpan w:val="2"/>
          </w:tcPr>
          <w:p w14:paraId="2DAC8406" w14:textId="0AC31169" w:rsidR="004456E1" w:rsidRPr="0044716D" w:rsidRDefault="004456E1" w:rsidP="002917D2">
            <w:pPr>
              <w:ind w:left="-254"/>
              <w:rPr>
                <w:rFonts w:ascii="Arial" w:hAnsi="Arial" w:cs="Arial"/>
                <w:b/>
                <w:sz w:val="20"/>
                <w:szCs w:val="16"/>
              </w:rPr>
            </w:pPr>
            <w:r w:rsidRPr="00D94139">
              <w:rPr>
                <w:rFonts w:ascii="Arial" w:hAnsi="Arial" w:cs="Arial"/>
                <w:b/>
                <w:color w:val="FFFFFF" w:themeColor="background1"/>
                <w:szCs w:val="16"/>
              </w:rPr>
              <w:t>E</w:t>
            </w:r>
            <w:r w:rsidR="002917D2">
              <w:rPr>
                <w:rStyle w:val="Heading1Char"/>
                <w:rFonts w:ascii="Arial" w:hAnsi="Arial" w:cs="Arial"/>
                <w:b/>
                <w:bCs/>
                <w:color w:val="0673A5"/>
                <w:shd w:val="clear" w:color="auto" w:fill="FFFFFF"/>
              </w:rPr>
              <w:t xml:space="preserve"> </w:t>
            </w:r>
            <w:r w:rsidR="002917D2" w:rsidRPr="002917D2">
              <w:rPr>
                <w:rFonts w:ascii="Arial" w:hAnsi="Arial" w:cs="Arial"/>
                <w:b/>
                <w:bCs/>
                <w:color w:val="0673A5"/>
                <w:shd w:val="clear" w:color="auto" w:fill="FFFFFF"/>
              </w:rPr>
              <w:t>ENTRY CRITERIA</w:t>
            </w:r>
            <w:r w:rsidR="002917D2" w:rsidRPr="002917D2">
              <w:rPr>
                <w:rFonts w:ascii="Arial" w:hAnsi="Arial" w:cs="Arial"/>
                <w:color w:val="0673A5"/>
                <w:shd w:val="clear" w:color="auto" w:fill="FFFFFF"/>
              </w:rPr>
              <w:t> </w:t>
            </w:r>
            <w:r w:rsidRPr="00D94139">
              <w:rPr>
                <w:rFonts w:ascii="Arial" w:hAnsi="Arial" w:cs="Arial"/>
                <w:b/>
                <w:color w:val="FFFFFF" w:themeColor="background1"/>
                <w:szCs w:val="16"/>
              </w:rPr>
              <w:t>NTRY CRITERIA</w:t>
            </w:r>
          </w:p>
        </w:tc>
      </w:tr>
      <w:tr w:rsidR="00FC1544" w:rsidRPr="00F34EB2" w14:paraId="2F6F7532" w14:textId="77777777" w:rsidTr="006F063D">
        <w:trPr>
          <w:trHeight w:val="1242"/>
        </w:trPr>
        <w:tc>
          <w:tcPr>
            <w:tcW w:w="8919" w:type="dxa"/>
          </w:tcPr>
          <w:p w14:paraId="30E22A0C" w14:textId="77777777" w:rsidR="00C01332" w:rsidRDefault="00FC1544" w:rsidP="00C01332">
            <w:pPr>
              <w:pStyle w:val="TableParagraph"/>
              <w:kinsoku w:val="0"/>
              <w:overflowPunct w:val="0"/>
              <w:spacing w:before="98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Essential criteria</w:t>
            </w:r>
          </w:p>
          <w:p w14:paraId="7F8A6026" w14:textId="12D2826C" w:rsidR="00FC1544" w:rsidRPr="0090215C" w:rsidRDefault="00FC1544" w:rsidP="00C01332">
            <w:pPr>
              <w:pStyle w:val="TableParagraph"/>
              <w:kinsoku w:val="0"/>
              <w:overflowPunct w:val="0"/>
              <w:spacing w:before="98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Qualifications:</w:t>
            </w:r>
          </w:p>
          <w:p w14:paraId="39FC8816" w14:textId="77777777" w:rsidR="00FC1544" w:rsidRDefault="00C01332" w:rsidP="00FC1544">
            <w:pPr>
              <w:pStyle w:val="TableParagraph"/>
              <w:tabs>
                <w:tab w:val="left" w:pos="534"/>
                <w:tab w:val="left" w:pos="535"/>
              </w:tabs>
              <w:adjustRightInd/>
              <w:spacing w:before="96"/>
              <w:rPr>
                <w:rFonts w:ascii="Arial" w:hAnsi="Arial" w:cs="Arial"/>
                <w:sz w:val="18"/>
                <w:szCs w:val="18"/>
              </w:rPr>
            </w:pPr>
            <w:r w:rsidRPr="00C01332">
              <w:rPr>
                <w:rFonts w:ascii="Arial" w:hAnsi="Arial" w:cs="Arial"/>
                <w:sz w:val="18"/>
                <w:szCs w:val="18"/>
              </w:rPr>
              <w:t>Applicants must have:</w:t>
            </w:r>
          </w:p>
          <w:p w14:paraId="4E4DF640" w14:textId="31F9669A" w:rsidR="00C01332" w:rsidRDefault="00C01332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adjustRightInd/>
              <w:spacing w:befor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MBBS or equivalent</w:t>
            </w:r>
          </w:p>
          <w:p w14:paraId="3600B2C3" w14:textId="24110D5F" w:rsidR="00D45441" w:rsidRDefault="00D45441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adjustRightInd/>
              <w:spacing w:before="96"/>
              <w:rPr>
                <w:rFonts w:ascii="Arial" w:hAnsi="Arial" w:cs="Arial"/>
                <w:sz w:val="18"/>
                <w:szCs w:val="18"/>
              </w:rPr>
            </w:pPr>
            <w:r w:rsidRPr="00F101AC">
              <w:rPr>
                <w:rFonts w:ascii="Arial" w:hAnsi="Arial" w:cs="Arial"/>
                <w:sz w:val="18"/>
                <w:szCs w:val="20"/>
              </w:rPr>
              <w:t>MRCOG</w:t>
            </w:r>
            <w:r w:rsidR="00B302C8">
              <w:rPr>
                <w:rFonts w:ascii="Arial" w:hAnsi="Arial" w:cs="Arial"/>
                <w:sz w:val="18"/>
                <w:szCs w:val="20"/>
              </w:rPr>
              <w:t xml:space="preserve"> Part 1 and 2</w:t>
            </w:r>
          </w:p>
          <w:p w14:paraId="3BF03076" w14:textId="27FD969A" w:rsidR="00C01332" w:rsidRPr="00913EEE" w:rsidRDefault="00C01332" w:rsidP="00F101AC">
            <w:pPr>
              <w:pStyle w:val="TableParagraph"/>
              <w:tabs>
                <w:tab w:val="left" w:pos="534"/>
                <w:tab w:val="left" w:pos="535"/>
              </w:tabs>
              <w:adjustRightInd/>
              <w:spacing w:before="96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797B46B7" w14:textId="3603630E" w:rsidR="00FC1544" w:rsidRPr="0090215C" w:rsidRDefault="00FC1544" w:rsidP="0090215C">
            <w:pPr>
              <w:pStyle w:val="TableParagraph"/>
              <w:kinsoku w:val="0"/>
              <w:overflowPunct w:val="0"/>
              <w:spacing w:before="111"/>
              <w:rPr>
                <w:rFonts w:ascii="Arial" w:hAnsi="Arial" w:cs="Arial"/>
                <w:color w:val="005EB8"/>
                <w:sz w:val="16"/>
                <w:szCs w:val="16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  <w:r w:rsidR="00D234F6">
              <w:rPr>
                <w:rStyle w:val="EndnoteReference"/>
                <w:rFonts w:ascii="Arial" w:hAnsi="Arial" w:cs="Arial"/>
                <w:b/>
                <w:bCs/>
                <w:color w:val="005EB8"/>
                <w:sz w:val="18"/>
                <w:szCs w:val="18"/>
              </w:rPr>
              <w:endnoteReference w:id="1"/>
            </w:r>
          </w:p>
          <w:p w14:paraId="087FF1E4" w14:textId="358C5FC6" w:rsidR="00FC1544" w:rsidRPr="00DA4F6A" w:rsidRDefault="00ED2F86" w:rsidP="00FC1544">
            <w:pPr>
              <w:spacing w:beforeLines="45" w:before="108" w:afterLines="45" w:after="108"/>
              <w:rPr>
                <w:rFonts w:ascii="Arial" w:hAnsi="Arial" w:cs="Arial"/>
                <w:sz w:val="18"/>
                <w:szCs w:val="18"/>
              </w:rPr>
            </w:pPr>
            <w:r w:rsidRPr="00ED2F86">
              <w:rPr>
                <w:rFonts w:ascii="Arial" w:hAnsi="Arial" w:cs="Arial"/>
                <w:sz w:val="18"/>
                <w:szCs w:val="18"/>
              </w:rPr>
              <w:t>Application Form</w:t>
            </w:r>
          </w:p>
        </w:tc>
      </w:tr>
      <w:tr w:rsidR="00FC1544" w:rsidRPr="00F34EB2" w14:paraId="41CD84F0" w14:textId="77777777" w:rsidTr="006F063D">
        <w:trPr>
          <w:trHeight w:val="2283"/>
        </w:trPr>
        <w:tc>
          <w:tcPr>
            <w:tcW w:w="8919" w:type="dxa"/>
          </w:tcPr>
          <w:p w14:paraId="202869E5" w14:textId="77777777" w:rsidR="00FC1544" w:rsidRPr="00D234F6" w:rsidRDefault="00FC1544" w:rsidP="00FC1544">
            <w:pPr>
              <w:pStyle w:val="TableParagraph"/>
              <w:tabs>
                <w:tab w:val="left" w:pos="564"/>
                <w:tab w:val="left" w:pos="565"/>
              </w:tabs>
              <w:spacing w:before="90"/>
              <w:ind w:right="984"/>
              <w:rPr>
                <w:rFonts w:ascii="Arial" w:hAnsi="Arial" w:cs="Arial"/>
                <w:b/>
                <w:color w:val="005EB8"/>
                <w:sz w:val="20"/>
                <w:szCs w:val="28"/>
              </w:rPr>
            </w:pPr>
            <w:r w:rsidRPr="00D234F6">
              <w:rPr>
                <w:rFonts w:ascii="Arial" w:hAnsi="Arial" w:cs="Arial"/>
                <w:b/>
                <w:color w:val="005EB8"/>
                <w:sz w:val="20"/>
                <w:szCs w:val="28"/>
              </w:rPr>
              <w:t>Eligibility:</w:t>
            </w:r>
          </w:p>
          <w:p w14:paraId="7D806F28" w14:textId="77777777" w:rsidR="00C01332" w:rsidRPr="00C01332" w:rsidRDefault="00C01332" w:rsidP="00C01332">
            <w:pPr>
              <w:spacing w:before="0"/>
              <w:rPr>
                <w:rFonts w:ascii="Arial" w:eastAsia="Calibri" w:hAnsi="Calibri" w:cs="Times New Roman"/>
                <w:sz w:val="18"/>
                <w:lang w:eastAsia="en-US"/>
              </w:rPr>
            </w:pPr>
            <w:r w:rsidRPr="00C01332">
              <w:rPr>
                <w:rFonts w:ascii="Arial" w:eastAsia="Calibri" w:hAnsi="Calibri" w:cs="Times New Roman"/>
                <w:sz w:val="18"/>
                <w:lang w:eastAsia="en-US"/>
              </w:rPr>
              <w:t>Applicants must:</w:t>
            </w:r>
          </w:p>
          <w:p w14:paraId="43354C90" w14:textId="77777777" w:rsidR="00C01332" w:rsidRPr="00C01332" w:rsidRDefault="00C01332" w:rsidP="00C01332">
            <w:pPr>
              <w:spacing w:before="0"/>
              <w:rPr>
                <w:rFonts w:ascii="Arial" w:eastAsia="Calibri" w:hAnsi="Calibri" w:cs="Times New Roman"/>
                <w:sz w:val="18"/>
                <w:lang w:eastAsia="en-US"/>
              </w:rPr>
            </w:pPr>
          </w:p>
          <w:p w14:paraId="6EC7140A" w14:textId="77777777" w:rsidR="00C01332" w:rsidRPr="00C01332" w:rsidRDefault="00C01332">
            <w:pPr>
              <w:numPr>
                <w:ilvl w:val="0"/>
                <w:numId w:val="2"/>
              </w:numPr>
              <w:spacing w:before="0"/>
              <w:contextualSpacing/>
              <w:rPr>
                <w:rFonts w:ascii="Arial" w:eastAsia="Calibri" w:hAnsi="Calibri" w:cs="Times New Roman"/>
                <w:sz w:val="18"/>
                <w:lang w:eastAsia="en-US"/>
              </w:rPr>
            </w:pPr>
            <w:r w:rsidRPr="00C01332">
              <w:rPr>
                <w:rFonts w:ascii="Arial" w:eastAsia="Calibri" w:hAnsi="Calibri" w:cs="Times New Roman"/>
                <w:sz w:val="18"/>
                <w:lang w:eastAsia="en-US"/>
              </w:rPr>
              <w:t>Be eligible to work in the UK</w:t>
            </w:r>
          </w:p>
          <w:p w14:paraId="6658BAC4" w14:textId="77777777" w:rsidR="00C01332" w:rsidRPr="00C01332" w:rsidRDefault="00C01332" w:rsidP="00C01332">
            <w:pPr>
              <w:spacing w:before="0"/>
              <w:ind w:left="720"/>
              <w:contextualSpacing/>
              <w:rPr>
                <w:rFonts w:ascii="Arial" w:eastAsia="Calibri" w:hAnsi="Calibri" w:cs="Times New Roman"/>
                <w:sz w:val="18"/>
                <w:lang w:eastAsia="en-US"/>
              </w:rPr>
            </w:pPr>
          </w:p>
          <w:p w14:paraId="7501EA36" w14:textId="27AC2E1D" w:rsidR="00C01332" w:rsidRDefault="00C01332">
            <w:pPr>
              <w:numPr>
                <w:ilvl w:val="0"/>
                <w:numId w:val="2"/>
              </w:numPr>
              <w:spacing w:before="0"/>
              <w:contextualSpacing/>
              <w:rPr>
                <w:rFonts w:ascii="Arial" w:eastAsia="Calibri" w:hAnsi="Calibri" w:cs="Times New Roman"/>
                <w:sz w:val="18"/>
                <w:lang w:eastAsia="en-US"/>
              </w:rPr>
            </w:pPr>
            <w:r w:rsidRPr="00C01332">
              <w:rPr>
                <w:rFonts w:ascii="Arial" w:eastAsia="Calibri" w:hAnsi="Calibri" w:cs="Times New Roman"/>
                <w:sz w:val="18"/>
                <w:lang w:eastAsia="en-US"/>
              </w:rPr>
              <w:t>Be eligible for registration with, and hold a current licence to practise from, the GMC at the advertised post start date</w:t>
            </w:r>
            <w:r w:rsidRPr="00C01332">
              <w:rPr>
                <w:rFonts w:ascii="Arial" w:eastAsia="Calibri" w:hAnsi="Calibri" w:cs="Times New Roman"/>
                <w:sz w:val="18"/>
                <w:vertAlign w:val="superscript"/>
                <w:lang w:eastAsia="en-US"/>
              </w:rPr>
              <w:endnoteReference w:id="2"/>
            </w:r>
          </w:p>
          <w:p w14:paraId="1371E30F" w14:textId="77777777" w:rsidR="00C01332" w:rsidRPr="00C01332" w:rsidRDefault="00C01332" w:rsidP="00C01332">
            <w:pPr>
              <w:spacing w:before="0"/>
              <w:contextualSpacing/>
              <w:rPr>
                <w:rFonts w:ascii="Arial" w:eastAsia="Calibri" w:hAnsi="Calibri" w:cs="Times New Roman"/>
                <w:sz w:val="18"/>
                <w:lang w:eastAsia="en-US"/>
              </w:rPr>
            </w:pPr>
          </w:p>
          <w:p w14:paraId="794BF664" w14:textId="6DC52A2C" w:rsidR="00FC1544" w:rsidRPr="00C01332" w:rsidRDefault="00C013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/>
                <w:sz w:val="18"/>
              </w:rPr>
            </w:pPr>
            <w:r w:rsidRPr="00C01332">
              <w:rPr>
                <w:rFonts w:ascii="Arial" w:hAnsiTheme="minorHAnsi" w:cstheme="minorBidi"/>
                <w:sz w:val="18"/>
                <w:lang w:eastAsia="ja-JP"/>
              </w:rPr>
              <w:t xml:space="preserve">Hold an NTN in the </w:t>
            </w:r>
            <w:r w:rsidRPr="00C01332">
              <w:rPr>
                <w:rFonts w:ascii="Arial" w:hAnsiTheme="minorHAnsi" w:cstheme="minorBidi"/>
                <w:sz w:val="18"/>
                <w:lang w:eastAsia="ja-JP"/>
              </w:rPr>
              <w:t>‘</w:t>
            </w:r>
            <w:r w:rsidRPr="00C01332">
              <w:rPr>
                <w:rFonts w:ascii="Arial" w:hAnsiTheme="minorHAnsi" w:cstheme="minorBidi"/>
                <w:sz w:val="18"/>
                <w:lang w:eastAsia="ja-JP"/>
              </w:rPr>
              <w:t>parent specialty</w:t>
            </w:r>
            <w:r w:rsidRPr="00C01332">
              <w:rPr>
                <w:rFonts w:ascii="Arial" w:hAnsiTheme="minorHAnsi" w:cstheme="minorBidi"/>
                <w:sz w:val="18"/>
                <w:lang w:eastAsia="ja-JP"/>
              </w:rPr>
              <w:t>’</w:t>
            </w:r>
            <w:r w:rsidRPr="00C01332">
              <w:rPr>
                <w:rFonts w:ascii="Arial" w:hAnsiTheme="minorHAnsi" w:cstheme="minorBidi"/>
                <w:sz w:val="18"/>
                <w:lang w:eastAsia="ja-JP"/>
              </w:rPr>
              <w:t>, including successful completion of clinical training to ST5 or ST6 level, confirmed by outcome 1 in most recent ARCP and have passed the Part 3 MRCOG</w:t>
            </w:r>
          </w:p>
        </w:tc>
        <w:tc>
          <w:tcPr>
            <w:tcW w:w="1989" w:type="dxa"/>
          </w:tcPr>
          <w:p w14:paraId="5E91453D" w14:textId="77777777" w:rsidR="00FC1544" w:rsidRPr="0090215C" w:rsidRDefault="00FC1544" w:rsidP="00FC1544">
            <w:pPr>
              <w:spacing w:beforeLines="45" w:before="108" w:afterLines="45" w:after="108"/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46018B02" w14:textId="77777777" w:rsidR="00ED2F86" w:rsidRPr="00ED2F86" w:rsidRDefault="00ED2F86" w:rsidP="00ED2F86">
            <w:pPr>
              <w:spacing w:beforeLines="45" w:before="108" w:afterLines="45" w:after="108"/>
              <w:rPr>
                <w:rFonts w:ascii="Arial" w:hAnsi="Arial" w:cs="Arial"/>
                <w:sz w:val="18"/>
                <w:szCs w:val="18"/>
              </w:rPr>
            </w:pPr>
            <w:r w:rsidRPr="00ED2F86">
              <w:rPr>
                <w:rFonts w:ascii="Arial" w:hAnsi="Arial" w:cs="Arial"/>
                <w:sz w:val="18"/>
                <w:szCs w:val="18"/>
              </w:rPr>
              <w:t xml:space="preserve">Application Form  </w:t>
            </w:r>
          </w:p>
          <w:p w14:paraId="443EB813" w14:textId="77777777" w:rsidR="00ED2F86" w:rsidRPr="00ED2F86" w:rsidRDefault="00ED2F86" w:rsidP="00ED2F86">
            <w:pPr>
              <w:spacing w:beforeLines="45" w:before="108" w:afterLines="45" w:after="108"/>
              <w:rPr>
                <w:rFonts w:ascii="Arial" w:hAnsi="Arial" w:cs="Arial"/>
                <w:sz w:val="18"/>
                <w:szCs w:val="18"/>
              </w:rPr>
            </w:pPr>
          </w:p>
          <w:p w14:paraId="025CEBC5" w14:textId="30631A1D" w:rsidR="00FC1544" w:rsidRPr="00786284" w:rsidRDefault="00ED2F86" w:rsidP="00ED2F86">
            <w:pPr>
              <w:spacing w:beforeLines="45" w:before="108" w:afterLines="45" w:after="108"/>
              <w:rPr>
                <w:rFonts w:ascii="Arial" w:hAnsi="Arial" w:cs="Arial"/>
                <w:sz w:val="18"/>
                <w:szCs w:val="18"/>
              </w:rPr>
            </w:pPr>
            <w:r w:rsidRPr="00ED2F86">
              <w:rPr>
                <w:rFonts w:ascii="Arial" w:hAnsi="Arial" w:cs="Arial"/>
                <w:sz w:val="18"/>
                <w:szCs w:val="18"/>
              </w:rPr>
              <w:t>Interview/Selection Centre</w:t>
            </w:r>
            <w:r w:rsidRPr="00C01332"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  <w:endnoteReference w:id="3"/>
            </w:r>
          </w:p>
        </w:tc>
      </w:tr>
      <w:tr w:rsidR="00FC1544" w:rsidRPr="00F34EB2" w14:paraId="44745205" w14:textId="77777777" w:rsidTr="006F063D">
        <w:tc>
          <w:tcPr>
            <w:tcW w:w="8919" w:type="dxa"/>
          </w:tcPr>
          <w:p w14:paraId="68FA16DB" w14:textId="77777777" w:rsidR="00FC1544" w:rsidRPr="00DA4F6A" w:rsidRDefault="00FC1544" w:rsidP="00FC1544">
            <w:pPr>
              <w:pStyle w:val="TableParagraph"/>
              <w:spacing w:before="117"/>
              <w:rPr>
                <w:rFonts w:ascii="Arial" w:hAnsi="Arial" w:cs="Arial"/>
                <w:b/>
                <w:iCs/>
                <w:sz w:val="20"/>
              </w:rPr>
            </w:pPr>
            <w:r w:rsidRPr="00DA4F6A">
              <w:rPr>
                <w:rFonts w:ascii="Arial" w:hAnsi="Arial" w:cs="Arial"/>
                <w:b/>
                <w:iCs/>
                <w:color w:val="005EB8"/>
                <w:sz w:val="20"/>
              </w:rPr>
              <w:t>Fitness</w:t>
            </w:r>
            <w:r w:rsidRPr="00DA4F6A">
              <w:rPr>
                <w:rFonts w:ascii="Arial" w:hAnsi="Arial" w:cs="Arial"/>
                <w:b/>
                <w:iCs/>
                <w:color w:val="005EB8"/>
                <w:spacing w:val="-4"/>
                <w:sz w:val="20"/>
              </w:rPr>
              <w:t xml:space="preserve"> </w:t>
            </w:r>
            <w:r w:rsidRPr="00DA4F6A">
              <w:rPr>
                <w:rFonts w:ascii="Arial" w:hAnsi="Arial" w:cs="Arial"/>
                <w:b/>
                <w:iCs/>
                <w:color w:val="005EB8"/>
                <w:sz w:val="20"/>
              </w:rPr>
              <w:t>to</w:t>
            </w:r>
            <w:r w:rsidRPr="00DA4F6A">
              <w:rPr>
                <w:rFonts w:ascii="Arial" w:hAnsi="Arial" w:cs="Arial"/>
                <w:b/>
                <w:iCs/>
                <w:color w:val="005EB8"/>
                <w:spacing w:val="-5"/>
                <w:sz w:val="20"/>
              </w:rPr>
              <w:t xml:space="preserve"> </w:t>
            </w:r>
            <w:r w:rsidRPr="00DA4F6A">
              <w:rPr>
                <w:rFonts w:ascii="Arial" w:hAnsi="Arial" w:cs="Arial"/>
                <w:b/>
                <w:iCs/>
                <w:color w:val="005EB8"/>
                <w:sz w:val="20"/>
              </w:rPr>
              <w:t>practice:</w:t>
            </w:r>
          </w:p>
          <w:p w14:paraId="1892A966" w14:textId="330D3B95" w:rsidR="00FC1544" w:rsidRPr="00C01332" w:rsidRDefault="00C01332" w:rsidP="00FC1544">
            <w:pPr>
              <w:spacing w:beforeLines="40" w:before="96" w:afterLines="40" w:after="96"/>
              <w:rPr>
                <w:rFonts w:ascii="Arial" w:hAnsi="Arial" w:cs="Arial"/>
                <w:bCs/>
                <w:iCs/>
                <w:color w:val="005EB8"/>
                <w:sz w:val="20"/>
                <w:szCs w:val="18"/>
              </w:rPr>
            </w:pPr>
            <w:r w:rsidRPr="00D2706D">
              <w:rPr>
                <w:rFonts w:ascii="Arial" w:eastAsia="Calibri" w:hAnsi="Arial" w:cs="Arial"/>
                <w:sz w:val="18"/>
                <w:szCs w:val="18"/>
                <w:lang w:eastAsia="en-US"/>
              </w:rPr>
              <w:t>Is up to date and fit to practise safely</w:t>
            </w:r>
          </w:p>
        </w:tc>
        <w:tc>
          <w:tcPr>
            <w:tcW w:w="1989" w:type="dxa"/>
          </w:tcPr>
          <w:p w14:paraId="2D97B6B5" w14:textId="77777777" w:rsidR="0090215C" w:rsidRPr="0090215C" w:rsidRDefault="0090215C" w:rsidP="0090215C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  <w:color w:val="005EB8"/>
                <w:sz w:val="16"/>
                <w:szCs w:val="16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4D796068" w14:textId="4E794721" w:rsidR="00FC1544" w:rsidRPr="00DA4F6A" w:rsidRDefault="00FC1544" w:rsidP="00FC15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544" w:rsidRPr="00F34EB2" w14:paraId="4ECD3450" w14:textId="77777777" w:rsidTr="006F063D">
        <w:trPr>
          <w:trHeight w:val="1150"/>
        </w:trPr>
        <w:tc>
          <w:tcPr>
            <w:tcW w:w="8919" w:type="dxa"/>
          </w:tcPr>
          <w:p w14:paraId="2EE12850" w14:textId="4AADA6DA" w:rsidR="00FC1544" w:rsidRDefault="00FC1544" w:rsidP="00FC1544">
            <w:pPr>
              <w:pStyle w:val="TableParagraph"/>
              <w:spacing w:before="118"/>
              <w:rPr>
                <w:rFonts w:ascii="Arial" w:hAnsi="Arial" w:cs="Arial"/>
                <w:b/>
                <w:iCs/>
                <w:color w:val="005EB8"/>
                <w:sz w:val="20"/>
              </w:rPr>
            </w:pPr>
            <w:r w:rsidRPr="00DA4F6A">
              <w:rPr>
                <w:rFonts w:ascii="Arial" w:hAnsi="Arial" w:cs="Arial"/>
                <w:b/>
                <w:iCs/>
                <w:color w:val="005EB8"/>
                <w:sz w:val="20"/>
              </w:rPr>
              <w:t>Language</w:t>
            </w:r>
            <w:r w:rsidRPr="00DA4F6A">
              <w:rPr>
                <w:rFonts w:ascii="Arial" w:hAnsi="Arial" w:cs="Arial"/>
                <w:b/>
                <w:iCs/>
                <w:color w:val="005EB8"/>
                <w:spacing w:val="-7"/>
                <w:sz w:val="20"/>
              </w:rPr>
              <w:t xml:space="preserve"> </w:t>
            </w:r>
            <w:r w:rsidRPr="00DA4F6A">
              <w:rPr>
                <w:rFonts w:ascii="Arial" w:hAnsi="Arial" w:cs="Arial"/>
                <w:b/>
                <w:iCs/>
                <w:color w:val="005EB8"/>
                <w:sz w:val="20"/>
              </w:rPr>
              <w:t>skills:</w:t>
            </w:r>
          </w:p>
          <w:p w14:paraId="3F5DB037" w14:textId="24563426" w:rsidR="00FC1544" w:rsidRPr="00C01332" w:rsidRDefault="004445B0" w:rsidP="004445B0">
            <w:pPr>
              <w:pStyle w:val="TableParagraph"/>
              <w:spacing w:before="118"/>
              <w:rPr>
                <w:rFonts w:ascii="Arial" w:hAnsi="Arial" w:cs="Arial"/>
                <w:bCs/>
                <w:iCs/>
                <w:color w:val="005EB8"/>
                <w:sz w:val="20"/>
                <w:szCs w:val="18"/>
              </w:rPr>
            </w:pPr>
            <w:r w:rsidRPr="004445B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Applicants must have demonstrable skills in written and spoken English, adequate to enable effective communication about medical topics with patients and colleagues, as assessed by the General Medical </w:t>
            </w:r>
            <w:proofErr w:type="spellStart"/>
            <w:r w:rsidRPr="004445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Council</w:t>
            </w:r>
            <w:r w:rsidR="00ED2F86"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  <w:t>vi</w:t>
            </w:r>
            <w:proofErr w:type="spellEnd"/>
            <w:r w:rsidR="00C01332" w:rsidRPr="00C0133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9" w:type="dxa"/>
          </w:tcPr>
          <w:p w14:paraId="30491AF7" w14:textId="77777777" w:rsidR="0090215C" w:rsidRPr="0090215C" w:rsidRDefault="0090215C" w:rsidP="0090215C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  <w:color w:val="005EB8"/>
                <w:sz w:val="16"/>
                <w:szCs w:val="16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7105BD10" w14:textId="77777777" w:rsidR="00173CA8" w:rsidRPr="00173CA8" w:rsidRDefault="00173CA8" w:rsidP="00173CA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73C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Application form</w:t>
            </w:r>
          </w:p>
          <w:p w14:paraId="083E0833" w14:textId="11AD85F9" w:rsidR="00FC1544" w:rsidRPr="00DA4F6A" w:rsidRDefault="00173CA8" w:rsidP="00173CA8">
            <w:pPr>
              <w:rPr>
                <w:rFonts w:ascii="Arial" w:hAnsi="Arial" w:cs="Arial"/>
                <w:sz w:val="18"/>
                <w:szCs w:val="18"/>
              </w:rPr>
            </w:pPr>
            <w:r w:rsidRPr="00173C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Interview/selection centre</w:t>
            </w:r>
          </w:p>
        </w:tc>
      </w:tr>
      <w:tr w:rsidR="00FC1544" w:rsidRPr="00F34EB2" w14:paraId="1942B8F4" w14:textId="77777777" w:rsidTr="006F063D">
        <w:trPr>
          <w:trHeight w:val="997"/>
        </w:trPr>
        <w:tc>
          <w:tcPr>
            <w:tcW w:w="8919" w:type="dxa"/>
          </w:tcPr>
          <w:p w14:paraId="4D45999C" w14:textId="77777777" w:rsidR="00FC1544" w:rsidRPr="00DA4F6A" w:rsidRDefault="00FC1544" w:rsidP="00D377EE">
            <w:pPr>
              <w:pStyle w:val="TableParagraph"/>
              <w:spacing w:before="117"/>
              <w:rPr>
                <w:rFonts w:ascii="Arial" w:hAnsi="Arial" w:cs="Arial"/>
                <w:b/>
                <w:iCs/>
                <w:sz w:val="20"/>
              </w:rPr>
            </w:pPr>
            <w:r w:rsidRPr="00DA4F6A">
              <w:rPr>
                <w:rFonts w:ascii="Arial" w:hAnsi="Arial" w:cs="Arial"/>
                <w:b/>
                <w:iCs/>
                <w:color w:val="005EB8"/>
                <w:sz w:val="20"/>
              </w:rPr>
              <w:t>Health:</w:t>
            </w:r>
          </w:p>
          <w:p w14:paraId="3849C20D" w14:textId="6D4EA4E4" w:rsidR="00FC1544" w:rsidRPr="00DA4F6A" w:rsidRDefault="00C01332" w:rsidP="00FC1544">
            <w:pPr>
              <w:tabs>
                <w:tab w:val="left" w:pos="5426"/>
              </w:tabs>
              <w:rPr>
                <w:rFonts w:ascii="Arial" w:hAnsi="Arial" w:cs="Arial"/>
                <w:sz w:val="20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6"/>
              </w:rPr>
              <w:t>Applicants must meet professional health requirements (in line with GMC standards / Good Medical Practice).</w:t>
            </w:r>
          </w:p>
        </w:tc>
        <w:tc>
          <w:tcPr>
            <w:tcW w:w="1989" w:type="dxa"/>
          </w:tcPr>
          <w:p w14:paraId="2F66A60E" w14:textId="77777777" w:rsidR="0090215C" w:rsidRPr="0090215C" w:rsidRDefault="0090215C" w:rsidP="0090215C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  <w:color w:val="005EB8"/>
                <w:sz w:val="16"/>
                <w:szCs w:val="16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048263FE" w14:textId="127F51A1" w:rsidR="00FC1544" w:rsidRPr="00DA4F6A" w:rsidRDefault="006F063D" w:rsidP="00FC1544">
            <w:pPr>
              <w:rPr>
                <w:rFonts w:ascii="Arial" w:hAnsi="Arial" w:cs="Arial"/>
                <w:sz w:val="18"/>
                <w:szCs w:val="18"/>
              </w:rPr>
            </w:pPr>
            <w:r w:rsidRPr="006F063D">
              <w:rPr>
                <w:rFonts w:ascii="Arial" w:hAnsi="Arial" w:cs="Arial"/>
                <w:sz w:val="18"/>
                <w:szCs w:val="18"/>
              </w:rPr>
              <w:t>Application form, pre-employment health screening</w:t>
            </w:r>
          </w:p>
        </w:tc>
      </w:tr>
      <w:tr w:rsidR="00FC1544" w:rsidRPr="00F34EB2" w14:paraId="5C2F8C4D" w14:textId="77777777" w:rsidTr="006F063D">
        <w:trPr>
          <w:trHeight w:val="2050"/>
        </w:trPr>
        <w:tc>
          <w:tcPr>
            <w:tcW w:w="8919" w:type="dxa"/>
          </w:tcPr>
          <w:p w14:paraId="7FE90165" w14:textId="77777777" w:rsidR="00FC1544" w:rsidRPr="0090215C" w:rsidRDefault="00FC1544" w:rsidP="00D377EE">
            <w:pPr>
              <w:pStyle w:val="TableParagraph"/>
              <w:kinsoku w:val="0"/>
              <w:overflowPunct w:val="0"/>
              <w:spacing w:before="97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Career progression:</w:t>
            </w:r>
          </w:p>
          <w:p w14:paraId="7DB52061" w14:textId="77777777" w:rsidR="00FC1544" w:rsidRDefault="00C01332" w:rsidP="00FC1544">
            <w:pPr>
              <w:pStyle w:val="TableParagraph"/>
              <w:tabs>
                <w:tab w:val="left" w:pos="533"/>
                <w:tab w:val="left" w:pos="534"/>
              </w:tabs>
              <w:adjustRightInd/>
              <w:spacing w:before="96"/>
              <w:rPr>
                <w:rFonts w:ascii="Arial" w:hAnsi="Arial" w:cs="Arial"/>
                <w:bCs/>
                <w:sz w:val="18"/>
              </w:rPr>
            </w:pPr>
            <w:r w:rsidRPr="00C01332">
              <w:rPr>
                <w:rFonts w:ascii="Arial" w:hAnsi="Arial" w:cs="Arial"/>
                <w:bCs/>
                <w:sz w:val="18"/>
              </w:rPr>
              <w:t>Applicants must:</w:t>
            </w:r>
          </w:p>
          <w:p w14:paraId="21F9BAF1" w14:textId="77777777" w:rsidR="00C01332" w:rsidRDefault="00C01332" w:rsidP="00C01332">
            <w:pPr>
              <w:pStyle w:val="TableParagraph"/>
              <w:tabs>
                <w:tab w:val="left" w:pos="533"/>
                <w:tab w:val="left" w:pos="534"/>
              </w:tabs>
              <w:adjustRightInd/>
              <w:spacing w:before="96"/>
              <w:rPr>
                <w:rFonts w:ascii="Arial" w:hAnsi="Arial" w:cs="Arial"/>
                <w:bCs/>
                <w:sz w:val="18"/>
              </w:rPr>
            </w:pPr>
          </w:p>
          <w:p w14:paraId="147F3CC0" w14:textId="77777777" w:rsidR="00C01332" w:rsidRPr="00C01332" w:rsidRDefault="00C01332" w:rsidP="00D45441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</w:pPr>
            <w:r w:rsidRPr="00C01332"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  <w:t>Be able to provide complete detailed of employment history</w:t>
            </w:r>
          </w:p>
          <w:p w14:paraId="6F8A2C4A" w14:textId="77777777" w:rsidR="00C01332" w:rsidRDefault="00C01332" w:rsidP="00D45441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</w:pPr>
            <w:r w:rsidRPr="00C01332"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  <w:t>Be able to evidence that career progression is consistent with personal circumstances</w:t>
            </w:r>
          </w:p>
          <w:p w14:paraId="38989ACB" w14:textId="77777777" w:rsidR="00F924D6" w:rsidRDefault="00F924D6" w:rsidP="00D45441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</w:pPr>
            <w:r w:rsidRPr="00F924D6"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  <w:t xml:space="preserve">Demonstrate clear interest in chosen </w:t>
            </w:r>
            <w:proofErr w:type="gramStart"/>
            <w:r w:rsidRPr="00F924D6"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  <w:t>sub specialty</w:t>
            </w:r>
            <w:proofErr w:type="gramEnd"/>
            <w:r w:rsidRPr="00F924D6"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  <w:t xml:space="preserve"> in career pathway to date</w:t>
            </w:r>
          </w:p>
          <w:p w14:paraId="6E2C261C" w14:textId="5A9F295C" w:rsidR="00D45441" w:rsidRPr="00D45441" w:rsidRDefault="00D45441" w:rsidP="00D4544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F101AC">
              <w:rPr>
                <w:rFonts w:ascii="Arial" w:hAnsi="Arial" w:cs="Arial"/>
                <w:sz w:val="18"/>
                <w:szCs w:val="20"/>
              </w:rPr>
              <w:t xml:space="preserve">omplete MRCOG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F101AC">
              <w:rPr>
                <w:rFonts w:ascii="Arial" w:hAnsi="Arial" w:cs="Arial"/>
                <w:sz w:val="18"/>
                <w:szCs w:val="20"/>
              </w:rPr>
              <w:t xml:space="preserve">art 3 </w:t>
            </w:r>
            <w:proofErr w:type="gramStart"/>
            <w:r w:rsidRPr="00F101AC">
              <w:rPr>
                <w:rFonts w:ascii="Arial" w:hAnsi="Arial" w:cs="Arial"/>
                <w:sz w:val="18"/>
                <w:szCs w:val="20"/>
              </w:rPr>
              <w:t>exam</w:t>
            </w:r>
            <w:proofErr w:type="gramEnd"/>
            <w:r w:rsidR="00B302C8">
              <w:rPr>
                <w:rFonts w:ascii="Arial" w:hAnsi="Arial" w:cs="Arial"/>
                <w:sz w:val="18"/>
                <w:szCs w:val="20"/>
              </w:rPr>
              <w:t xml:space="preserve"> (desirable) </w:t>
            </w:r>
          </w:p>
          <w:p w14:paraId="0E7D7A9C" w14:textId="5B7696F5" w:rsidR="00F924D6" w:rsidRPr="00F924D6" w:rsidRDefault="00F924D6" w:rsidP="00F924D6">
            <w:pPr>
              <w:pStyle w:val="ListParagraph"/>
              <w:ind w:left="360"/>
              <w:rPr>
                <w:rFonts w:ascii="Arial" w:eastAsiaTheme="minorEastAsia" w:hAnsi="Arial" w:cs="Arial"/>
                <w:bCs/>
                <w:sz w:val="18"/>
                <w:szCs w:val="24"/>
                <w:lang w:eastAsia="en-GB"/>
              </w:rPr>
            </w:pPr>
          </w:p>
        </w:tc>
        <w:tc>
          <w:tcPr>
            <w:tcW w:w="1989" w:type="dxa"/>
          </w:tcPr>
          <w:p w14:paraId="09D6F9D5" w14:textId="77777777" w:rsidR="00FC1544" w:rsidRPr="0090215C" w:rsidRDefault="00FC1544" w:rsidP="00FC1544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7ED56924" w14:textId="21FFCE19" w:rsidR="00FC1544" w:rsidRPr="00DA4F6A" w:rsidRDefault="006F063D" w:rsidP="00FC1544">
            <w:pPr>
              <w:rPr>
                <w:rFonts w:ascii="Arial" w:hAnsi="Arial" w:cs="Arial"/>
                <w:sz w:val="18"/>
                <w:szCs w:val="18"/>
              </w:rPr>
            </w:pPr>
            <w:r w:rsidRPr="006F063D">
              <w:rPr>
                <w:rFonts w:ascii="Arial" w:hAnsi="Arial" w:cs="Arial"/>
                <w:sz w:val="18"/>
                <w:szCs w:val="18"/>
              </w:rPr>
              <w:t>Application form Interview/selection centre</w:t>
            </w:r>
          </w:p>
        </w:tc>
      </w:tr>
      <w:tr w:rsidR="00FC1544" w:rsidRPr="00F34EB2" w14:paraId="385D8EE6" w14:textId="77777777" w:rsidTr="006F063D">
        <w:trPr>
          <w:trHeight w:val="827"/>
        </w:trPr>
        <w:tc>
          <w:tcPr>
            <w:tcW w:w="8919" w:type="dxa"/>
          </w:tcPr>
          <w:p w14:paraId="4CF1E6BF" w14:textId="77777777" w:rsidR="00FC1544" w:rsidRPr="0090215C" w:rsidRDefault="00FC1544" w:rsidP="00FC1544">
            <w:pPr>
              <w:pStyle w:val="TableParagraph"/>
              <w:spacing w:before="97"/>
              <w:rPr>
                <w:rFonts w:ascii="Arial" w:hAnsi="Arial" w:cs="Arial"/>
                <w:b/>
                <w:iCs/>
                <w:sz w:val="20"/>
              </w:rPr>
            </w:pPr>
            <w:r w:rsidRPr="0090215C">
              <w:rPr>
                <w:rFonts w:ascii="Arial" w:hAnsi="Arial" w:cs="Arial"/>
                <w:b/>
                <w:iCs/>
                <w:color w:val="005EB8"/>
                <w:sz w:val="20"/>
              </w:rPr>
              <w:t>Application</w:t>
            </w:r>
            <w:r w:rsidRPr="0090215C">
              <w:rPr>
                <w:rFonts w:ascii="Arial" w:hAnsi="Arial" w:cs="Arial"/>
                <w:b/>
                <w:iCs/>
                <w:color w:val="005EB8"/>
                <w:spacing w:val="-6"/>
                <w:sz w:val="20"/>
              </w:rPr>
              <w:t xml:space="preserve"> </w:t>
            </w:r>
            <w:r w:rsidRPr="0090215C">
              <w:rPr>
                <w:rFonts w:ascii="Arial" w:hAnsi="Arial" w:cs="Arial"/>
                <w:b/>
                <w:iCs/>
                <w:color w:val="005EB8"/>
                <w:sz w:val="20"/>
              </w:rPr>
              <w:t>completion:</w:t>
            </w:r>
          </w:p>
          <w:p w14:paraId="3ADA84AD" w14:textId="54B8BA4E" w:rsidR="00FC1544" w:rsidRPr="00DA4F6A" w:rsidRDefault="00F924D6" w:rsidP="00FC1544">
            <w:pPr>
              <w:rPr>
                <w:rFonts w:ascii="Arial" w:hAnsi="Arial" w:cs="Arial"/>
                <w:sz w:val="18"/>
                <w:szCs w:val="18"/>
              </w:rPr>
            </w:pPr>
            <w:r w:rsidRPr="001549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ALL sections of application form to be FULLY completed according to written guidelines.</w:t>
            </w:r>
          </w:p>
        </w:tc>
        <w:tc>
          <w:tcPr>
            <w:tcW w:w="1989" w:type="dxa"/>
          </w:tcPr>
          <w:p w14:paraId="0276ECDA" w14:textId="77777777" w:rsidR="0090215C" w:rsidRPr="0090215C" w:rsidRDefault="0090215C" w:rsidP="0090215C">
            <w:pPr>
              <w:pStyle w:val="TableParagraph"/>
              <w:kinsoku w:val="0"/>
              <w:overflowPunct w:val="0"/>
              <w:spacing w:before="111"/>
              <w:ind w:left="109"/>
              <w:rPr>
                <w:rFonts w:ascii="Arial" w:hAnsi="Arial" w:cs="Arial"/>
                <w:color w:val="005EB8"/>
                <w:sz w:val="16"/>
                <w:szCs w:val="16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3E114A56" w14:textId="48E6B999" w:rsidR="00FC1544" w:rsidRPr="00DA4F6A" w:rsidRDefault="006F063D" w:rsidP="00FC1544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6F063D">
              <w:rPr>
                <w:rFonts w:ascii="Arial" w:hAnsi="Arial" w:cs="Arial"/>
                <w:sz w:val="18"/>
                <w:szCs w:val="18"/>
              </w:rPr>
              <w:t>Application form</w:t>
            </w:r>
          </w:p>
        </w:tc>
      </w:tr>
    </w:tbl>
    <w:p w14:paraId="563DEAD1" w14:textId="77777777" w:rsidR="006F063D" w:rsidRDefault="006F063D"/>
    <w:p w14:paraId="401B7FB7" w14:textId="77777777" w:rsidR="00187AAE" w:rsidRDefault="00187AAE"/>
    <w:tbl>
      <w:tblPr>
        <w:tblStyle w:val="TableGrid"/>
        <w:tblW w:w="10916" w:type="dxa"/>
        <w:tblLook w:val="04A0" w:firstRow="1" w:lastRow="0" w:firstColumn="1" w:lastColumn="0" w:noHBand="0" w:noVBand="1"/>
      </w:tblPr>
      <w:tblGrid>
        <w:gridCol w:w="4365"/>
        <w:gridCol w:w="102"/>
        <w:gridCol w:w="65"/>
        <w:gridCol w:w="3968"/>
        <w:gridCol w:w="85"/>
        <w:gridCol w:w="62"/>
        <w:gridCol w:w="2269"/>
      </w:tblGrid>
      <w:tr w:rsidR="00FC1544" w:rsidRPr="00774632" w14:paraId="791A1A3A" w14:textId="77777777" w:rsidTr="00D73928">
        <w:trPr>
          <w:trHeight w:val="520"/>
        </w:trPr>
        <w:tc>
          <w:tcPr>
            <w:tcW w:w="10916" w:type="dxa"/>
            <w:gridSpan w:val="7"/>
          </w:tcPr>
          <w:p w14:paraId="028D12E2" w14:textId="6208E621" w:rsidR="00FC1544" w:rsidRPr="00774632" w:rsidRDefault="00286719" w:rsidP="00FC15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673A5"/>
                <w:shd w:val="clear" w:color="auto" w:fill="FFFFFF"/>
              </w:rPr>
              <w:lastRenderedPageBreak/>
              <w:t>S</w:t>
            </w:r>
            <w:r w:rsidRPr="00286719">
              <w:rPr>
                <w:rFonts w:ascii="Arial" w:hAnsi="Arial" w:cs="Arial"/>
                <w:b/>
                <w:bCs/>
                <w:color w:val="0673A5"/>
                <w:shd w:val="clear" w:color="auto" w:fill="FFFFFF"/>
              </w:rPr>
              <w:t>ELECTION CRITERIA</w:t>
            </w:r>
            <w:r w:rsidRPr="00286719">
              <w:rPr>
                <w:rFonts w:ascii="Arial" w:hAnsi="Arial" w:cs="Arial"/>
                <w:color w:val="0673A5"/>
                <w:shd w:val="clear" w:color="auto" w:fill="FFFFFF"/>
              </w:rPr>
              <w:t> </w:t>
            </w:r>
            <w:r w:rsidR="00FC1544" w:rsidRPr="00774632">
              <w:rPr>
                <w:rFonts w:ascii="Arial" w:hAnsi="Arial" w:cs="Arial"/>
                <w:b/>
                <w:color w:val="FFFFFF" w:themeColor="background1"/>
                <w:szCs w:val="16"/>
              </w:rPr>
              <w:t>ECTION CRITERIA</w:t>
            </w:r>
          </w:p>
        </w:tc>
      </w:tr>
      <w:tr w:rsidR="00FC1544" w:rsidRPr="00DF1287" w14:paraId="20EACB02" w14:textId="77777777" w:rsidTr="00D73928">
        <w:trPr>
          <w:trHeight w:val="66"/>
        </w:trPr>
        <w:tc>
          <w:tcPr>
            <w:tcW w:w="10916" w:type="dxa"/>
            <w:gridSpan w:val="7"/>
          </w:tcPr>
          <w:p w14:paraId="74A2B446" w14:textId="0E6CE942" w:rsidR="00FC1544" w:rsidRPr="00F924D6" w:rsidRDefault="00FC1544" w:rsidP="00FC1544">
            <w:pPr>
              <w:spacing w:beforeLines="40" w:before="96" w:afterLines="40" w:after="96"/>
              <w:rPr>
                <w:rFonts w:ascii="Arial" w:hAnsi="Arial" w:cs="Arial"/>
                <w:iCs/>
                <w:color w:val="005EB8"/>
                <w:sz w:val="18"/>
                <w:szCs w:val="18"/>
              </w:rPr>
            </w:pPr>
            <w:r w:rsidRPr="00F924D6">
              <w:rPr>
                <w:rFonts w:ascii="Arial" w:eastAsia="Arial" w:hAnsi="Arial" w:cs="Arial"/>
                <w:b/>
                <w:iCs/>
                <w:color w:val="005EB8"/>
                <w:sz w:val="20"/>
                <w:lang w:val="en-US" w:eastAsia="en-US"/>
              </w:rPr>
              <w:t>Qualifications</w:t>
            </w:r>
          </w:p>
        </w:tc>
      </w:tr>
      <w:tr w:rsidR="00FC1544" w:rsidRPr="00DF1287" w14:paraId="59A65D39" w14:textId="77777777" w:rsidTr="00D73928">
        <w:trPr>
          <w:trHeight w:val="1922"/>
        </w:trPr>
        <w:tc>
          <w:tcPr>
            <w:tcW w:w="4365" w:type="dxa"/>
          </w:tcPr>
          <w:p w14:paraId="43328DF7" w14:textId="77777777" w:rsidR="00FC1544" w:rsidRDefault="00F924D6" w:rsidP="00F924D6">
            <w:pPr>
              <w:pStyle w:val="TableParagraph"/>
              <w:tabs>
                <w:tab w:val="left" w:pos="469"/>
                <w:tab w:val="left" w:pos="470"/>
              </w:tabs>
              <w:adjustRightInd/>
              <w:spacing w:before="94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Essential Criteria</w:t>
            </w:r>
          </w:p>
          <w:p w14:paraId="67ACF0B9" w14:textId="6F8C2FBD" w:rsidR="00F924D6" w:rsidRPr="00F924D6" w:rsidRDefault="00F924D6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adjustRightInd/>
              <w:spacing w:before="94"/>
              <w:rPr>
                <w:rFonts w:ascii="Arial" w:hAnsi="Arial" w:cs="Arial"/>
                <w:sz w:val="18"/>
                <w:szCs w:val="18"/>
              </w:rPr>
            </w:pPr>
            <w:r w:rsidRPr="00F924D6">
              <w:rPr>
                <w:rFonts w:ascii="Arial" w:hAnsi="Arial" w:cs="Arial"/>
                <w:sz w:val="18"/>
                <w:szCs w:val="18"/>
              </w:rPr>
              <w:t>As above</w:t>
            </w:r>
          </w:p>
        </w:tc>
        <w:tc>
          <w:tcPr>
            <w:tcW w:w="4220" w:type="dxa"/>
            <w:gridSpan w:val="4"/>
          </w:tcPr>
          <w:p w14:paraId="399A7147" w14:textId="77777777" w:rsidR="00FC1544" w:rsidRPr="00F924D6" w:rsidRDefault="00F924D6" w:rsidP="0090215C">
            <w:pPr>
              <w:pStyle w:val="TableParagraph"/>
              <w:tabs>
                <w:tab w:val="left" w:pos="498"/>
              </w:tabs>
              <w:kinsoku w:val="0"/>
              <w:overflowPunct w:val="0"/>
              <w:spacing w:before="94"/>
              <w:rPr>
                <w:rFonts w:ascii="Arial" w:hAnsi="Arial" w:cs="Arial"/>
                <w:b/>
                <w:bCs/>
                <w:color w:val="005EB8"/>
                <w:sz w:val="20"/>
                <w:szCs w:val="28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8"/>
              </w:rPr>
              <w:t>Desirable Criteria</w:t>
            </w:r>
          </w:p>
          <w:p w14:paraId="1C2FCCFA" w14:textId="77777777" w:rsidR="00F924D6" w:rsidRDefault="00F924D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distinction at university or postgraduate examinations.</w:t>
            </w:r>
          </w:p>
          <w:p w14:paraId="7EB3DEDD" w14:textId="77777777" w:rsidR="00F101AC" w:rsidRDefault="00F101AC" w:rsidP="00F101AC">
            <w:pPr>
              <w:pStyle w:val="ListParagraph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85824D4" w14:textId="77777777" w:rsidR="00F924D6" w:rsidRPr="00F924D6" w:rsidRDefault="00F924D6">
            <w:pPr>
              <w:numPr>
                <w:ilvl w:val="0"/>
                <w:numId w:val="5"/>
              </w:numPr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F924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Evidence of distinction at university or postgraduate examinations.</w:t>
            </w:r>
          </w:p>
          <w:p w14:paraId="0889853A" w14:textId="77777777" w:rsidR="00F924D6" w:rsidRDefault="00F924D6">
            <w:pPr>
              <w:numPr>
                <w:ilvl w:val="0"/>
                <w:numId w:val="5"/>
              </w:numPr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F924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Evidence of further advanced clinical training in relevant sub-specialties (e.g. ATSM, ASM, Diplomas).</w:t>
            </w:r>
          </w:p>
          <w:p w14:paraId="1EC8BBFE" w14:textId="77777777" w:rsidR="00F924D6" w:rsidRPr="007150DF" w:rsidRDefault="00F924D6" w:rsidP="007150D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7150DF">
              <w:rPr>
                <w:rFonts w:ascii="Arial" w:hAnsi="Arial" w:cs="Arial"/>
                <w:sz w:val="18"/>
                <w:szCs w:val="20"/>
              </w:rPr>
              <w:t xml:space="preserve">Evidence further training in research, such as </w:t>
            </w:r>
          </w:p>
          <w:p w14:paraId="15E0C269" w14:textId="77777777" w:rsidR="00F924D6" w:rsidRPr="00B4334C" w:rsidRDefault="00F924D6" w:rsidP="007150DF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046" w:hanging="284"/>
              <w:rPr>
                <w:rFonts w:ascii="Arial" w:hAnsi="Arial" w:cs="Arial"/>
                <w:sz w:val="18"/>
                <w:szCs w:val="20"/>
              </w:rPr>
            </w:pPr>
            <w:r w:rsidRPr="00B4334C">
              <w:rPr>
                <w:rFonts w:ascii="Arial" w:hAnsi="Arial" w:cs="Arial"/>
                <w:sz w:val="18"/>
                <w:szCs w:val="20"/>
              </w:rPr>
              <w:t>Higher degree (MD/PhD) in relevant subspecialty</w:t>
            </w:r>
          </w:p>
          <w:p w14:paraId="0BF518C7" w14:textId="0931A798" w:rsidR="00F924D6" w:rsidRPr="00B4334C" w:rsidRDefault="00F924D6" w:rsidP="007150D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1046" w:hanging="284"/>
              <w:rPr>
                <w:rFonts w:ascii="Arial" w:eastAsiaTheme="minorHAnsi" w:hAnsi="Arial" w:cs="Arial"/>
                <w:sz w:val="18"/>
                <w:szCs w:val="18"/>
              </w:rPr>
            </w:pPr>
            <w:r w:rsidRPr="00B4334C">
              <w:rPr>
                <w:rFonts w:ascii="Arial" w:eastAsiaTheme="minorHAnsi" w:hAnsi="Arial" w:cs="Arial"/>
                <w:sz w:val="18"/>
                <w:szCs w:val="20"/>
              </w:rPr>
              <w:t>Advanced Professional Module (APM) in Clinical Research.</w:t>
            </w:r>
          </w:p>
          <w:p w14:paraId="54C433BA" w14:textId="77777777" w:rsidR="00F924D6" w:rsidRDefault="00F924D6" w:rsidP="007150DF">
            <w:pPr>
              <w:numPr>
                <w:ilvl w:val="0"/>
                <w:numId w:val="21"/>
              </w:numPr>
              <w:spacing w:before="0"/>
              <w:ind w:hanging="31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924D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Advanced Training Skills Module (ATSM) in Gynaecological Oncology</w:t>
            </w:r>
          </w:p>
          <w:p w14:paraId="6D13500E" w14:textId="77777777" w:rsidR="00F101AC" w:rsidRDefault="00F101AC" w:rsidP="00F101AC">
            <w:pPr>
              <w:spacing w:before="0"/>
              <w:ind w:left="108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709BC51B" w14:textId="5BCF4517" w:rsidR="00F924D6" w:rsidRPr="00F101AC" w:rsidRDefault="00F924D6" w:rsidP="00F101A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31" w:type="dxa"/>
            <w:gridSpan w:val="2"/>
          </w:tcPr>
          <w:p w14:paraId="1C8E5A74" w14:textId="77777777" w:rsidR="00FC1544" w:rsidRPr="0090215C" w:rsidRDefault="00FC1544" w:rsidP="00FC1544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t>When is this evaluated?</w:t>
            </w:r>
          </w:p>
          <w:p w14:paraId="24FC136D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19843C4C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22E58184" w14:textId="7633B3D0" w:rsidR="00FC1544" w:rsidRPr="00786284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FC1544" w:rsidRPr="00DF1287" w14:paraId="23DDC0FF" w14:textId="77777777" w:rsidTr="00D73928">
        <w:trPr>
          <w:trHeight w:val="490"/>
        </w:trPr>
        <w:tc>
          <w:tcPr>
            <w:tcW w:w="10916" w:type="dxa"/>
            <w:gridSpan w:val="7"/>
          </w:tcPr>
          <w:p w14:paraId="2AA1FFC4" w14:textId="7EFCC0D2" w:rsidR="00FC1544" w:rsidRPr="0090215C" w:rsidRDefault="00FC1544" w:rsidP="00FC1544">
            <w:pPr>
              <w:spacing w:beforeLines="40" w:before="96" w:afterLines="40" w:after="96"/>
              <w:rPr>
                <w:rFonts w:ascii="Arial" w:hAnsi="Arial" w:cs="Arial"/>
                <w:iCs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iCs/>
                <w:color w:val="005EB8"/>
                <w:sz w:val="20"/>
              </w:rPr>
              <w:t>Career Progression</w:t>
            </w:r>
          </w:p>
        </w:tc>
      </w:tr>
      <w:tr w:rsidR="00FC1544" w:rsidRPr="00DF1287" w14:paraId="316FC612" w14:textId="77777777" w:rsidTr="00D73928">
        <w:trPr>
          <w:trHeight w:val="1766"/>
        </w:trPr>
        <w:tc>
          <w:tcPr>
            <w:tcW w:w="4365" w:type="dxa"/>
          </w:tcPr>
          <w:p w14:paraId="13280A1C" w14:textId="3B58B716" w:rsidR="00F924D6" w:rsidRDefault="00F924D6" w:rsidP="00F924D6">
            <w:pPr>
              <w:pStyle w:val="TableParagraph"/>
              <w:tabs>
                <w:tab w:val="left" w:pos="469"/>
                <w:tab w:val="left" w:pos="470"/>
              </w:tabs>
              <w:adjustRightInd/>
              <w:spacing w:before="94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Essential Criteria</w:t>
            </w:r>
          </w:p>
          <w:p w14:paraId="55749B23" w14:textId="231894CA" w:rsidR="00F924D6" w:rsidRPr="00F924D6" w:rsidRDefault="00F924D6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adjustRightInd/>
              <w:spacing w:before="94"/>
              <w:rPr>
                <w:rFonts w:ascii="Arial" w:hAnsi="Arial" w:cs="Arial"/>
                <w:sz w:val="20"/>
                <w:szCs w:val="20"/>
              </w:rPr>
            </w:pPr>
            <w:r w:rsidRPr="00F924D6">
              <w:rPr>
                <w:rFonts w:ascii="Arial" w:hAnsi="Arial" w:cs="Arial"/>
                <w:sz w:val="20"/>
                <w:szCs w:val="20"/>
              </w:rPr>
              <w:t>As above</w:t>
            </w:r>
          </w:p>
          <w:p w14:paraId="620DAC78" w14:textId="2324EE5B" w:rsidR="00FC1544" w:rsidRPr="00786284" w:rsidRDefault="00FC1544" w:rsidP="00FC1544">
            <w:pPr>
              <w:pStyle w:val="TableParagraph"/>
              <w:tabs>
                <w:tab w:val="left" w:pos="534"/>
                <w:tab w:val="left" w:pos="535"/>
              </w:tabs>
              <w:adjustRightInd/>
              <w:spacing w:beforeLines="40" w:before="96" w:afterLines="40" w:after="96"/>
              <w:ind w:right="371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gridSpan w:val="4"/>
          </w:tcPr>
          <w:p w14:paraId="50612F19" w14:textId="77777777" w:rsidR="00F924D6" w:rsidRDefault="00F924D6" w:rsidP="00F924D6">
            <w:pPr>
              <w:pStyle w:val="TableParagraph"/>
              <w:tabs>
                <w:tab w:val="left" w:pos="498"/>
              </w:tabs>
              <w:kinsoku w:val="0"/>
              <w:overflowPunct w:val="0"/>
              <w:spacing w:before="94"/>
              <w:rPr>
                <w:rFonts w:ascii="Arial" w:hAnsi="Arial" w:cs="Arial"/>
                <w:b/>
                <w:bCs/>
                <w:color w:val="005EB8"/>
                <w:sz w:val="18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8"/>
              </w:rPr>
              <w:t>Desirable Criteria</w:t>
            </w:r>
          </w:p>
          <w:p w14:paraId="419E65F7" w14:textId="4F2C90A2" w:rsidR="00FC1544" w:rsidRPr="00F924D6" w:rsidRDefault="00F924D6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Further training complementary to chosen career path.</w:t>
            </w:r>
          </w:p>
        </w:tc>
        <w:tc>
          <w:tcPr>
            <w:tcW w:w="2331" w:type="dxa"/>
            <w:gridSpan w:val="2"/>
          </w:tcPr>
          <w:p w14:paraId="67F1D870" w14:textId="77777777" w:rsidR="00FC1544" w:rsidRPr="00F924D6" w:rsidRDefault="00FC1544" w:rsidP="00FC1544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When is this evaluated?</w:t>
            </w:r>
          </w:p>
          <w:p w14:paraId="1CFA2638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4398EC6A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74BA7D8F" w14:textId="5CB28695" w:rsidR="00FC1544" w:rsidRPr="00786284" w:rsidRDefault="00286719" w:rsidP="00286719">
            <w:pPr>
              <w:pStyle w:val="TableParagraph"/>
              <w:spacing w:before="2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FC1544" w:rsidRPr="00DF1287" w14:paraId="65546D42" w14:textId="77777777" w:rsidTr="00D73928">
        <w:trPr>
          <w:trHeight w:val="530"/>
        </w:trPr>
        <w:tc>
          <w:tcPr>
            <w:tcW w:w="10916" w:type="dxa"/>
            <w:gridSpan w:val="7"/>
          </w:tcPr>
          <w:p w14:paraId="1FD26409" w14:textId="42A781D2" w:rsidR="00FC1544" w:rsidRPr="0090215C" w:rsidRDefault="00FC1544" w:rsidP="00FC1544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Clinical Experience</w:t>
            </w:r>
            <w:r w:rsidR="00B77B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 xml:space="preserve"> and skills</w:t>
            </w:r>
          </w:p>
        </w:tc>
      </w:tr>
      <w:tr w:rsidR="00FC1544" w:rsidRPr="00DF1287" w14:paraId="2173BC1B" w14:textId="77777777" w:rsidTr="00D73928">
        <w:trPr>
          <w:trHeight w:val="1766"/>
        </w:trPr>
        <w:tc>
          <w:tcPr>
            <w:tcW w:w="4365" w:type="dxa"/>
          </w:tcPr>
          <w:p w14:paraId="525C14A4" w14:textId="5F2DE17B" w:rsidR="00F924D6" w:rsidRDefault="00F924D6" w:rsidP="00F924D6">
            <w:pPr>
              <w:pStyle w:val="TableParagraph"/>
              <w:tabs>
                <w:tab w:val="left" w:pos="469"/>
                <w:tab w:val="left" w:pos="470"/>
              </w:tabs>
              <w:adjustRightInd/>
              <w:spacing w:before="94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Essential Criteria</w:t>
            </w:r>
          </w:p>
          <w:p w14:paraId="2AF52233" w14:textId="77777777" w:rsidR="00B77B5C" w:rsidRDefault="00B77B5C" w:rsidP="00D234F6">
            <w:pPr>
              <w:pStyle w:val="TableParagraph"/>
              <w:tabs>
                <w:tab w:val="left" w:pos="535"/>
              </w:tabs>
              <w:adjustRightInd/>
              <w:spacing w:before="89"/>
              <w:jc w:val="both"/>
              <w:rPr>
                <w:rFonts w:ascii="Arial" w:hAnsi="Arial" w:cs="Arial"/>
                <w:sz w:val="18"/>
              </w:rPr>
            </w:pPr>
          </w:p>
          <w:p w14:paraId="46572306" w14:textId="77777777" w:rsidR="00D234F6" w:rsidRPr="00D234F6" w:rsidRDefault="00D234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D234F6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Completion of a minimum of 5 years of specialty training in Obstetrics and Gynaecology at time of appointment i.e. equivalent to ST6/7 with successful ARCPs  </w:t>
            </w:r>
          </w:p>
          <w:p w14:paraId="17E76E41" w14:textId="77777777" w:rsidR="00D234F6" w:rsidRPr="00D234F6" w:rsidRDefault="00D234F6">
            <w:pPr>
              <w:numPr>
                <w:ilvl w:val="0"/>
                <w:numId w:val="9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234F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Experience of dealing with complex obstetrics and gynaecology emergencies. </w:t>
            </w:r>
          </w:p>
          <w:p w14:paraId="7F70A240" w14:textId="247D7B9F" w:rsidR="00D234F6" w:rsidRPr="00B77B5C" w:rsidRDefault="00D234F6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adjustRightInd/>
              <w:spacing w:before="89"/>
              <w:jc w:val="both"/>
              <w:rPr>
                <w:rFonts w:ascii="Arial" w:hAnsi="Arial" w:cs="Arial"/>
                <w:sz w:val="18"/>
              </w:rPr>
            </w:pPr>
            <w:r w:rsidRPr="00D234F6">
              <w:rPr>
                <w:rFonts w:ascii="Arial" w:hAnsi="Arial" w:cs="Arial"/>
                <w:sz w:val="18"/>
                <w:szCs w:val="18"/>
                <w:lang w:eastAsia="ja-JP"/>
              </w:rPr>
              <w:t>Comprehensive general training and experience of working in busy obstetrics and gynaecology unit at senior level of training with solid basic surgical skills</w:t>
            </w:r>
          </w:p>
        </w:tc>
        <w:tc>
          <w:tcPr>
            <w:tcW w:w="4220" w:type="dxa"/>
            <w:gridSpan w:val="4"/>
          </w:tcPr>
          <w:p w14:paraId="33892967" w14:textId="3ED2300F" w:rsidR="00F924D6" w:rsidRDefault="00F924D6" w:rsidP="00F924D6">
            <w:pPr>
              <w:pStyle w:val="TableParagraph"/>
              <w:tabs>
                <w:tab w:val="left" w:pos="498"/>
              </w:tabs>
              <w:kinsoku w:val="0"/>
              <w:overflowPunct w:val="0"/>
              <w:spacing w:before="94"/>
              <w:rPr>
                <w:rFonts w:ascii="Arial" w:hAnsi="Arial" w:cs="Arial"/>
                <w:b/>
                <w:bCs/>
                <w:color w:val="005EB8"/>
                <w:sz w:val="18"/>
              </w:rPr>
            </w:pPr>
            <w:r w:rsidRPr="00F924D6">
              <w:rPr>
                <w:rFonts w:ascii="Arial" w:hAnsi="Arial" w:cs="Arial"/>
                <w:b/>
                <w:bCs/>
                <w:color w:val="005EB8"/>
                <w:sz w:val="20"/>
                <w:szCs w:val="28"/>
              </w:rPr>
              <w:t>Desirable</w:t>
            </w:r>
          </w:p>
          <w:p w14:paraId="1C4CF441" w14:textId="77777777" w:rsidR="00FC1544" w:rsidRDefault="00FC1544" w:rsidP="00FC1544">
            <w:pPr>
              <w:pStyle w:val="TableParagraph"/>
              <w:tabs>
                <w:tab w:val="left" w:pos="560"/>
                <w:tab w:val="left" w:pos="561"/>
              </w:tabs>
              <w:adjustRightInd/>
              <w:spacing w:before="94"/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7E946F85" w14:textId="77777777" w:rsidR="00B77B5C" w:rsidRPr="00D234F6" w:rsidRDefault="00B77B5C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Good progress or completion of ATSM or equivalent.</w:t>
            </w:r>
          </w:p>
          <w:p w14:paraId="1F874A4A" w14:textId="77777777" w:rsidR="00B77B5C" w:rsidRPr="00D234F6" w:rsidRDefault="00B77B5C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 xml:space="preserve">Show a clear aptitude for major gynaecology </w:t>
            </w:r>
            <w:proofErr w:type="gramStart"/>
            <w:r w:rsidRPr="00D234F6">
              <w:rPr>
                <w:rFonts w:ascii="Arial" w:hAnsi="Arial" w:cs="Arial"/>
                <w:sz w:val="18"/>
                <w:szCs w:val="18"/>
              </w:rPr>
              <w:t>operating:</w:t>
            </w:r>
            <w:proofErr w:type="gramEnd"/>
            <w:r w:rsidRPr="00D234F6">
              <w:rPr>
                <w:rFonts w:ascii="Arial" w:hAnsi="Arial" w:cs="Arial"/>
                <w:sz w:val="18"/>
                <w:szCs w:val="18"/>
              </w:rPr>
              <w:t xml:space="preserve"> both open and laparoscopic.</w:t>
            </w:r>
          </w:p>
          <w:p w14:paraId="2439ADDC" w14:textId="77777777" w:rsidR="00B77B5C" w:rsidRPr="00D234F6" w:rsidRDefault="00B77B5C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Good progress or completion of RCOG Gynaecological Oncology ATSM or equivalent.</w:t>
            </w:r>
          </w:p>
          <w:p w14:paraId="53CF9482" w14:textId="77777777" w:rsidR="00B77B5C" w:rsidRPr="00D234F6" w:rsidRDefault="00B77B5C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Completion of RCOG intermediate gynaecology ultrasound module or equivalent.</w:t>
            </w:r>
          </w:p>
          <w:p w14:paraId="23A8A07A" w14:textId="77777777" w:rsidR="00B77B5C" w:rsidRPr="00D234F6" w:rsidRDefault="00B77B5C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Intermediate or advanced skills in transvaginal gynaecology ultrasound.</w:t>
            </w:r>
          </w:p>
          <w:p w14:paraId="3DF3D38E" w14:textId="77777777" w:rsidR="00B77B5C" w:rsidRPr="00FB6C48" w:rsidRDefault="00B77B5C" w:rsidP="008B4448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Attendance at relevant Gynaecological Oncology courses/conferences.</w:t>
            </w:r>
          </w:p>
          <w:p w14:paraId="2A3D9F7E" w14:textId="77777777" w:rsidR="00FB6C48" w:rsidRDefault="00FB6C48" w:rsidP="00FB6C4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732CB5FC" w14:textId="77777777" w:rsidR="00FB6C48" w:rsidRDefault="00FB6C48" w:rsidP="00FB6C4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7C64F83D" w14:textId="77777777" w:rsidR="00FB6C48" w:rsidRDefault="00FB6C48" w:rsidP="00FB6C4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1F0D6F35" w14:textId="350E4DEC" w:rsidR="00FB6C48" w:rsidRPr="00FB6C48" w:rsidRDefault="00FB6C48" w:rsidP="00FB6C48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14:paraId="66F5FF38" w14:textId="77777777" w:rsidR="00FC1544" w:rsidRPr="0090215C" w:rsidRDefault="00FC1544" w:rsidP="00FC1544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  <w:lastRenderedPageBreak/>
              <w:t>When is this evaluated?</w:t>
            </w:r>
          </w:p>
          <w:p w14:paraId="605A639F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06ACB64A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617004C4" w14:textId="47133A8D" w:rsidR="00FC1544" w:rsidRPr="00521697" w:rsidRDefault="00286719" w:rsidP="0028671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927E35" w:rsidRPr="00DF1287" w14:paraId="46AEA3BA" w14:textId="77777777" w:rsidTr="00D73928">
        <w:trPr>
          <w:trHeight w:val="66"/>
        </w:trPr>
        <w:tc>
          <w:tcPr>
            <w:tcW w:w="10916" w:type="dxa"/>
            <w:gridSpan w:val="7"/>
          </w:tcPr>
          <w:p w14:paraId="6B55691E" w14:textId="2074F556" w:rsidR="00927E35" w:rsidRPr="0090215C" w:rsidRDefault="00927E35" w:rsidP="00927E35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Academic Skills</w:t>
            </w:r>
          </w:p>
        </w:tc>
      </w:tr>
      <w:tr w:rsidR="00927E35" w:rsidRPr="00DA4F6A" w14:paraId="40C5A91A" w14:textId="77777777" w:rsidTr="00D73928">
        <w:trPr>
          <w:trHeight w:val="66"/>
        </w:trPr>
        <w:tc>
          <w:tcPr>
            <w:tcW w:w="4365" w:type="dxa"/>
          </w:tcPr>
          <w:p w14:paraId="76BCE9E1" w14:textId="64B5B48E" w:rsidR="00927E35" w:rsidRPr="00ED6A61" w:rsidRDefault="00927E35" w:rsidP="00C01332">
            <w:pPr>
              <w:pStyle w:val="TableParagraph"/>
              <w:kinsoku w:val="0"/>
              <w:overflowPunct w:val="0"/>
              <w:spacing w:before="9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Research, Audit and Quality Improvement:</w:t>
            </w:r>
          </w:p>
          <w:p w14:paraId="29DCA5A5" w14:textId="0EBEB5EC" w:rsidR="00B77B5C" w:rsidRPr="00D234F6" w:rsidRDefault="00B77B5C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before="96"/>
              <w:rPr>
                <w:rFonts w:ascii="Arial" w:hAnsi="Arial" w:cs="Arial"/>
                <w:b/>
                <w:bCs/>
                <w:color w:val="005EB8"/>
                <w:sz w:val="16"/>
                <w:szCs w:val="16"/>
              </w:rPr>
            </w:pPr>
            <w:r w:rsidRPr="00D234F6">
              <w:rPr>
                <w:rFonts w:ascii="Arial" w:hAnsi="Arial" w:cs="Arial"/>
                <w:sz w:val="18"/>
                <w:szCs w:val="22"/>
              </w:rPr>
              <w:t>Demonstrates understanding of basic science</w:t>
            </w:r>
            <w:r w:rsidRPr="00D234F6"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 xml:space="preserve"> research or clinical trial methodology.</w:t>
            </w:r>
          </w:p>
          <w:p w14:paraId="7EA3297B" w14:textId="71128EBF" w:rsidR="00927E35" w:rsidRPr="00521697" w:rsidRDefault="00927E35" w:rsidP="00927E35">
            <w:pPr>
              <w:pStyle w:val="TableParagraph"/>
              <w:tabs>
                <w:tab w:val="left" w:pos="534"/>
                <w:tab w:val="left" w:pos="535"/>
              </w:tabs>
              <w:adjustRightInd/>
              <w:spacing w:before="95"/>
              <w:ind w:right="2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14:paraId="348A98F3" w14:textId="77777777" w:rsidR="00927E35" w:rsidRPr="00ED6A61" w:rsidRDefault="00927E35" w:rsidP="0090215C">
            <w:pPr>
              <w:pStyle w:val="TableParagraph"/>
              <w:kinsoku w:val="0"/>
              <w:overflowPunct w:val="0"/>
              <w:spacing w:before="96"/>
              <w:ind w:left="110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Research, Audit and Quality Improvement:</w:t>
            </w:r>
          </w:p>
          <w:p w14:paraId="7A451835" w14:textId="68AD229B" w:rsidR="001B644B" w:rsidRPr="00D234F6" w:rsidRDefault="001B644B">
            <w:pPr>
              <w:numPr>
                <w:ilvl w:val="0"/>
                <w:numId w:val="10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B64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Evidence of academic prizes or honours at postgraduate level.</w:t>
            </w:r>
          </w:p>
          <w:p w14:paraId="1A93F287" w14:textId="77777777" w:rsidR="001B644B" w:rsidRPr="00D234F6" w:rsidRDefault="001B644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Demonstrable output from previous research experience.</w:t>
            </w:r>
          </w:p>
          <w:p w14:paraId="300B16A1" w14:textId="77777777" w:rsidR="001B644B" w:rsidRPr="00D234F6" w:rsidRDefault="001B644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Evidence of relevant peer reviewed papers and other publications (e.g. book chapter, book editor, case reports), within chosen sub-specialty</w:t>
            </w:r>
          </w:p>
          <w:p w14:paraId="5515908A" w14:textId="05DC6D51" w:rsidR="001B644B" w:rsidRPr="00D234F6" w:rsidRDefault="001B644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Presentations (oral or poster) at international, national or regional meetings.</w:t>
            </w:r>
          </w:p>
          <w:p w14:paraId="79C29D5C" w14:textId="77777777" w:rsidR="001B644B" w:rsidRPr="001B644B" w:rsidRDefault="001B644B">
            <w:pPr>
              <w:numPr>
                <w:ilvl w:val="0"/>
                <w:numId w:val="10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B64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Completion or near completion </w:t>
            </w:r>
            <w:proofErr w:type="gramStart"/>
            <w:r w:rsidRPr="001B64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of :</w:t>
            </w:r>
            <w:proofErr w:type="gramEnd"/>
          </w:p>
          <w:p w14:paraId="3A1BB9F9" w14:textId="77777777" w:rsidR="001B644B" w:rsidRPr="001B644B" w:rsidRDefault="001B644B" w:rsidP="001B644B">
            <w:p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4BA607E" w14:textId="77777777" w:rsidR="001B644B" w:rsidRPr="001B644B" w:rsidRDefault="001B644B">
            <w:pPr>
              <w:numPr>
                <w:ilvl w:val="1"/>
                <w:numId w:val="10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B64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MD/PhD thesis</w:t>
            </w:r>
          </w:p>
          <w:p w14:paraId="0D14B637" w14:textId="77777777" w:rsidR="001B644B" w:rsidRPr="001B644B" w:rsidRDefault="001B644B" w:rsidP="001B644B">
            <w:pPr>
              <w:spacing w:before="0"/>
              <w:ind w:left="7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E9F19CB" w14:textId="745A7A3D" w:rsidR="001B644B" w:rsidRPr="00D234F6" w:rsidRDefault="001B644B">
            <w:pPr>
              <w:numPr>
                <w:ilvl w:val="1"/>
                <w:numId w:val="10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B64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Advanced Professional Module in Clinical Research</w:t>
            </w:r>
          </w:p>
          <w:p w14:paraId="67C20928" w14:textId="77777777" w:rsidR="001B644B" w:rsidRPr="00D234F6" w:rsidRDefault="001B644B" w:rsidP="001B644B">
            <w:pPr>
              <w:pStyle w:val="ListParagraph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0456F505" w14:textId="77777777" w:rsidR="001B644B" w:rsidRPr="00D234F6" w:rsidRDefault="001B644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Completion of Good Clinical Practice (GCP) training</w:t>
            </w:r>
          </w:p>
          <w:p w14:paraId="4E1070BE" w14:textId="5C36D1EE" w:rsidR="001B644B" w:rsidRPr="00D234F6" w:rsidRDefault="001B644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Attendance at course on research methodology, statistics or evidence-based medicine.</w:t>
            </w:r>
          </w:p>
          <w:p w14:paraId="547B5948" w14:textId="4ADDA833" w:rsidR="00B77B5C" w:rsidRPr="0090215C" w:rsidRDefault="00B77B5C" w:rsidP="0090215C">
            <w:pPr>
              <w:pStyle w:val="TableParagraph"/>
              <w:kinsoku w:val="0"/>
              <w:overflowPunct w:val="0"/>
              <w:spacing w:before="96"/>
              <w:ind w:left="110"/>
              <w:rPr>
                <w:rFonts w:ascii="Arial" w:hAnsi="Arial" w:cs="Arial"/>
                <w:b/>
                <w:bCs/>
                <w:color w:val="005EB8"/>
                <w:sz w:val="18"/>
                <w:szCs w:val="18"/>
              </w:rPr>
            </w:pPr>
          </w:p>
        </w:tc>
        <w:tc>
          <w:tcPr>
            <w:tcW w:w="2331" w:type="dxa"/>
            <w:gridSpan w:val="2"/>
          </w:tcPr>
          <w:p w14:paraId="1CC103B5" w14:textId="77777777" w:rsidR="00927E35" w:rsidRPr="00ED6A61" w:rsidRDefault="00927E35" w:rsidP="00927E35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When is this evaluated?</w:t>
            </w:r>
          </w:p>
          <w:p w14:paraId="47BA1D19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49FB14CF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1B1CF3E7" w14:textId="405A230A" w:rsidR="00927E35" w:rsidRPr="00521697" w:rsidRDefault="00286719" w:rsidP="00286719">
            <w:pPr>
              <w:widowControl w:val="0"/>
              <w:autoSpaceDE w:val="0"/>
              <w:autoSpaceDN w:val="0"/>
              <w:spacing w:before="121"/>
              <w:ind w:left="98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1B644B" w:rsidRPr="00DA4F6A" w14:paraId="29139FC7" w14:textId="77777777" w:rsidTr="00D73928">
        <w:trPr>
          <w:trHeight w:val="66"/>
        </w:trPr>
        <w:tc>
          <w:tcPr>
            <w:tcW w:w="10916" w:type="dxa"/>
            <w:gridSpan w:val="7"/>
          </w:tcPr>
          <w:p w14:paraId="53CE36A8" w14:textId="19F6DE9E" w:rsidR="001B644B" w:rsidRPr="0090215C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>Teaching</w:t>
            </w:r>
          </w:p>
        </w:tc>
      </w:tr>
      <w:tr w:rsidR="001B644B" w:rsidRPr="00DA4F6A" w14:paraId="73E55E3D" w14:textId="77777777" w:rsidTr="00D73928">
        <w:trPr>
          <w:trHeight w:val="66"/>
        </w:trPr>
        <w:tc>
          <w:tcPr>
            <w:tcW w:w="4365" w:type="dxa"/>
          </w:tcPr>
          <w:p w14:paraId="4D04DE5C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>Essential Criteria</w:t>
            </w:r>
          </w:p>
          <w:p w14:paraId="1CDEE7CC" w14:textId="1BB1205B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</w:p>
          <w:p w14:paraId="7532F2EF" w14:textId="3E9EBDA6" w:rsidR="001B644B" w:rsidRPr="00D234F6" w:rsidRDefault="001B644B">
            <w:pPr>
              <w:pStyle w:val="ListParagraph"/>
              <w:numPr>
                <w:ilvl w:val="0"/>
                <w:numId w:val="11"/>
              </w:numPr>
              <w:spacing w:beforeLines="40" w:before="96" w:afterLines="40" w:after="96" w:line="240" w:lineRule="auto"/>
              <w:rPr>
                <w:rFonts w:ascii="Arial" w:hAnsi="Arial" w:cs="Arial"/>
                <w:b/>
                <w:iCs/>
                <w:color w:val="005EB8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active participation in undergraduate and/or postgraduate teaching with feedback.</w:t>
            </w:r>
          </w:p>
          <w:p w14:paraId="3F21AD64" w14:textId="4ED357DF" w:rsidR="001B644B" w:rsidRPr="0090215C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</w:p>
        </w:tc>
        <w:tc>
          <w:tcPr>
            <w:tcW w:w="4282" w:type="dxa"/>
            <w:gridSpan w:val="5"/>
          </w:tcPr>
          <w:p w14:paraId="24CF7E49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>Desirable</w:t>
            </w:r>
          </w:p>
          <w:p w14:paraId="13043299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</w:p>
          <w:p w14:paraId="5997526A" w14:textId="77777777" w:rsidR="001B644B" w:rsidRPr="00D234F6" w:rsidRDefault="001B644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Completion of formal teaching course or qualification.</w:t>
            </w:r>
          </w:p>
          <w:p w14:paraId="1D41964F" w14:textId="77777777" w:rsidR="001B644B" w:rsidRPr="00D234F6" w:rsidRDefault="001B644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Completion of educational supervision/mentoring course or experience as educational supervisor.</w:t>
            </w:r>
          </w:p>
          <w:p w14:paraId="78301A74" w14:textId="77777777" w:rsidR="001B644B" w:rsidRPr="00D234F6" w:rsidRDefault="001B644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234F6">
              <w:rPr>
                <w:rFonts w:ascii="Arial" w:hAnsi="Arial" w:cs="Arial"/>
                <w:bCs/>
                <w:sz w:val="18"/>
                <w:szCs w:val="20"/>
              </w:rPr>
              <w:t>Experience of giving formal lectures</w:t>
            </w:r>
            <w:r w:rsidRPr="00D234F6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14:paraId="0A059FE3" w14:textId="6873D876" w:rsidR="001B644B" w:rsidRPr="001B644B" w:rsidRDefault="001B644B">
            <w:pPr>
              <w:pStyle w:val="ListParagraph"/>
              <w:numPr>
                <w:ilvl w:val="0"/>
                <w:numId w:val="12"/>
              </w:numPr>
              <w:spacing w:beforeLines="40" w:before="96" w:afterLines="40" w:after="96" w:line="240" w:lineRule="auto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leadership in education and training.</w:t>
            </w:r>
          </w:p>
        </w:tc>
        <w:tc>
          <w:tcPr>
            <w:tcW w:w="2269" w:type="dxa"/>
          </w:tcPr>
          <w:p w14:paraId="5D4A9438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 xml:space="preserve">When is this evaluated </w:t>
            </w:r>
          </w:p>
          <w:p w14:paraId="1125234E" w14:textId="77777777" w:rsidR="00286719" w:rsidRPr="00286719" w:rsidRDefault="00286719" w:rsidP="00286719">
            <w:pPr>
              <w:pStyle w:val="TableParagraph"/>
              <w:spacing w:before="96"/>
              <w:ind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58C81D95" w14:textId="77777777" w:rsidR="00286719" w:rsidRPr="00286719" w:rsidRDefault="00286719" w:rsidP="00286719">
            <w:pPr>
              <w:pStyle w:val="TableParagraph"/>
              <w:spacing w:before="96"/>
              <w:ind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29A68266" w14:textId="1023CA74" w:rsidR="00286719" w:rsidRPr="0090215C" w:rsidRDefault="00286719" w:rsidP="00286719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1B644B" w:rsidRPr="00DA4F6A" w14:paraId="0A91677C" w14:textId="77777777" w:rsidTr="00D73928">
        <w:trPr>
          <w:trHeight w:val="66"/>
        </w:trPr>
        <w:tc>
          <w:tcPr>
            <w:tcW w:w="10916" w:type="dxa"/>
            <w:gridSpan w:val="7"/>
          </w:tcPr>
          <w:p w14:paraId="5585D6E1" w14:textId="5F916342" w:rsidR="001B644B" w:rsidRPr="0090215C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 w:rsidRPr="001B644B"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>Clinical Governance and Service Improvement</w:t>
            </w:r>
          </w:p>
        </w:tc>
      </w:tr>
      <w:tr w:rsidR="001B644B" w:rsidRPr="00DA4F6A" w14:paraId="3E72D365" w14:textId="77777777" w:rsidTr="00D73928">
        <w:trPr>
          <w:trHeight w:val="66"/>
        </w:trPr>
        <w:tc>
          <w:tcPr>
            <w:tcW w:w="4365" w:type="dxa"/>
          </w:tcPr>
          <w:p w14:paraId="7AC43E7C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>Essential Criteria</w:t>
            </w:r>
          </w:p>
          <w:p w14:paraId="358AE2F1" w14:textId="77777777" w:rsidR="001B644B" w:rsidRPr="00D234F6" w:rsidRDefault="001B64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 xml:space="preserve">Experience of active involvement in clinical governance to high standard. </w:t>
            </w:r>
          </w:p>
          <w:p w14:paraId="2C311630" w14:textId="77777777" w:rsidR="001B644B" w:rsidRPr="00D234F6" w:rsidRDefault="001B644B">
            <w:pPr>
              <w:pStyle w:val="ListParagraph"/>
              <w:numPr>
                <w:ilvl w:val="0"/>
                <w:numId w:val="13"/>
              </w:numPr>
              <w:tabs>
                <w:tab w:val="right" w:pos="10695"/>
              </w:tabs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participation in clinical audit.</w:t>
            </w:r>
          </w:p>
          <w:p w14:paraId="2EB60A58" w14:textId="722CF2B8" w:rsidR="001B644B" w:rsidRPr="00D234F6" w:rsidRDefault="001B644B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40" w:lineRule="auto"/>
              <w:rPr>
                <w:rFonts w:ascii="Arial" w:hAnsi="Arial" w:cs="Arial"/>
                <w:b/>
                <w:iCs/>
                <w:color w:val="005EB8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Experience of active involvement in service improvement.</w:t>
            </w:r>
          </w:p>
          <w:p w14:paraId="6B6B7EF8" w14:textId="559E231E" w:rsidR="001B644B" w:rsidRPr="0090215C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</w:p>
        </w:tc>
        <w:tc>
          <w:tcPr>
            <w:tcW w:w="4282" w:type="dxa"/>
            <w:gridSpan w:val="5"/>
          </w:tcPr>
          <w:p w14:paraId="4A75EDA1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>Desirable Criteria</w:t>
            </w:r>
          </w:p>
          <w:p w14:paraId="40332D92" w14:textId="77777777" w:rsidR="001B644B" w:rsidRPr="00D234F6" w:rsidRDefault="001B64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ongoing participation in clinical governance activity in chosen subspecialty with demonstrable output.</w:t>
            </w:r>
          </w:p>
          <w:p w14:paraId="1F1CD267" w14:textId="77777777" w:rsidR="001B644B" w:rsidRPr="00D234F6" w:rsidRDefault="001B64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completion of audit cycle, presentation of audit and supervision of audits.</w:t>
            </w:r>
          </w:p>
          <w:p w14:paraId="2FC07450" w14:textId="77777777" w:rsidR="001B644B" w:rsidRPr="00D234F6" w:rsidRDefault="001B64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Participation in risk management activity</w:t>
            </w:r>
          </w:p>
          <w:p w14:paraId="053AF210" w14:textId="77777777" w:rsidR="001B644B" w:rsidRPr="00D234F6" w:rsidRDefault="001B644B">
            <w:pPr>
              <w:pStyle w:val="ListParagraph"/>
              <w:numPr>
                <w:ilvl w:val="0"/>
                <w:numId w:val="13"/>
              </w:numPr>
              <w:tabs>
                <w:tab w:val="right" w:pos="10695"/>
              </w:tabs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lastRenderedPageBreak/>
              <w:t>Participation in complaints process</w:t>
            </w:r>
          </w:p>
          <w:p w14:paraId="7BCDD715" w14:textId="77777777" w:rsidR="001B644B" w:rsidRPr="00FB6C48" w:rsidRDefault="001B644B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40" w:lineRule="auto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ongoing participation in relevant service or quality improvement projects in chosen subspecialty with demonstrable output.</w:t>
            </w:r>
          </w:p>
          <w:p w14:paraId="15F2DB05" w14:textId="416510DA" w:rsidR="00FB6C48" w:rsidRPr="00FB6C48" w:rsidRDefault="00FB6C48" w:rsidP="00FB6C48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3E48E9F" w14:textId="77777777" w:rsidR="001B644B" w:rsidRDefault="001B644B" w:rsidP="00927E35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lastRenderedPageBreak/>
              <w:t xml:space="preserve">When is this evaluated </w:t>
            </w:r>
          </w:p>
          <w:p w14:paraId="22406EC3" w14:textId="77777777" w:rsidR="00286719" w:rsidRPr="00286719" w:rsidRDefault="00286719" w:rsidP="00286719">
            <w:pPr>
              <w:pStyle w:val="TableParagraph"/>
              <w:spacing w:before="96"/>
              <w:ind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1CE5F234" w14:textId="77777777" w:rsidR="00286719" w:rsidRPr="00286719" w:rsidRDefault="00286719" w:rsidP="00286719">
            <w:pPr>
              <w:pStyle w:val="TableParagraph"/>
              <w:spacing w:before="96"/>
              <w:ind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2878D43C" w14:textId="3C8973AE" w:rsidR="00286719" w:rsidRPr="0090215C" w:rsidRDefault="00286719" w:rsidP="00286719">
            <w:pPr>
              <w:spacing w:beforeLines="40" w:before="96" w:afterLines="40" w:after="96"/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927E35" w:rsidRPr="00DA4F6A" w14:paraId="23A85662" w14:textId="77777777" w:rsidTr="00D73928">
        <w:trPr>
          <w:trHeight w:val="66"/>
        </w:trPr>
        <w:tc>
          <w:tcPr>
            <w:tcW w:w="10916" w:type="dxa"/>
            <w:gridSpan w:val="7"/>
          </w:tcPr>
          <w:p w14:paraId="3CC66F4B" w14:textId="4A7DF95F" w:rsidR="00927E35" w:rsidRPr="0090215C" w:rsidRDefault="00927E35" w:rsidP="00927E35">
            <w:pPr>
              <w:spacing w:beforeLines="40" w:before="96" w:afterLines="40" w:after="96"/>
              <w:rPr>
                <w:rFonts w:ascii="Arial" w:hAnsi="Arial" w:cs="Arial"/>
                <w:iCs/>
                <w:sz w:val="18"/>
                <w:szCs w:val="18"/>
              </w:rPr>
            </w:pPr>
            <w:r w:rsidRPr="0090215C">
              <w:rPr>
                <w:rFonts w:ascii="Arial" w:hAnsi="Arial" w:cs="Arial"/>
                <w:b/>
                <w:iCs/>
                <w:color w:val="005EB8"/>
                <w:sz w:val="20"/>
                <w:szCs w:val="20"/>
              </w:rPr>
              <w:t xml:space="preserve">Personal Skills </w:t>
            </w:r>
          </w:p>
        </w:tc>
      </w:tr>
      <w:tr w:rsidR="00927E35" w:rsidRPr="00DA4F6A" w14:paraId="36AF54A3" w14:textId="77777777" w:rsidTr="00D73928">
        <w:trPr>
          <w:trHeight w:val="66"/>
        </w:trPr>
        <w:tc>
          <w:tcPr>
            <w:tcW w:w="4365" w:type="dxa"/>
          </w:tcPr>
          <w:p w14:paraId="19B992CB" w14:textId="277D8A5E" w:rsidR="001B644B" w:rsidRDefault="001B644B" w:rsidP="001B644B">
            <w:pPr>
              <w:pStyle w:val="TableParagraph"/>
              <w:kinsoku w:val="0"/>
              <w:overflowPunct w:val="0"/>
              <w:spacing w:before="9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Personal Skills</w:t>
            </w:r>
            <w:r w:rsid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- Essential Criteria</w:t>
            </w:r>
          </w:p>
          <w:p w14:paraId="38BBBDAD" w14:textId="3B0F743D" w:rsidR="00ED6A61" w:rsidRPr="00ED6A61" w:rsidRDefault="00ED6A61" w:rsidP="001B644B">
            <w:pPr>
              <w:pStyle w:val="TableParagraph"/>
              <w:kinsoku w:val="0"/>
              <w:overflowPunct w:val="0"/>
              <w:spacing w:before="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</w:p>
          <w:p w14:paraId="7BF17F0F" w14:textId="296196E2" w:rsidR="00927E35" w:rsidRDefault="00927E35" w:rsidP="00927E35">
            <w:pPr>
              <w:pStyle w:val="TableParagraph"/>
              <w:kinsoku w:val="0"/>
              <w:overflowPunct w:val="0"/>
              <w:spacing w:before="96"/>
              <w:ind w:left="1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C170DE" w14:textId="77777777" w:rsidR="00ED6A61" w:rsidRPr="00D234F6" w:rsidRDefault="00ED6A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Relevant contribution to management within obstetrics and gynaecology (rotas, committees, etc.).</w:t>
            </w:r>
          </w:p>
          <w:p w14:paraId="7513B469" w14:textId="77777777" w:rsidR="00ED6A61" w:rsidRPr="00D234F6" w:rsidRDefault="00ED6A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Understands and have experience of risk management.</w:t>
            </w:r>
          </w:p>
          <w:p w14:paraId="0FFD1018" w14:textId="77777777" w:rsidR="00ED6A61" w:rsidRPr="00D234F6" w:rsidRDefault="00ED6A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 xml:space="preserve">Capacity to work cooperatively with others and demonstrate leadership when appropriate. </w:t>
            </w:r>
          </w:p>
          <w:p w14:paraId="7A5F1B24" w14:textId="65BFE759" w:rsidR="00ED6A61" w:rsidRPr="00D234F6" w:rsidRDefault="00ED6A6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Capacity to work effectively in a multi professional teams (particularly within obstetrics and gynaecology).</w:t>
            </w:r>
          </w:p>
          <w:p w14:paraId="6CF6C7A7" w14:textId="77777777" w:rsidR="00ED6A61" w:rsidRDefault="00ED6A61" w:rsidP="00ED6A6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Communication</w:t>
            </w:r>
          </w:p>
          <w:p w14:paraId="52563163" w14:textId="77777777" w:rsidR="00ED6A61" w:rsidRPr="00D234F6" w:rsidRDefault="00ED6A6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Capacity to communicate effectively with patients and staff both verbally and written.</w:t>
            </w:r>
          </w:p>
          <w:p w14:paraId="4FB191C8" w14:textId="77777777" w:rsidR="00ED6A61" w:rsidRPr="00D234F6" w:rsidRDefault="00ED6A6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Capacity to take in others’ perspectives and treat others with understanding and sensitivity.</w:t>
            </w:r>
          </w:p>
          <w:p w14:paraId="6A32984B" w14:textId="77777777" w:rsidR="00ED6A61" w:rsidRPr="00D234F6" w:rsidRDefault="00ED6A6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Capacity to discuss sensitive issues effectively with others and adapt language as appropriate to the situation.</w:t>
            </w:r>
          </w:p>
          <w:p w14:paraId="7DA35D0C" w14:textId="77777777" w:rsidR="00ED6A61" w:rsidRPr="00D234F6" w:rsidRDefault="00ED6A61" w:rsidP="00ED6A6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234F6">
              <w:rPr>
                <w:rFonts w:ascii="Arial" w:hAnsi="Arial" w:cs="Arial"/>
                <w:b/>
                <w:bCs/>
                <w:sz w:val="18"/>
                <w:szCs w:val="20"/>
              </w:rPr>
              <w:t>Problem solving, decision making and situational awareness</w:t>
            </w:r>
          </w:p>
          <w:p w14:paraId="7F359615" w14:textId="77777777" w:rsidR="00ED6A61" w:rsidRPr="00D234F6" w:rsidRDefault="00ED6A6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Demonstrate problem solving, decision making and situational awareness.</w:t>
            </w:r>
          </w:p>
          <w:p w14:paraId="45CBA63B" w14:textId="77777777" w:rsidR="00ED6A61" w:rsidRPr="00D234F6" w:rsidRDefault="00ED6A61" w:rsidP="00ED6A6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234F6">
              <w:rPr>
                <w:rFonts w:ascii="Arial" w:hAnsi="Arial" w:cs="Arial"/>
                <w:b/>
                <w:bCs/>
                <w:sz w:val="18"/>
                <w:szCs w:val="20"/>
              </w:rPr>
              <w:t>Coping with pressure</w:t>
            </w:r>
          </w:p>
          <w:p w14:paraId="30B4EFFD" w14:textId="77777777" w:rsidR="00ED6A61" w:rsidRPr="00D234F6" w:rsidRDefault="00ED6A6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Organising working and learning time.</w:t>
            </w:r>
          </w:p>
          <w:p w14:paraId="28678C7C" w14:textId="77777777" w:rsidR="00ED6A61" w:rsidRPr="00D234F6" w:rsidRDefault="00ED6A6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Capacity to manage acute situations and remain calm under pressure.</w:t>
            </w:r>
          </w:p>
          <w:p w14:paraId="27854724" w14:textId="77777777" w:rsidR="00ED6A61" w:rsidRPr="00D234F6" w:rsidRDefault="00ED6A6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Demonstrates initiative and resilience to cope with changing circumstances.</w:t>
            </w:r>
          </w:p>
          <w:p w14:paraId="3F06FE9A" w14:textId="77777777" w:rsidR="00ED6A61" w:rsidRPr="00D234F6" w:rsidRDefault="00ED6A6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Ability to prioritise demands.</w:t>
            </w:r>
          </w:p>
          <w:p w14:paraId="3CB79856" w14:textId="77777777" w:rsidR="00ED6A61" w:rsidRPr="00D234F6" w:rsidRDefault="00ED6A61" w:rsidP="00ED6A6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234F6">
              <w:rPr>
                <w:rFonts w:ascii="Arial" w:hAnsi="Arial" w:cs="Arial"/>
                <w:b/>
                <w:bCs/>
                <w:sz w:val="18"/>
                <w:szCs w:val="20"/>
              </w:rPr>
              <w:t>IT skills</w:t>
            </w:r>
          </w:p>
          <w:p w14:paraId="0E0482B1" w14:textId="30C1EE61" w:rsidR="00927E35" w:rsidRPr="00FB6C48" w:rsidRDefault="00ED6A61" w:rsidP="00FB6C4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D234F6">
              <w:rPr>
                <w:rFonts w:ascii="Arial" w:hAnsi="Arial" w:cs="Arial"/>
                <w:sz w:val="18"/>
                <w:szCs w:val="20"/>
              </w:rPr>
              <w:t>Evidence of IT skills</w:t>
            </w:r>
          </w:p>
        </w:tc>
        <w:tc>
          <w:tcPr>
            <w:tcW w:w="4220" w:type="dxa"/>
            <w:gridSpan w:val="4"/>
          </w:tcPr>
          <w:p w14:paraId="05C5541E" w14:textId="5798C519" w:rsidR="001B644B" w:rsidRDefault="001B644B" w:rsidP="00927E35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 xml:space="preserve">Personal Skills </w:t>
            </w:r>
            <w:r w:rsid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– Desirable Criteria</w:t>
            </w:r>
          </w:p>
          <w:p w14:paraId="5C864E7A" w14:textId="212DFB02" w:rsidR="00927E35" w:rsidRPr="00ED6A61" w:rsidRDefault="00ED6A61" w:rsidP="00ED6A61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</w:p>
          <w:p w14:paraId="22590281" w14:textId="77777777" w:rsidR="00ED6A61" w:rsidRDefault="00ED6A61" w:rsidP="00ED6A61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rial" w:hAnsi="Arial" w:cs="Arial"/>
                <w:sz w:val="18"/>
                <w:szCs w:val="18"/>
              </w:rPr>
            </w:pPr>
          </w:p>
          <w:p w14:paraId="6A518B4A" w14:textId="77777777" w:rsidR="00ED6A61" w:rsidRPr="00ED6A61" w:rsidRDefault="00ED6A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ED6A61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Attendance at a medical management course. </w:t>
            </w:r>
          </w:p>
          <w:p w14:paraId="555994CF" w14:textId="77777777" w:rsidR="00ED6A61" w:rsidRPr="00ED6A61" w:rsidRDefault="00ED6A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ED6A61">
              <w:rPr>
                <w:rFonts w:ascii="Arial" w:eastAsia="Calibri" w:hAnsi="Arial" w:cs="Arial"/>
                <w:sz w:val="18"/>
                <w:szCs w:val="20"/>
                <w:lang w:eastAsia="en-US"/>
              </w:rPr>
              <w:t>High quality output evident from management activities.</w:t>
            </w:r>
          </w:p>
          <w:p w14:paraId="68AEBDDC" w14:textId="77777777" w:rsidR="00ED6A61" w:rsidRPr="00ED6A61" w:rsidRDefault="00ED6A61">
            <w:pPr>
              <w:numPr>
                <w:ilvl w:val="0"/>
                <w:numId w:val="14"/>
              </w:numPr>
              <w:spacing w:before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Evidence of activities and achievements with demonstrable output, relevant to chosen sub-specialty</w:t>
            </w:r>
            <w:r w:rsidRPr="00ED6A61">
              <w:rPr>
                <w:rFonts w:eastAsiaTheme="minorHAnsi"/>
                <w:sz w:val="18"/>
                <w:szCs w:val="20"/>
                <w:lang w:eastAsia="en-US"/>
              </w:rPr>
              <w:t>.</w:t>
            </w:r>
          </w:p>
          <w:p w14:paraId="12B69A02" w14:textId="7C90474E" w:rsidR="00ED6A61" w:rsidRPr="00D234F6" w:rsidRDefault="00ED6A61">
            <w:pPr>
              <w:numPr>
                <w:ilvl w:val="0"/>
                <w:numId w:val="14"/>
              </w:numPr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ED6A61">
              <w:rPr>
                <w:rFonts w:ascii="Arial" w:eastAsia="Calibri" w:hAnsi="Arial" w:cs="Arial"/>
                <w:sz w:val="18"/>
                <w:szCs w:val="20"/>
                <w:lang w:eastAsia="en-US"/>
              </w:rPr>
              <w:t>Demonstrates strong leadership skills with clear output from projects.</w:t>
            </w:r>
          </w:p>
          <w:p w14:paraId="460C873A" w14:textId="3074BED2" w:rsidR="00ED6A61" w:rsidRDefault="00ED6A61" w:rsidP="00ED6A61">
            <w:pPr>
              <w:spacing w:before="0" w:after="120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9C93E22" w14:textId="77777777" w:rsidR="00ED6A61" w:rsidRPr="00ED6A61" w:rsidRDefault="00ED6A61" w:rsidP="00ED6A61">
            <w:pPr>
              <w:spacing w:before="0" w:after="120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0861488A" w14:textId="77777777" w:rsidR="00ED6A61" w:rsidRPr="00ED6A61" w:rsidRDefault="00ED6A61" w:rsidP="00ED6A61">
            <w:pPr>
              <w:spacing w:before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D6A6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Communication</w:t>
            </w:r>
          </w:p>
          <w:p w14:paraId="172893BA" w14:textId="77777777" w:rsidR="00ED6A61" w:rsidRPr="00ED6A61" w:rsidRDefault="00ED6A61" w:rsidP="00ED6A61">
            <w:pPr>
              <w:spacing w:before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14:paraId="0AB805E3" w14:textId="77777777" w:rsidR="00ED6A61" w:rsidRPr="00ED6A61" w:rsidRDefault="00ED6A61">
            <w:pPr>
              <w:numPr>
                <w:ilvl w:val="0"/>
                <w:numId w:val="17"/>
              </w:numPr>
              <w:spacing w:before="0" w:after="120"/>
              <w:contextualSpacing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ED6A61">
              <w:rPr>
                <w:rFonts w:ascii="Arial" w:eastAsia="Calibri" w:hAnsi="Arial" w:cs="Arial"/>
                <w:sz w:val="18"/>
                <w:szCs w:val="20"/>
                <w:lang w:eastAsia="en-US"/>
              </w:rPr>
              <w:t>Extracurricular activities/achievements</w:t>
            </w:r>
          </w:p>
          <w:p w14:paraId="50C69B99" w14:textId="77777777" w:rsidR="00ED6A61" w:rsidRPr="00ED6A61" w:rsidRDefault="00ED6A61" w:rsidP="00ED6A61">
            <w:pPr>
              <w:spacing w:before="0" w:after="120"/>
              <w:ind w:left="360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6E4C1705" w14:textId="77777777" w:rsidR="00ED6A61" w:rsidRPr="00ED6A61" w:rsidRDefault="00ED6A61" w:rsidP="00ED6A61">
            <w:pPr>
              <w:spacing w:before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D6A6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IT skills</w:t>
            </w:r>
          </w:p>
          <w:p w14:paraId="5E1676D9" w14:textId="781BFDDE" w:rsidR="00ED6A61" w:rsidRPr="00521697" w:rsidRDefault="00ED6A61" w:rsidP="00ED6A61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20"/>
                <w:lang w:eastAsia="ja-JP"/>
              </w:rPr>
              <w:t>Evidence of IT skills or qualifications</w:t>
            </w:r>
          </w:p>
        </w:tc>
        <w:tc>
          <w:tcPr>
            <w:tcW w:w="2331" w:type="dxa"/>
            <w:gridSpan w:val="2"/>
          </w:tcPr>
          <w:p w14:paraId="4D2356CA" w14:textId="77777777" w:rsidR="00927E35" w:rsidRPr="00ED6A61" w:rsidRDefault="00927E35" w:rsidP="00927E35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When is this evaluated?</w:t>
            </w:r>
          </w:p>
          <w:p w14:paraId="5593421F" w14:textId="77777777" w:rsidR="00286719" w:rsidRPr="00286719" w:rsidRDefault="00286719" w:rsidP="00286719">
            <w:pPr>
              <w:pStyle w:val="TableParagraph"/>
              <w:spacing w:before="96"/>
              <w:ind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0D5C7941" w14:textId="77777777" w:rsidR="00286719" w:rsidRPr="00286719" w:rsidRDefault="00286719" w:rsidP="00286719">
            <w:pPr>
              <w:pStyle w:val="TableParagraph"/>
              <w:spacing w:before="96"/>
              <w:ind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1EDA45AA" w14:textId="2FA46BDC" w:rsidR="00927E35" w:rsidRPr="00521697" w:rsidRDefault="00286719" w:rsidP="0028671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173CAC" w14:paraId="14C6EF70" w14:textId="77777777" w:rsidTr="001B644B">
        <w:tblPrEx>
          <w:tblLook w:val="0020" w:firstRow="1" w:lastRow="0" w:firstColumn="0" w:lastColumn="0" w:noHBand="0" w:noVBand="0"/>
        </w:tblPrEx>
        <w:trPr>
          <w:trHeight w:val="570"/>
        </w:trPr>
        <w:tc>
          <w:tcPr>
            <w:tcW w:w="10916" w:type="dxa"/>
            <w:gridSpan w:val="7"/>
          </w:tcPr>
          <w:p w14:paraId="4FB95A38" w14:textId="77777777" w:rsidR="00173CAC" w:rsidRPr="0090215C" w:rsidRDefault="00173CAC" w:rsidP="00286719">
            <w:pPr>
              <w:pStyle w:val="TableParagraph"/>
              <w:kinsoku w:val="0"/>
              <w:overflowPunct w:val="0"/>
              <w:spacing w:before="122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Probity – professional integrity</w:t>
            </w:r>
          </w:p>
        </w:tc>
      </w:tr>
      <w:tr w:rsidR="00173CAC" w14:paraId="778C86DE" w14:textId="77777777" w:rsidTr="001B644B">
        <w:tblPrEx>
          <w:tblLook w:val="0020" w:firstRow="1" w:lastRow="0" w:firstColumn="0" w:lastColumn="0" w:noHBand="0" w:noVBand="0"/>
        </w:tblPrEx>
        <w:trPr>
          <w:trHeight w:val="1360"/>
        </w:trPr>
        <w:tc>
          <w:tcPr>
            <w:tcW w:w="4467" w:type="dxa"/>
            <w:gridSpan w:val="2"/>
          </w:tcPr>
          <w:p w14:paraId="67C66834" w14:textId="77777777" w:rsidR="00173CAC" w:rsidRDefault="00173CAC" w:rsidP="0090215C">
            <w:pPr>
              <w:pStyle w:val="TableParagraph"/>
              <w:tabs>
                <w:tab w:val="left" w:pos="535"/>
              </w:tabs>
              <w:kinsoku w:val="0"/>
              <w:overflowPunct w:val="0"/>
              <w:spacing w:line="218" w:lineRule="exact"/>
              <w:rPr>
                <w:sz w:val="18"/>
                <w:szCs w:val="18"/>
              </w:rPr>
            </w:pPr>
          </w:p>
          <w:p w14:paraId="2F582AD6" w14:textId="77777777" w:rsidR="00ED6A61" w:rsidRDefault="00ED6A61" w:rsidP="0090215C">
            <w:pPr>
              <w:pStyle w:val="TableParagraph"/>
              <w:tabs>
                <w:tab w:val="left" w:pos="535"/>
              </w:tabs>
              <w:kinsoku w:val="0"/>
              <w:overflowPunct w:val="0"/>
              <w:spacing w:line="218" w:lineRule="exact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Essential Criteria</w:t>
            </w:r>
          </w:p>
          <w:p w14:paraId="3A80ED9E" w14:textId="77777777" w:rsidR="00ED6A61" w:rsidRDefault="00ED6A61" w:rsidP="0090215C">
            <w:pPr>
              <w:pStyle w:val="TableParagraph"/>
              <w:tabs>
                <w:tab w:val="left" w:pos="535"/>
              </w:tabs>
              <w:kinsoku w:val="0"/>
              <w:overflowPunct w:val="0"/>
              <w:spacing w:line="218" w:lineRule="exact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</w:p>
          <w:p w14:paraId="5B6EA7AA" w14:textId="3ECD83BB" w:rsidR="00ED6A61" w:rsidRPr="00D234F6" w:rsidRDefault="00ED6A61">
            <w:pPr>
              <w:numPr>
                <w:ilvl w:val="0"/>
                <w:numId w:val="18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Capacity to take responsibility for own actions and demonstrate a non-judgemental approach towards others.</w:t>
            </w:r>
          </w:p>
          <w:p w14:paraId="7C720E55" w14:textId="77777777" w:rsidR="00ED6A61" w:rsidRPr="00D234F6" w:rsidRDefault="00ED6A61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t>Demonstrates realistic insight into subspecialty as practised in the UK.</w:t>
            </w:r>
          </w:p>
          <w:p w14:paraId="6D43726D" w14:textId="10EB80E1" w:rsidR="00ED6A61" w:rsidRPr="00FB6C48" w:rsidRDefault="00ED6A61">
            <w:pPr>
              <w:numPr>
                <w:ilvl w:val="0"/>
                <w:numId w:val="18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234F6">
              <w:rPr>
                <w:rFonts w:ascii="Arial" w:hAnsi="Arial" w:cs="Arial"/>
                <w:sz w:val="18"/>
                <w:szCs w:val="18"/>
              </w:rPr>
              <w:lastRenderedPageBreak/>
              <w:t xml:space="preserve">Understands the importance of advocacy, safety, confidentiality and consent, with awareness of key cultural and religious factors in obstetrics and gynaecology practice.    </w:t>
            </w:r>
          </w:p>
          <w:p w14:paraId="0C413F58" w14:textId="77777777" w:rsidR="00FB6C48" w:rsidRDefault="00FB6C48" w:rsidP="00FB6C48">
            <w:p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19E31356" w14:textId="77777777" w:rsidR="00FB6C48" w:rsidRPr="00ED6A61" w:rsidRDefault="00FB6C48" w:rsidP="00FB6C48">
            <w:p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3376827E" w14:textId="48CB6AD0" w:rsidR="00ED6A61" w:rsidRPr="00ED6A61" w:rsidRDefault="00ED6A61" w:rsidP="00ED6A61">
            <w:pPr>
              <w:pStyle w:val="TableParagraph"/>
              <w:tabs>
                <w:tab w:val="left" w:pos="535"/>
              </w:tabs>
              <w:kinsoku w:val="0"/>
              <w:overflowPunct w:val="0"/>
              <w:spacing w:line="218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033" w:type="dxa"/>
            <w:gridSpan w:val="2"/>
          </w:tcPr>
          <w:p w14:paraId="622D6FB7" w14:textId="77777777" w:rsidR="00173CAC" w:rsidRDefault="00173CAC" w:rsidP="00892FB8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3F9D1198" w14:textId="77777777" w:rsidR="00ED6A61" w:rsidRDefault="00ED6A61" w:rsidP="00892FB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</w:p>
          <w:p w14:paraId="58E55A30" w14:textId="77777777" w:rsidR="00ED6A61" w:rsidRDefault="00ED6A61" w:rsidP="00892FB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</w:p>
          <w:p w14:paraId="6478E461" w14:textId="07B8D58E" w:rsidR="00ED6A61" w:rsidRPr="00ED6A61" w:rsidRDefault="00ED6A61" w:rsidP="00892FB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416" w:type="dxa"/>
            <w:gridSpan w:val="3"/>
          </w:tcPr>
          <w:p w14:paraId="0CDE3775" w14:textId="77777777" w:rsidR="00173CAC" w:rsidRPr="00ED6A61" w:rsidRDefault="00173CAC" w:rsidP="00892FB8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ED6A61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When is this evaluated?</w:t>
            </w:r>
          </w:p>
          <w:p w14:paraId="4C24A95F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35827F53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17858002" w14:textId="6A5B5683" w:rsidR="00173CAC" w:rsidRDefault="00286719" w:rsidP="00286719">
            <w:pPr>
              <w:pStyle w:val="TableParagraph"/>
              <w:kinsoku w:val="0"/>
              <w:overflowPunct w:val="0"/>
              <w:spacing w:before="109"/>
              <w:ind w:left="97"/>
              <w:rPr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  <w:tr w:rsidR="00173CAC" w14:paraId="6F126A0B" w14:textId="77777777" w:rsidTr="001B644B">
        <w:tblPrEx>
          <w:tblLook w:val="0020" w:firstRow="1" w:lastRow="0" w:firstColumn="0" w:lastColumn="0" w:noHBand="0" w:noVBand="0"/>
        </w:tblPrEx>
        <w:trPr>
          <w:trHeight w:val="565"/>
        </w:trPr>
        <w:tc>
          <w:tcPr>
            <w:tcW w:w="10916" w:type="dxa"/>
            <w:gridSpan w:val="7"/>
          </w:tcPr>
          <w:p w14:paraId="651EF10D" w14:textId="77777777" w:rsidR="00173CAC" w:rsidRPr="0090215C" w:rsidRDefault="00173CAC" w:rsidP="00286719">
            <w:pPr>
              <w:pStyle w:val="TableParagraph"/>
              <w:kinsoku w:val="0"/>
              <w:overflowPunct w:val="0"/>
              <w:spacing w:before="97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Commitment to specialty – learning and personal development</w:t>
            </w:r>
          </w:p>
        </w:tc>
      </w:tr>
      <w:tr w:rsidR="00173CAC" w14:paraId="6BB07F66" w14:textId="77777777" w:rsidTr="001B644B">
        <w:tblPrEx>
          <w:tblLook w:val="0020" w:firstRow="1" w:lastRow="0" w:firstColumn="0" w:lastColumn="0" w:noHBand="0" w:noVBand="0"/>
        </w:tblPrEx>
        <w:trPr>
          <w:trHeight w:val="1979"/>
        </w:trPr>
        <w:tc>
          <w:tcPr>
            <w:tcW w:w="4532" w:type="dxa"/>
            <w:gridSpan w:val="3"/>
          </w:tcPr>
          <w:p w14:paraId="54B8609C" w14:textId="10BC2FD4" w:rsidR="00ED6A61" w:rsidRPr="00ED6A61" w:rsidRDefault="00ED6A61" w:rsidP="00ED6A61">
            <w:pPr>
              <w:spacing w:before="0"/>
              <w:rPr>
                <w:rFonts w:ascii="Arial" w:eastAsiaTheme="minorHAnsi" w:hAnsi="Arial" w:cs="Arial"/>
                <w:b/>
                <w:bCs/>
                <w:color w:val="005EB8"/>
                <w:sz w:val="20"/>
                <w:szCs w:val="20"/>
                <w:lang w:eastAsia="en-US"/>
              </w:rPr>
            </w:pPr>
            <w:r w:rsidRPr="00ED6A61">
              <w:rPr>
                <w:rFonts w:ascii="Arial" w:eastAsiaTheme="minorHAnsi" w:hAnsi="Arial" w:cs="Arial"/>
                <w:b/>
                <w:bCs/>
                <w:color w:val="005EB8"/>
                <w:sz w:val="20"/>
                <w:szCs w:val="20"/>
                <w:lang w:eastAsia="en-US"/>
              </w:rPr>
              <w:t>Essential Criteria</w:t>
            </w:r>
          </w:p>
          <w:p w14:paraId="1DE769FA" w14:textId="77777777" w:rsidR="00ED6A61" w:rsidRDefault="00ED6A61" w:rsidP="00ED6A61">
            <w:pPr>
              <w:spacing w:before="0"/>
              <w:ind w:left="3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C74B98A" w14:textId="405F2A52" w:rsidR="00ED6A61" w:rsidRPr="00ED6A61" w:rsidRDefault="00ED6A61">
            <w:pPr>
              <w:numPr>
                <w:ilvl w:val="0"/>
                <w:numId w:val="19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Clearly demonstrates drive and initiative.</w:t>
            </w:r>
          </w:p>
          <w:p w14:paraId="54FED09A" w14:textId="77777777" w:rsidR="00ED6A61" w:rsidRPr="00ED6A61" w:rsidRDefault="00ED6A61">
            <w:pPr>
              <w:numPr>
                <w:ilvl w:val="0"/>
                <w:numId w:val="19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Demonstrates realistic insight into subspecialty as practised in the UK.</w:t>
            </w:r>
          </w:p>
          <w:p w14:paraId="4E958C52" w14:textId="77777777" w:rsidR="00ED6A61" w:rsidRPr="00ED6A61" w:rsidRDefault="00ED6A61">
            <w:pPr>
              <w:numPr>
                <w:ilvl w:val="0"/>
                <w:numId w:val="19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Commitment to personal and professional development, including capacity for reflective practice and learning</w:t>
            </w:r>
          </w:p>
          <w:p w14:paraId="5A35009A" w14:textId="77777777" w:rsidR="00ED6A61" w:rsidRPr="00ED6A61" w:rsidRDefault="00ED6A61">
            <w:pPr>
              <w:numPr>
                <w:ilvl w:val="0"/>
                <w:numId w:val="19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Awareness of own training needs.</w:t>
            </w:r>
          </w:p>
          <w:p w14:paraId="3E64F37B" w14:textId="77777777" w:rsidR="00ED6A61" w:rsidRPr="00ED6A61" w:rsidRDefault="00ED6A61">
            <w:pPr>
              <w:numPr>
                <w:ilvl w:val="0"/>
                <w:numId w:val="19"/>
              </w:numPr>
              <w:spacing w:befor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6A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Sound reasons for applying to this particular post with demonstration of clear career planning.</w:t>
            </w:r>
          </w:p>
          <w:p w14:paraId="083FFB36" w14:textId="77777777" w:rsidR="00173CAC" w:rsidRPr="00557349" w:rsidRDefault="00ED6A61">
            <w:pPr>
              <w:pStyle w:val="TableParagraph"/>
              <w:numPr>
                <w:ilvl w:val="0"/>
                <w:numId w:val="19"/>
              </w:numPr>
              <w:tabs>
                <w:tab w:val="left" w:pos="535"/>
              </w:tabs>
              <w:kinsoku w:val="0"/>
              <w:overflowPunct w:val="0"/>
              <w:spacing w:before="43"/>
              <w:rPr>
                <w:sz w:val="18"/>
                <w:szCs w:val="18"/>
              </w:rPr>
            </w:pPr>
            <w:r w:rsidRPr="00D234F6">
              <w:rPr>
                <w:rFonts w:ascii="Arial" w:hAnsi="Arial" w:cs="Arial"/>
                <w:sz w:val="18"/>
                <w:szCs w:val="18"/>
                <w:lang w:eastAsia="ja-JP"/>
              </w:rPr>
              <w:t>Clear commitment to postgraduate education</w:t>
            </w:r>
          </w:p>
          <w:p w14:paraId="391E465F" w14:textId="41DD7FDD" w:rsidR="00557349" w:rsidRDefault="00557349" w:rsidP="00557349">
            <w:pPr>
              <w:pStyle w:val="TableParagraph"/>
              <w:tabs>
                <w:tab w:val="left" w:pos="535"/>
              </w:tabs>
              <w:kinsoku w:val="0"/>
              <w:overflowPunct w:val="0"/>
              <w:spacing w:before="43"/>
              <w:rPr>
                <w:sz w:val="18"/>
                <w:szCs w:val="18"/>
              </w:rPr>
            </w:pPr>
          </w:p>
        </w:tc>
        <w:tc>
          <w:tcPr>
            <w:tcW w:w="3968" w:type="dxa"/>
          </w:tcPr>
          <w:p w14:paraId="10F2B786" w14:textId="65D0D3D4" w:rsidR="00173CAC" w:rsidRPr="00ED6A61" w:rsidRDefault="00173CAC" w:rsidP="0090215C">
            <w:pPr>
              <w:pStyle w:val="TableParagraph"/>
              <w:tabs>
                <w:tab w:val="left" w:pos="426"/>
              </w:tabs>
              <w:kinsoku w:val="0"/>
              <w:overflowPunct w:val="0"/>
              <w:spacing w:before="58"/>
              <w:ind w:right="29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gridSpan w:val="3"/>
          </w:tcPr>
          <w:p w14:paraId="4A77428E" w14:textId="77777777" w:rsidR="00173CAC" w:rsidRPr="0090215C" w:rsidRDefault="00173CAC" w:rsidP="00892FB8">
            <w:pPr>
              <w:pStyle w:val="TableParagraph"/>
              <w:kinsoku w:val="0"/>
              <w:overflowPunct w:val="0"/>
              <w:spacing w:before="121" w:line="264" w:lineRule="auto"/>
              <w:ind w:left="109" w:right="226"/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</w:pPr>
            <w:r w:rsidRPr="0090215C">
              <w:rPr>
                <w:rFonts w:ascii="Arial" w:hAnsi="Arial" w:cs="Arial"/>
                <w:b/>
                <w:bCs/>
                <w:color w:val="005EB8"/>
                <w:sz w:val="20"/>
                <w:szCs w:val="20"/>
              </w:rPr>
              <w:t>When is this evaluated?</w:t>
            </w:r>
          </w:p>
          <w:p w14:paraId="00B3DB51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Application form </w:t>
            </w:r>
          </w:p>
          <w:p w14:paraId="0EF154D2" w14:textId="77777777" w:rsidR="00286719" w:rsidRPr="00286719" w:rsidRDefault="00286719" w:rsidP="00286719">
            <w:pPr>
              <w:pStyle w:val="TableParagraph"/>
              <w:spacing w:before="96"/>
              <w:ind w:left="105" w:right="400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 xml:space="preserve">Interview/selection </w:t>
            </w:r>
          </w:p>
          <w:p w14:paraId="168E49C3" w14:textId="5B4FBE13" w:rsidR="00173CAC" w:rsidRPr="0090215C" w:rsidRDefault="00286719" w:rsidP="00286719">
            <w:pPr>
              <w:pStyle w:val="TableParagraph"/>
              <w:kinsoku w:val="0"/>
              <w:overflowPunct w:val="0"/>
              <w:spacing w:before="96" w:line="192" w:lineRule="exact"/>
              <w:ind w:left="122"/>
              <w:rPr>
                <w:rFonts w:ascii="Arial" w:hAnsi="Arial" w:cs="Arial"/>
                <w:sz w:val="18"/>
                <w:szCs w:val="18"/>
              </w:rPr>
            </w:pPr>
            <w:r w:rsidRPr="002867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</w:tr>
    </w:tbl>
    <w:p w14:paraId="3A5659F1" w14:textId="77777777" w:rsidR="00173CAC" w:rsidRDefault="00173CAC" w:rsidP="002A50EA">
      <w:pPr>
        <w:rPr>
          <w:rFonts w:ascii="Arial" w:hAnsi="Arial" w:cs="Arial"/>
          <w:sz w:val="2"/>
          <w:szCs w:val="2"/>
        </w:rPr>
      </w:pPr>
    </w:p>
    <w:sectPr w:rsidR="00173CAC" w:rsidSect="002173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9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F827" w14:textId="77777777" w:rsidR="003B4B05" w:rsidRDefault="003B4B05">
      <w:pPr>
        <w:spacing w:after="0" w:line="240" w:lineRule="auto"/>
      </w:pPr>
      <w:r>
        <w:separator/>
      </w:r>
    </w:p>
  </w:endnote>
  <w:endnote w:type="continuationSeparator" w:id="0">
    <w:p w14:paraId="466F3EFE" w14:textId="77777777" w:rsidR="003B4B05" w:rsidRDefault="003B4B05">
      <w:pPr>
        <w:spacing w:after="0" w:line="240" w:lineRule="auto"/>
      </w:pPr>
      <w:r>
        <w:continuationSeparator/>
      </w:r>
    </w:p>
  </w:endnote>
  <w:endnote w:id="1">
    <w:p w14:paraId="3AFBD89E" w14:textId="502D3207" w:rsidR="00D234F6" w:rsidRPr="00D234F6" w:rsidRDefault="00D234F6">
      <w:pPr>
        <w:pStyle w:val="EndnoteText"/>
        <w:rPr>
          <w:sz w:val="14"/>
          <w:szCs w:val="12"/>
        </w:rPr>
      </w:pPr>
      <w:r>
        <w:rPr>
          <w:rStyle w:val="EndnoteReference"/>
        </w:rPr>
        <w:endnoteRef/>
      </w:r>
      <w:r>
        <w:t xml:space="preserve"> </w:t>
      </w:r>
      <w:r w:rsidRPr="003006D6">
        <w:rPr>
          <w:rFonts w:ascii="Arial" w:hAnsi="Arial" w:cs="Arial"/>
          <w:sz w:val="20"/>
        </w:rPr>
        <w:t>‘</w:t>
      </w:r>
      <w:r w:rsidRPr="00D234F6">
        <w:rPr>
          <w:rFonts w:ascii="Arial" w:hAnsi="Arial" w:cs="Arial"/>
          <w:sz w:val="12"/>
          <w:szCs w:val="12"/>
        </w:rPr>
        <w:t>When is this evaluated’ is indicative but may be carried out at any time throughout the selection process</w:t>
      </w:r>
    </w:p>
  </w:endnote>
  <w:endnote w:id="2">
    <w:p w14:paraId="3FEFDEE8" w14:textId="77777777" w:rsidR="00C01332" w:rsidRPr="003006D6" w:rsidRDefault="00C01332" w:rsidP="00C01332">
      <w:pPr>
        <w:pStyle w:val="EndnoteText"/>
        <w:rPr>
          <w:rFonts w:ascii="Arial" w:hAnsi="Arial" w:cs="Arial"/>
          <w:sz w:val="20"/>
        </w:rPr>
      </w:pPr>
      <w:r w:rsidRPr="003006D6">
        <w:rPr>
          <w:rStyle w:val="EndnoteReference"/>
          <w:rFonts w:ascii="Arial" w:hAnsi="Arial" w:cs="Arial"/>
          <w:sz w:val="20"/>
        </w:rPr>
        <w:endnoteRef/>
      </w:r>
      <w:r w:rsidRPr="003006D6">
        <w:rPr>
          <w:rFonts w:ascii="Arial" w:hAnsi="Arial" w:cs="Arial"/>
          <w:sz w:val="20"/>
        </w:rPr>
        <w:t xml:space="preserve"> </w:t>
      </w:r>
      <w:r w:rsidRPr="00D234F6">
        <w:rPr>
          <w:rFonts w:ascii="Arial" w:hAnsi="Arial" w:cs="Arial"/>
          <w:sz w:val="12"/>
          <w:szCs w:val="12"/>
        </w:rPr>
        <w:t>The GMC introduced the licence to practise in 2009. Any doctor wishing to practise in the UK after this date must be both registered with and hold a licence to practise from the GMC at time of appointment</w:t>
      </w:r>
      <w:r w:rsidRPr="003006D6">
        <w:rPr>
          <w:rFonts w:ascii="Arial" w:hAnsi="Arial" w:cs="Arial"/>
          <w:sz w:val="20"/>
        </w:rPr>
        <w:t>.</w:t>
      </w:r>
    </w:p>
    <w:p w14:paraId="70474D1C" w14:textId="77777777" w:rsidR="00C01332" w:rsidRPr="003006D6" w:rsidRDefault="00C01332" w:rsidP="00C01332">
      <w:pPr>
        <w:pStyle w:val="EndnoteText"/>
        <w:rPr>
          <w:rFonts w:ascii="Arial" w:hAnsi="Arial" w:cs="Arial"/>
          <w:sz w:val="20"/>
        </w:rPr>
      </w:pPr>
    </w:p>
  </w:endnote>
  <w:endnote w:id="3">
    <w:p w14:paraId="268D71F6" w14:textId="0EB5B631" w:rsidR="00286719" w:rsidRPr="006755B7" w:rsidRDefault="00ED2F86" w:rsidP="00ED2F86">
      <w:pPr>
        <w:pStyle w:val="EndnoteText"/>
        <w:rPr>
          <w:rFonts w:ascii="Arial" w:hAnsi="Arial" w:cs="Arial"/>
          <w:sz w:val="12"/>
          <w:szCs w:val="12"/>
        </w:rPr>
      </w:pPr>
      <w:r w:rsidRPr="003006D6">
        <w:rPr>
          <w:rStyle w:val="EndnoteReference"/>
          <w:rFonts w:ascii="Arial" w:hAnsi="Arial" w:cs="Arial"/>
          <w:sz w:val="20"/>
        </w:rPr>
        <w:endnoteRef/>
      </w:r>
      <w:r w:rsidRPr="003006D6">
        <w:rPr>
          <w:rFonts w:ascii="Arial" w:hAnsi="Arial" w:cs="Arial"/>
          <w:sz w:val="20"/>
        </w:rPr>
        <w:t xml:space="preserve"> </w:t>
      </w:r>
      <w:r w:rsidR="006755B7" w:rsidRPr="006755B7">
        <w:rPr>
          <w:rFonts w:ascii="Arial" w:hAnsi="Arial" w:cs="Arial"/>
          <w:sz w:val="12"/>
          <w:szCs w:val="12"/>
        </w:rPr>
        <w:t>Selection centre’ refers to a process, not a place. It involves a number of selection activities which may be delivered within the unit of application.</w:t>
      </w:r>
    </w:p>
    <w:p w14:paraId="64ED96BC" w14:textId="78526446" w:rsidR="00ED2F86" w:rsidRPr="0094385E" w:rsidRDefault="00286719" w:rsidP="00ED2F86">
      <w:pPr>
        <w:pStyle w:val="EndnoteText"/>
        <w:rPr>
          <w:rFonts w:ascii="Arial" w:hAnsi="Arial" w:cs="Arial"/>
          <w:spacing w:val="-1"/>
          <w:sz w:val="12"/>
          <w:szCs w:val="16"/>
        </w:rPr>
      </w:pPr>
      <w:r>
        <w:rPr>
          <w:rFonts w:ascii="Arial" w:hAnsi="Arial" w:cs="Arial"/>
          <w:sz w:val="20"/>
          <w:vertAlign w:val="superscript"/>
        </w:rPr>
        <w:t xml:space="preserve">vi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Applicants</w:t>
      </w:r>
      <w:r w:rsidR="00ED2F86" w:rsidRPr="00D234F6">
        <w:rPr>
          <w:rFonts w:ascii="Arial" w:hAnsi="Arial" w:cs="Arial"/>
          <w:spacing w:val="2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are</w:t>
      </w:r>
      <w:r w:rsidR="00ED2F86" w:rsidRPr="00D234F6">
        <w:rPr>
          <w:rFonts w:ascii="Arial" w:hAnsi="Arial" w:cs="Arial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2"/>
          <w:sz w:val="12"/>
          <w:szCs w:val="12"/>
        </w:rPr>
        <w:t xml:space="preserve">advised </w:t>
      </w:r>
      <w:r w:rsidR="00ED2F86" w:rsidRPr="00D234F6">
        <w:rPr>
          <w:rFonts w:ascii="Arial" w:hAnsi="Arial" w:cs="Arial"/>
          <w:sz w:val="12"/>
          <w:szCs w:val="12"/>
        </w:rPr>
        <w:t xml:space="preserve">to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visit the</w:t>
      </w:r>
      <w:r w:rsidR="00ED2F86" w:rsidRPr="00D234F6">
        <w:rPr>
          <w:rFonts w:ascii="Arial" w:hAnsi="Arial" w:cs="Arial"/>
          <w:spacing w:val="-3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GMC</w:t>
      </w:r>
      <w:r w:rsidR="00ED2F86" w:rsidRPr="00D234F6">
        <w:rPr>
          <w:rFonts w:ascii="Arial" w:hAnsi="Arial" w:cs="Arial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website</w:t>
      </w:r>
      <w:r w:rsidR="00ED2F86" w:rsidRPr="00D234F6">
        <w:rPr>
          <w:rFonts w:ascii="Arial" w:hAnsi="Arial" w:cs="Arial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which</w:t>
      </w:r>
      <w:r w:rsidR="00ED2F86" w:rsidRPr="00D234F6">
        <w:rPr>
          <w:rFonts w:ascii="Arial" w:hAnsi="Arial" w:cs="Arial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gives details of</w:t>
      </w:r>
      <w:r w:rsidR="00ED2F86" w:rsidRPr="00D234F6">
        <w:rPr>
          <w:rFonts w:ascii="Arial" w:hAnsi="Arial" w:cs="Arial"/>
          <w:spacing w:val="1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evidence</w:t>
      </w:r>
      <w:r w:rsidR="00ED2F86" w:rsidRPr="00D234F6">
        <w:rPr>
          <w:rFonts w:ascii="Arial" w:hAnsi="Arial" w:cs="Arial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2"/>
          <w:sz w:val="12"/>
          <w:szCs w:val="12"/>
        </w:rPr>
        <w:t xml:space="preserve">accepted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for</w:t>
      </w:r>
      <w:r w:rsidR="00ED2F86" w:rsidRPr="00D234F6">
        <w:rPr>
          <w:rFonts w:ascii="Arial" w:hAnsi="Arial" w:cs="Arial"/>
          <w:sz w:val="12"/>
          <w:szCs w:val="12"/>
        </w:rPr>
        <w:t xml:space="preserve"> </w:t>
      </w:r>
      <w:r w:rsidR="00ED2F86" w:rsidRPr="00D234F6">
        <w:rPr>
          <w:rFonts w:ascii="Arial" w:hAnsi="Arial" w:cs="Arial"/>
          <w:spacing w:val="-1"/>
          <w:sz w:val="12"/>
          <w:szCs w:val="12"/>
        </w:rPr>
        <w:t>registration.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8706" w14:textId="02D9E305" w:rsidR="009E4A1C" w:rsidRDefault="7B593BAC">
    <w:pPr>
      <w:pStyle w:val="Footer"/>
    </w:pPr>
    <w:r>
      <w:rPr>
        <w:noProof/>
      </w:rPr>
      <w:drawing>
        <wp:inline distT="0" distB="0" distL="0" distR="0" wp14:anchorId="7BE6E0C6" wp14:editId="62625BAF">
          <wp:extent cx="6858000" cy="46150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ED693" w14:textId="5DD3E2BD" w:rsidR="009E4A1C" w:rsidRDefault="00EC3FF0" w:rsidP="00EC3FF0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24AE55C9" wp14:editId="4F1DD3CA">
              <wp:extent cx="5838825" cy="619125"/>
              <wp:effectExtent l="0" t="0" r="9525" b="9525"/>
              <wp:docPr id="1060718647" name="Picture 10607186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88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3475" w14:textId="7A7764BE" w:rsidR="009E4A1C" w:rsidRDefault="009E4A1C">
    <w:pPr>
      <w:pStyle w:val="Footer"/>
    </w:pPr>
    <w:r>
      <w:ptab w:relativeTo="margin" w:alignment="left" w:leader="none"/>
    </w:r>
    <w:r>
      <w:rPr>
        <w:noProof/>
      </w:rPr>
      <w:drawing>
        <wp:inline distT="0" distB="0" distL="0" distR="0" wp14:anchorId="5160B9F8" wp14:editId="0B4057DE">
          <wp:extent cx="6858000" cy="462133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2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B34A" w14:textId="77777777" w:rsidR="003B4B05" w:rsidRDefault="003B4B05">
      <w:pPr>
        <w:spacing w:after="0" w:line="240" w:lineRule="auto"/>
      </w:pPr>
      <w:bookmarkStart w:id="0" w:name="_Hlk512524710"/>
      <w:bookmarkEnd w:id="0"/>
      <w:r>
        <w:separator/>
      </w:r>
    </w:p>
  </w:footnote>
  <w:footnote w:type="continuationSeparator" w:id="0">
    <w:p w14:paraId="18E95B9C" w14:textId="77777777" w:rsidR="003B4B05" w:rsidRDefault="003B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FD0D" w14:textId="4BD805AB" w:rsidR="009E4A1C" w:rsidRDefault="009E4A1C">
    <w:pPr>
      <w:pStyle w:val="Header"/>
    </w:pPr>
    <w:r w:rsidRPr="00F34EB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601CEF8" wp14:editId="666F998B">
          <wp:simplePos x="0" y="0"/>
          <wp:positionH relativeFrom="margin">
            <wp:posOffset>5640197</wp:posOffset>
          </wp:positionH>
          <wp:positionV relativeFrom="paragraph">
            <wp:posOffset>-404495</wp:posOffset>
          </wp:positionV>
          <wp:extent cx="1343025" cy="719455"/>
          <wp:effectExtent l="0" t="0" r="9525" b="4445"/>
          <wp:wrapTight wrapText="bothSides">
            <wp:wrapPolygon edited="0">
              <wp:start x="0" y="0"/>
              <wp:lineTo x="0" y="21162"/>
              <wp:lineTo x="21447" y="21162"/>
              <wp:lineTo x="21447" y="0"/>
              <wp:lineTo x="0" y="0"/>
            </wp:wrapPolygon>
          </wp:wrapTight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593BAC" w:rsidRPr="00F34EB2">
      <w:rPr>
        <w:rFonts w:ascii="Arial" w:hAnsi="Arial" w:cs="Arial"/>
        <w:sz w:val="20"/>
        <w:szCs w:val="20"/>
      </w:rPr>
      <w:t>PERSON SPECIFICATION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D36A" w14:textId="5705902F" w:rsidR="00CA2E7F" w:rsidRPr="00DB6202" w:rsidRDefault="009E4A1C">
    <w:pPr>
      <w:pStyle w:val="Header"/>
      <w:rPr>
        <w:rFonts w:ascii="Arial" w:hAnsi="Arial" w:cs="Arial"/>
        <w:sz w:val="20"/>
        <w:szCs w:val="20"/>
      </w:rPr>
    </w:pPr>
    <w:r w:rsidRPr="00DD345E">
      <w:rPr>
        <w:rFonts w:ascii="Arial" w:hAnsi="Arial" w:cs="Arial"/>
        <w:sz w:val="20"/>
        <w:szCs w:val="20"/>
      </w:rPr>
      <w:t>PERSON SPECIFICATION 20</w:t>
    </w:r>
    <w:r w:rsidR="00CA2E7F">
      <w:rPr>
        <w:rFonts w:ascii="Arial" w:hAnsi="Arial" w:cs="Arial"/>
        <w:sz w:val="20"/>
        <w:szCs w:val="20"/>
      </w:rPr>
      <w:t>2</w:t>
    </w:r>
    <w:r w:rsidR="00DB6202">
      <w:rPr>
        <w:rFonts w:ascii="Arial" w:hAnsi="Arial" w:cs="Arial"/>
        <w:sz w:val="20"/>
        <w:szCs w:val="20"/>
      </w:rPr>
      <w:t>4</w:t>
    </w:r>
  </w:p>
  <w:p w14:paraId="5B2F75C1" w14:textId="77777777" w:rsidR="009E4A1C" w:rsidRPr="006839A5" w:rsidRDefault="009E4A1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7997" w14:textId="04EE2229" w:rsidR="009E4A1C" w:rsidRPr="00F34EB2" w:rsidRDefault="009E4A1C" w:rsidP="00F34EB2">
    <w:pPr>
      <w:pStyle w:val="Header"/>
      <w:tabs>
        <w:tab w:val="left" w:pos="8506"/>
      </w:tabs>
      <w:rPr>
        <w:rFonts w:ascii="Arial" w:hAnsi="Arial" w:cs="Arial"/>
        <w:sz w:val="20"/>
        <w:szCs w:val="20"/>
      </w:rPr>
    </w:pPr>
    <w:r w:rsidRPr="00F34EB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D44E98" wp14:editId="726441E1">
          <wp:simplePos x="0" y="0"/>
          <wp:positionH relativeFrom="margin">
            <wp:posOffset>5641340</wp:posOffset>
          </wp:positionH>
          <wp:positionV relativeFrom="paragraph">
            <wp:posOffset>-249393</wp:posOffset>
          </wp:positionV>
          <wp:extent cx="1343025" cy="719455"/>
          <wp:effectExtent l="0" t="0" r="9525" b="4445"/>
          <wp:wrapTight wrapText="bothSides">
            <wp:wrapPolygon edited="0">
              <wp:start x="0" y="0"/>
              <wp:lineTo x="0" y="21162"/>
              <wp:lineTo x="21447" y="21162"/>
              <wp:lineTo x="21447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593BAC" w:rsidRPr="00F34EB2">
      <w:rPr>
        <w:rFonts w:ascii="Arial" w:hAnsi="Arial" w:cs="Arial"/>
        <w:sz w:val="20"/>
        <w:szCs w:val="20"/>
      </w:rPr>
      <w:t>PERSON SPECIFICATION 2019</w:t>
    </w:r>
    <w:r w:rsidRPr="00F34EB2">
      <w:rPr>
        <w:rFonts w:ascii="Arial" w:hAnsi="Arial" w:cs="Arial"/>
        <w:sz w:val="20"/>
        <w:szCs w:val="20"/>
      </w:rPr>
      <w:tab/>
    </w:r>
  </w:p>
  <w:p w14:paraId="2CEC3623" w14:textId="77777777" w:rsidR="009E4A1C" w:rsidRDefault="009E4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CD6"/>
    <w:multiLevelType w:val="hybridMultilevel"/>
    <w:tmpl w:val="D07243E0"/>
    <w:lvl w:ilvl="0" w:tplc="32926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85B"/>
    <w:multiLevelType w:val="hybridMultilevel"/>
    <w:tmpl w:val="C854F508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0F9E4138"/>
    <w:multiLevelType w:val="hybridMultilevel"/>
    <w:tmpl w:val="BF780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935CD"/>
    <w:multiLevelType w:val="hybridMultilevel"/>
    <w:tmpl w:val="D4B00D4E"/>
    <w:lvl w:ilvl="0" w:tplc="C9F69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561E5"/>
    <w:multiLevelType w:val="hybridMultilevel"/>
    <w:tmpl w:val="C79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3307"/>
    <w:multiLevelType w:val="hybridMultilevel"/>
    <w:tmpl w:val="0BEA5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77AF9"/>
    <w:multiLevelType w:val="hybridMultilevel"/>
    <w:tmpl w:val="0DC0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625"/>
    <w:multiLevelType w:val="hybridMultilevel"/>
    <w:tmpl w:val="127A2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F429E"/>
    <w:multiLevelType w:val="hybridMultilevel"/>
    <w:tmpl w:val="CBFAD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C1E9E"/>
    <w:multiLevelType w:val="hybridMultilevel"/>
    <w:tmpl w:val="B3BA9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31467"/>
    <w:multiLevelType w:val="hybridMultilevel"/>
    <w:tmpl w:val="61B4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652E07"/>
    <w:multiLevelType w:val="hybridMultilevel"/>
    <w:tmpl w:val="A7DE859E"/>
    <w:lvl w:ilvl="0" w:tplc="0A106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B0C26"/>
    <w:multiLevelType w:val="hybridMultilevel"/>
    <w:tmpl w:val="E1D0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11654"/>
    <w:multiLevelType w:val="hybridMultilevel"/>
    <w:tmpl w:val="A1A23D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D51A3"/>
    <w:multiLevelType w:val="hybridMultilevel"/>
    <w:tmpl w:val="39D87A2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C1932"/>
    <w:multiLevelType w:val="hybridMultilevel"/>
    <w:tmpl w:val="BC14E7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E52BA4"/>
    <w:multiLevelType w:val="hybridMultilevel"/>
    <w:tmpl w:val="47526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F33C94"/>
    <w:multiLevelType w:val="hybridMultilevel"/>
    <w:tmpl w:val="6972D6C0"/>
    <w:lvl w:ilvl="0" w:tplc="32926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126519"/>
    <w:multiLevelType w:val="hybridMultilevel"/>
    <w:tmpl w:val="EF5C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F13C0"/>
    <w:multiLevelType w:val="hybridMultilevel"/>
    <w:tmpl w:val="DAB86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822D35"/>
    <w:multiLevelType w:val="hybridMultilevel"/>
    <w:tmpl w:val="266E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B3D02"/>
    <w:multiLevelType w:val="hybridMultilevel"/>
    <w:tmpl w:val="8654A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9C757E"/>
    <w:multiLevelType w:val="hybridMultilevel"/>
    <w:tmpl w:val="509E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6472">
    <w:abstractNumId w:val="6"/>
  </w:num>
  <w:num w:numId="2" w16cid:durableId="664556667">
    <w:abstractNumId w:val="18"/>
  </w:num>
  <w:num w:numId="3" w16cid:durableId="2116943987">
    <w:abstractNumId w:val="5"/>
  </w:num>
  <w:num w:numId="4" w16cid:durableId="1104231897">
    <w:abstractNumId w:val="22"/>
  </w:num>
  <w:num w:numId="5" w16cid:durableId="920985168">
    <w:abstractNumId w:val="4"/>
  </w:num>
  <w:num w:numId="6" w16cid:durableId="1052844944">
    <w:abstractNumId w:val="8"/>
  </w:num>
  <w:num w:numId="7" w16cid:durableId="168569841">
    <w:abstractNumId w:val="15"/>
  </w:num>
  <w:num w:numId="8" w16cid:durableId="6254825">
    <w:abstractNumId w:val="20"/>
  </w:num>
  <w:num w:numId="9" w16cid:durableId="1059212854">
    <w:abstractNumId w:val="2"/>
  </w:num>
  <w:num w:numId="10" w16cid:durableId="55134525">
    <w:abstractNumId w:val="17"/>
  </w:num>
  <w:num w:numId="11" w16cid:durableId="936720427">
    <w:abstractNumId w:val="0"/>
  </w:num>
  <w:num w:numId="12" w16cid:durableId="1887334776">
    <w:abstractNumId w:val="3"/>
  </w:num>
  <w:num w:numId="13" w16cid:durableId="643000003">
    <w:abstractNumId w:val="11"/>
  </w:num>
  <w:num w:numId="14" w16cid:durableId="756092789">
    <w:abstractNumId w:val="16"/>
  </w:num>
  <w:num w:numId="15" w16cid:durableId="2099205600">
    <w:abstractNumId w:val="19"/>
  </w:num>
  <w:num w:numId="16" w16cid:durableId="450365651">
    <w:abstractNumId w:val="12"/>
  </w:num>
  <w:num w:numId="17" w16cid:durableId="952589972">
    <w:abstractNumId w:val="21"/>
  </w:num>
  <w:num w:numId="18" w16cid:durableId="1976983064">
    <w:abstractNumId w:val="7"/>
  </w:num>
  <w:num w:numId="19" w16cid:durableId="1746535197">
    <w:abstractNumId w:val="10"/>
  </w:num>
  <w:num w:numId="20" w16cid:durableId="908996214">
    <w:abstractNumId w:val="9"/>
  </w:num>
  <w:num w:numId="21" w16cid:durableId="433600749">
    <w:abstractNumId w:val="14"/>
  </w:num>
  <w:num w:numId="22" w16cid:durableId="1190950765">
    <w:abstractNumId w:val="13"/>
  </w:num>
  <w:num w:numId="23" w16cid:durableId="120713778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B2"/>
    <w:rsid w:val="0000726A"/>
    <w:rsid w:val="00007DBE"/>
    <w:rsid w:val="00031094"/>
    <w:rsid w:val="000325F9"/>
    <w:rsid w:val="0005105F"/>
    <w:rsid w:val="0005528D"/>
    <w:rsid w:val="00060FD2"/>
    <w:rsid w:val="0006433C"/>
    <w:rsid w:val="00066165"/>
    <w:rsid w:val="00083E06"/>
    <w:rsid w:val="00087508"/>
    <w:rsid w:val="00091646"/>
    <w:rsid w:val="000B0706"/>
    <w:rsid w:val="000B0A89"/>
    <w:rsid w:val="000B2EF3"/>
    <w:rsid w:val="000D3B42"/>
    <w:rsid w:val="000F170C"/>
    <w:rsid w:val="000F1822"/>
    <w:rsid w:val="000F1E88"/>
    <w:rsid w:val="000F6BB4"/>
    <w:rsid w:val="0010159A"/>
    <w:rsid w:val="0011021A"/>
    <w:rsid w:val="0012515E"/>
    <w:rsid w:val="00127D84"/>
    <w:rsid w:val="00134300"/>
    <w:rsid w:val="00140AD8"/>
    <w:rsid w:val="001423E2"/>
    <w:rsid w:val="00165B4A"/>
    <w:rsid w:val="0017017A"/>
    <w:rsid w:val="00173CA8"/>
    <w:rsid w:val="00173CAC"/>
    <w:rsid w:val="0018386F"/>
    <w:rsid w:val="00183BBE"/>
    <w:rsid w:val="00187AAE"/>
    <w:rsid w:val="00192F43"/>
    <w:rsid w:val="00194DF6"/>
    <w:rsid w:val="001971CF"/>
    <w:rsid w:val="001A1004"/>
    <w:rsid w:val="001A34E8"/>
    <w:rsid w:val="001A6219"/>
    <w:rsid w:val="001B4C58"/>
    <w:rsid w:val="001B644B"/>
    <w:rsid w:val="001C7780"/>
    <w:rsid w:val="001E2830"/>
    <w:rsid w:val="001E557A"/>
    <w:rsid w:val="001F201F"/>
    <w:rsid w:val="002029F8"/>
    <w:rsid w:val="002048BA"/>
    <w:rsid w:val="00211BA8"/>
    <w:rsid w:val="00217301"/>
    <w:rsid w:val="0022268E"/>
    <w:rsid w:val="0022477A"/>
    <w:rsid w:val="00224A22"/>
    <w:rsid w:val="00225B5A"/>
    <w:rsid w:val="00241AE4"/>
    <w:rsid w:val="00242A66"/>
    <w:rsid w:val="00245378"/>
    <w:rsid w:val="00250A18"/>
    <w:rsid w:val="00260EE5"/>
    <w:rsid w:val="00267B8D"/>
    <w:rsid w:val="00270C8F"/>
    <w:rsid w:val="00271277"/>
    <w:rsid w:val="00271739"/>
    <w:rsid w:val="00272B99"/>
    <w:rsid w:val="002864BB"/>
    <w:rsid w:val="00286719"/>
    <w:rsid w:val="002917D2"/>
    <w:rsid w:val="00297A44"/>
    <w:rsid w:val="002A50EA"/>
    <w:rsid w:val="002C1403"/>
    <w:rsid w:val="002C307E"/>
    <w:rsid w:val="002D239D"/>
    <w:rsid w:val="002D308F"/>
    <w:rsid w:val="002F022B"/>
    <w:rsid w:val="00301D17"/>
    <w:rsid w:val="00303B0C"/>
    <w:rsid w:val="00320C95"/>
    <w:rsid w:val="00322C66"/>
    <w:rsid w:val="0032370B"/>
    <w:rsid w:val="00350A7B"/>
    <w:rsid w:val="00367136"/>
    <w:rsid w:val="003760C8"/>
    <w:rsid w:val="00380654"/>
    <w:rsid w:val="003812FA"/>
    <w:rsid w:val="003823D9"/>
    <w:rsid w:val="003856DC"/>
    <w:rsid w:val="00390651"/>
    <w:rsid w:val="0039351D"/>
    <w:rsid w:val="00393C50"/>
    <w:rsid w:val="003944A2"/>
    <w:rsid w:val="003A0E71"/>
    <w:rsid w:val="003B0CBD"/>
    <w:rsid w:val="003B4B05"/>
    <w:rsid w:val="003D5617"/>
    <w:rsid w:val="003E2BA8"/>
    <w:rsid w:val="003E5981"/>
    <w:rsid w:val="003F4190"/>
    <w:rsid w:val="004116A4"/>
    <w:rsid w:val="004137E7"/>
    <w:rsid w:val="00424CAD"/>
    <w:rsid w:val="004272AF"/>
    <w:rsid w:val="004304C7"/>
    <w:rsid w:val="00443F79"/>
    <w:rsid w:val="004445B0"/>
    <w:rsid w:val="004456E1"/>
    <w:rsid w:val="00445D00"/>
    <w:rsid w:val="0044716D"/>
    <w:rsid w:val="004551CD"/>
    <w:rsid w:val="0046441B"/>
    <w:rsid w:val="00467F23"/>
    <w:rsid w:val="00473A39"/>
    <w:rsid w:val="0048034B"/>
    <w:rsid w:val="004809C8"/>
    <w:rsid w:val="0048341F"/>
    <w:rsid w:val="00483912"/>
    <w:rsid w:val="004853E7"/>
    <w:rsid w:val="004978C5"/>
    <w:rsid w:val="004A1F4E"/>
    <w:rsid w:val="004A471E"/>
    <w:rsid w:val="004C18AB"/>
    <w:rsid w:val="004D0E42"/>
    <w:rsid w:val="004D11DD"/>
    <w:rsid w:val="004D1990"/>
    <w:rsid w:val="004E1AED"/>
    <w:rsid w:val="004E582F"/>
    <w:rsid w:val="00501591"/>
    <w:rsid w:val="0050182F"/>
    <w:rsid w:val="00502F2A"/>
    <w:rsid w:val="00511026"/>
    <w:rsid w:val="0051340E"/>
    <w:rsid w:val="00517D72"/>
    <w:rsid w:val="0052006B"/>
    <w:rsid w:val="00521697"/>
    <w:rsid w:val="005269F9"/>
    <w:rsid w:val="005336EF"/>
    <w:rsid w:val="00537672"/>
    <w:rsid w:val="00537F55"/>
    <w:rsid w:val="00540946"/>
    <w:rsid w:val="00541BFE"/>
    <w:rsid w:val="0055099D"/>
    <w:rsid w:val="005535AB"/>
    <w:rsid w:val="00557349"/>
    <w:rsid w:val="005616BA"/>
    <w:rsid w:val="00574DE2"/>
    <w:rsid w:val="00585C6A"/>
    <w:rsid w:val="005A32FB"/>
    <w:rsid w:val="005C12A5"/>
    <w:rsid w:val="005E060E"/>
    <w:rsid w:val="00627956"/>
    <w:rsid w:val="00630247"/>
    <w:rsid w:val="00636F9B"/>
    <w:rsid w:val="00637AF8"/>
    <w:rsid w:val="00640488"/>
    <w:rsid w:val="006404AC"/>
    <w:rsid w:val="00651B85"/>
    <w:rsid w:val="00657A4C"/>
    <w:rsid w:val="00660607"/>
    <w:rsid w:val="00660D22"/>
    <w:rsid w:val="006755B7"/>
    <w:rsid w:val="00677707"/>
    <w:rsid w:val="006807EB"/>
    <w:rsid w:val="006839A5"/>
    <w:rsid w:val="006A4F82"/>
    <w:rsid w:val="006B1EE1"/>
    <w:rsid w:val="006B1F5A"/>
    <w:rsid w:val="006B3B53"/>
    <w:rsid w:val="006C6FEB"/>
    <w:rsid w:val="006C7C96"/>
    <w:rsid w:val="006F063D"/>
    <w:rsid w:val="006F49FA"/>
    <w:rsid w:val="00711027"/>
    <w:rsid w:val="00714445"/>
    <w:rsid w:val="007150DF"/>
    <w:rsid w:val="00720672"/>
    <w:rsid w:val="007232EC"/>
    <w:rsid w:val="00727CD9"/>
    <w:rsid w:val="00734320"/>
    <w:rsid w:val="00737D70"/>
    <w:rsid w:val="00744B99"/>
    <w:rsid w:val="0075582E"/>
    <w:rsid w:val="00766FD4"/>
    <w:rsid w:val="00774632"/>
    <w:rsid w:val="00781403"/>
    <w:rsid w:val="00786284"/>
    <w:rsid w:val="007931EF"/>
    <w:rsid w:val="007A3C00"/>
    <w:rsid w:val="007A5EA9"/>
    <w:rsid w:val="007B1FFB"/>
    <w:rsid w:val="007B3518"/>
    <w:rsid w:val="007B5491"/>
    <w:rsid w:val="007B5758"/>
    <w:rsid w:val="007B6FB7"/>
    <w:rsid w:val="007C1191"/>
    <w:rsid w:val="007C1206"/>
    <w:rsid w:val="007C3C3F"/>
    <w:rsid w:val="007C66BE"/>
    <w:rsid w:val="007D0A21"/>
    <w:rsid w:val="007D2056"/>
    <w:rsid w:val="007F487E"/>
    <w:rsid w:val="007F628B"/>
    <w:rsid w:val="007F686C"/>
    <w:rsid w:val="00804EB0"/>
    <w:rsid w:val="00814E5B"/>
    <w:rsid w:val="00826B9E"/>
    <w:rsid w:val="008349D5"/>
    <w:rsid w:val="00836344"/>
    <w:rsid w:val="00841106"/>
    <w:rsid w:val="008471FC"/>
    <w:rsid w:val="0085129C"/>
    <w:rsid w:val="00851794"/>
    <w:rsid w:val="00860470"/>
    <w:rsid w:val="00865505"/>
    <w:rsid w:val="00871179"/>
    <w:rsid w:val="00872F5B"/>
    <w:rsid w:val="00874F89"/>
    <w:rsid w:val="00876D42"/>
    <w:rsid w:val="008811BA"/>
    <w:rsid w:val="00882CC0"/>
    <w:rsid w:val="00882F08"/>
    <w:rsid w:val="008830F4"/>
    <w:rsid w:val="00885A2B"/>
    <w:rsid w:val="00892488"/>
    <w:rsid w:val="008A0F04"/>
    <w:rsid w:val="008A161D"/>
    <w:rsid w:val="008B4448"/>
    <w:rsid w:val="008D09BC"/>
    <w:rsid w:val="008D3C49"/>
    <w:rsid w:val="008E084D"/>
    <w:rsid w:val="008E271C"/>
    <w:rsid w:val="008E351C"/>
    <w:rsid w:val="008E4D08"/>
    <w:rsid w:val="008E6E64"/>
    <w:rsid w:val="008E74F0"/>
    <w:rsid w:val="008E7831"/>
    <w:rsid w:val="0090215C"/>
    <w:rsid w:val="00905107"/>
    <w:rsid w:val="009067E5"/>
    <w:rsid w:val="00913214"/>
    <w:rsid w:val="00913EEE"/>
    <w:rsid w:val="00920ADA"/>
    <w:rsid w:val="00927337"/>
    <w:rsid w:val="00927E35"/>
    <w:rsid w:val="009315CE"/>
    <w:rsid w:val="00936856"/>
    <w:rsid w:val="00936EC8"/>
    <w:rsid w:val="009432B9"/>
    <w:rsid w:val="00952D35"/>
    <w:rsid w:val="00960701"/>
    <w:rsid w:val="009620DE"/>
    <w:rsid w:val="00981A99"/>
    <w:rsid w:val="0098263D"/>
    <w:rsid w:val="009A2C45"/>
    <w:rsid w:val="009A4824"/>
    <w:rsid w:val="009A5BEB"/>
    <w:rsid w:val="009B18F3"/>
    <w:rsid w:val="009B751A"/>
    <w:rsid w:val="009C015F"/>
    <w:rsid w:val="009C34CC"/>
    <w:rsid w:val="009D734F"/>
    <w:rsid w:val="009E1F31"/>
    <w:rsid w:val="009E2C58"/>
    <w:rsid w:val="009E4A1C"/>
    <w:rsid w:val="009E4D8C"/>
    <w:rsid w:val="009E7A98"/>
    <w:rsid w:val="009F0352"/>
    <w:rsid w:val="009F6620"/>
    <w:rsid w:val="00A11EAD"/>
    <w:rsid w:val="00A1310C"/>
    <w:rsid w:val="00A16BBC"/>
    <w:rsid w:val="00A16F2F"/>
    <w:rsid w:val="00A20FB6"/>
    <w:rsid w:val="00A27FD4"/>
    <w:rsid w:val="00A35CF1"/>
    <w:rsid w:val="00A37B36"/>
    <w:rsid w:val="00A41139"/>
    <w:rsid w:val="00A428DC"/>
    <w:rsid w:val="00A458B1"/>
    <w:rsid w:val="00A4664C"/>
    <w:rsid w:val="00A669E9"/>
    <w:rsid w:val="00A7139F"/>
    <w:rsid w:val="00A72FD4"/>
    <w:rsid w:val="00A73A06"/>
    <w:rsid w:val="00A852CE"/>
    <w:rsid w:val="00A92BFD"/>
    <w:rsid w:val="00A948A8"/>
    <w:rsid w:val="00A973DD"/>
    <w:rsid w:val="00AA0A5E"/>
    <w:rsid w:val="00AB003E"/>
    <w:rsid w:val="00AB4BCA"/>
    <w:rsid w:val="00AD4C38"/>
    <w:rsid w:val="00AD4E21"/>
    <w:rsid w:val="00AD518E"/>
    <w:rsid w:val="00AE00E3"/>
    <w:rsid w:val="00AE4357"/>
    <w:rsid w:val="00AF2FD2"/>
    <w:rsid w:val="00AF3649"/>
    <w:rsid w:val="00AF638D"/>
    <w:rsid w:val="00AF7B67"/>
    <w:rsid w:val="00B01E1F"/>
    <w:rsid w:val="00B10B85"/>
    <w:rsid w:val="00B10D6A"/>
    <w:rsid w:val="00B13EE9"/>
    <w:rsid w:val="00B15145"/>
    <w:rsid w:val="00B216BC"/>
    <w:rsid w:val="00B274B9"/>
    <w:rsid w:val="00B302C8"/>
    <w:rsid w:val="00B30B6F"/>
    <w:rsid w:val="00B4334C"/>
    <w:rsid w:val="00B511F2"/>
    <w:rsid w:val="00B605DC"/>
    <w:rsid w:val="00B60E5A"/>
    <w:rsid w:val="00B65D36"/>
    <w:rsid w:val="00B66A83"/>
    <w:rsid w:val="00B73850"/>
    <w:rsid w:val="00B7553E"/>
    <w:rsid w:val="00B77B5C"/>
    <w:rsid w:val="00B83A7B"/>
    <w:rsid w:val="00BA17D2"/>
    <w:rsid w:val="00BA7E73"/>
    <w:rsid w:val="00BB00B5"/>
    <w:rsid w:val="00BC0C62"/>
    <w:rsid w:val="00BC271F"/>
    <w:rsid w:val="00BC34A4"/>
    <w:rsid w:val="00BD00B2"/>
    <w:rsid w:val="00BD039E"/>
    <w:rsid w:val="00BE71F7"/>
    <w:rsid w:val="00BF2F27"/>
    <w:rsid w:val="00C01332"/>
    <w:rsid w:val="00C03858"/>
    <w:rsid w:val="00C05267"/>
    <w:rsid w:val="00C07B87"/>
    <w:rsid w:val="00C1085B"/>
    <w:rsid w:val="00C245E6"/>
    <w:rsid w:val="00C53440"/>
    <w:rsid w:val="00C537AE"/>
    <w:rsid w:val="00C53D97"/>
    <w:rsid w:val="00C57A61"/>
    <w:rsid w:val="00C65EB7"/>
    <w:rsid w:val="00C67D33"/>
    <w:rsid w:val="00C712BF"/>
    <w:rsid w:val="00C77FDA"/>
    <w:rsid w:val="00C8744F"/>
    <w:rsid w:val="00C91A58"/>
    <w:rsid w:val="00CA23AB"/>
    <w:rsid w:val="00CA2E7F"/>
    <w:rsid w:val="00CB164C"/>
    <w:rsid w:val="00CC3DC7"/>
    <w:rsid w:val="00CC561A"/>
    <w:rsid w:val="00CD18A3"/>
    <w:rsid w:val="00CD243F"/>
    <w:rsid w:val="00CE2E6C"/>
    <w:rsid w:val="00CE3186"/>
    <w:rsid w:val="00CE3494"/>
    <w:rsid w:val="00CE3D34"/>
    <w:rsid w:val="00D01738"/>
    <w:rsid w:val="00D05F3B"/>
    <w:rsid w:val="00D144F6"/>
    <w:rsid w:val="00D14C48"/>
    <w:rsid w:val="00D206DC"/>
    <w:rsid w:val="00D214C0"/>
    <w:rsid w:val="00D234F6"/>
    <w:rsid w:val="00D23BC0"/>
    <w:rsid w:val="00D248E1"/>
    <w:rsid w:val="00D377EE"/>
    <w:rsid w:val="00D4112C"/>
    <w:rsid w:val="00D44B25"/>
    <w:rsid w:val="00D4526D"/>
    <w:rsid w:val="00D45441"/>
    <w:rsid w:val="00D46594"/>
    <w:rsid w:val="00D47A97"/>
    <w:rsid w:val="00D57EA2"/>
    <w:rsid w:val="00D707F2"/>
    <w:rsid w:val="00D70BB3"/>
    <w:rsid w:val="00D70EEE"/>
    <w:rsid w:val="00D71059"/>
    <w:rsid w:val="00D73928"/>
    <w:rsid w:val="00D74379"/>
    <w:rsid w:val="00D7500B"/>
    <w:rsid w:val="00D87C85"/>
    <w:rsid w:val="00D87FEC"/>
    <w:rsid w:val="00D93816"/>
    <w:rsid w:val="00D94139"/>
    <w:rsid w:val="00DA1ABA"/>
    <w:rsid w:val="00DA1BFB"/>
    <w:rsid w:val="00DA4F6A"/>
    <w:rsid w:val="00DB6202"/>
    <w:rsid w:val="00DB7049"/>
    <w:rsid w:val="00DB7352"/>
    <w:rsid w:val="00DC6387"/>
    <w:rsid w:val="00DD345E"/>
    <w:rsid w:val="00DF1287"/>
    <w:rsid w:val="00E00C35"/>
    <w:rsid w:val="00E14C44"/>
    <w:rsid w:val="00E30305"/>
    <w:rsid w:val="00E3334E"/>
    <w:rsid w:val="00E4693F"/>
    <w:rsid w:val="00E504DC"/>
    <w:rsid w:val="00E50C69"/>
    <w:rsid w:val="00E63E88"/>
    <w:rsid w:val="00E6531D"/>
    <w:rsid w:val="00E6790D"/>
    <w:rsid w:val="00E91228"/>
    <w:rsid w:val="00E935F8"/>
    <w:rsid w:val="00EA6AA8"/>
    <w:rsid w:val="00EB73A6"/>
    <w:rsid w:val="00EC3FF0"/>
    <w:rsid w:val="00EC51F1"/>
    <w:rsid w:val="00EC5459"/>
    <w:rsid w:val="00EC6197"/>
    <w:rsid w:val="00EC71CD"/>
    <w:rsid w:val="00ED2F86"/>
    <w:rsid w:val="00ED3D59"/>
    <w:rsid w:val="00ED6A61"/>
    <w:rsid w:val="00ED73F9"/>
    <w:rsid w:val="00ED74C1"/>
    <w:rsid w:val="00EE3340"/>
    <w:rsid w:val="00EE490D"/>
    <w:rsid w:val="00EE5293"/>
    <w:rsid w:val="00EE7FAE"/>
    <w:rsid w:val="00EF0BA0"/>
    <w:rsid w:val="00EF696F"/>
    <w:rsid w:val="00F0032C"/>
    <w:rsid w:val="00F05320"/>
    <w:rsid w:val="00F101AC"/>
    <w:rsid w:val="00F215BA"/>
    <w:rsid w:val="00F22AE3"/>
    <w:rsid w:val="00F3286C"/>
    <w:rsid w:val="00F332D5"/>
    <w:rsid w:val="00F34EB2"/>
    <w:rsid w:val="00F45BA3"/>
    <w:rsid w:val="00F501E8"/>
    <w:rsid w:val="00F60F58"/>
    <w:rsid w:val="00F64D2E"/>
    <w:rsid w:val="00F835D5"/>
    <w:rsid w:val="00F924D6"/>
    <w:rsid w:val="00F97771"/>
    <w:rsid w:val="00FA06D8"/>
    <w:rsid w:val="00FB6C48"/>
    <w:rsid w:val="00FB77BD"/>
    <w:rsid w:val="00FC1544"/>
    <w:rsid w:val="00FD615B"/>
    <w:rsid w:val="00FE45D6"/>
    <w:rsid w:val="00FF66F5"/>
    <w:rsid w:val="49E063E9"/>
    <w:rsid w:val="7B5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5BD"/>
  <w15:docId w15:val="{8F9A081A-DC44-4F8B-9F00-D9B5FE9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uiPriority w:val="99"/>
    <w:unhideWhenUsed/>
    <w:rsid w:val="00F34EB2"/>
    <w:rPr>
      <w:color w:val="0000FF"/>
      <w:u w:val="single"/>
    </w:rPr>
  </w:style>
  <w:style w:type="character" w:styleId="EndnoteReference">
    <w:name w:val="endnote reference"/>
    <w:uiPriority w:val="99"/>
    <w:unhideWhenUsed/>
    <w:rsid w:val="00F34E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3B42"/>
    <w:pPr>
      <w:spacing w:before="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37B36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unhideWhenUsed/>
    <w:qFormat/>
    <w:rsid w:val="0032370B"/>
    <w:pPr>
      <w:spacing w:before="0" w:after="0" w:line="240" w:lineRule="auto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4113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0182F"/>
    <w:pPr>
      <w:widowControl w:val="0"/>
      <w:spacing w:before="0" w:after="0" w:line="240" w:lineRule="auto"/>
      <w:ind w:left="526" w:hanging="360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182F"/>
    <w:rPr>
      <w:rFonts w:ascii="Arial" w:eastAsia="Arial" w:hAnsi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744F"/>
    <w:rPr>
      <w:color w:val="605E5C"/>
      <w:shd w:val="clear" w:color="auto" w:fill="E1DFDD"/>
    </w:rPr>
  </w:style>
  <w:style w:type="character" w:styleId="FootnoteReference">
    <w:name w:val="footnote reference"/>
    <w:semiHidden/>
    <w:unhideWhenUsed/>
    <w:rsid w:val="00927337"/>
    <w:rPr>
      <w:vertAlign w:val="superscript"/>
    </w:rPr>
  </w:style>
  <w:style w:type="character" w:customStyle="1" w:styleId="normaltextrun">
    <w:name w:val="normaltextrun"/>
    <w:basedOn w:val="DefaultParagraphFont"/>
    <w:rsid w:val="00E14C44"/>
  </w:style>
  <w:style w:type="paragraph" w:styleId="Revision">
    <w:name w:val="Revision"/>
    <w:hidden/>
    <w:uiPriority w:val="99"/>
    <w:semiHidden/>
    <w:rsid w:val="00E63E88"/>
    <w:pPr>
      <w:spacing w:before="0" w:after="0" w:line="240" w:lineRule="auto"/>
    </w:pPr>
    <w:rPr>
      <w:lang w:val="en-GB"/>
    </w:rPr>
  </w:style>
  <w:style w:type="character" w:customStyle="1" w:styleId="eop">
    <w:name w:val="eop"/>
    <w:basedOn w:val="DefaultParagraphFont"/>
    <w:rsid w:val="00FC15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m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5D720879E324281E1909D6537418C" ma:contentTypeVersion="17" ma:contentTypeDescription="Create a new document." ma:contentTypeScope="" ma:versionID="5b89e2fc805e2fa03225fbec4ab74fac">
  <xsd:schema xmlns:xsd="http://www.w3.org/2001/XMLSchema" xmlns:xs="http://www.w3.org/2001/XMLSchema" xmlns:p="http://schemas.microsoft.com/office/2006/metadata/properties" xmlns:ns1="http://schemas.microsoft.com/sharepoint/v3" xmlns:ns2="f5b4a9d7-5e7d-4a3a-bd26-0b264a9de005" xmlns:ns3="1019b73d-4ebc-41e2-8b0b-ddc729e07acc" targetNamespace="http://schemas.microsoft.com/office/2006/metadata/properties" ma:root="true" ma:fieldsID="2616abb6ad85d79e659a2a983d8944c5" ns1:_="" ns2:_="" ns3:_="">
    <xsd:import namespace="http://schemas.microsoft.com/sharepoint/v3"/>
    <xsd:import namespace="f5b4a9d7-5e7d-4a3a-bd26-0b264a9de005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4a9d7-5e7d-4a3a-bd26-0b264a9d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04e512-bfe8-4420-8b6e-75c1b4cc5a7d}" ma:internalName="TaxCatchAll" ma:showField="CatchAllData" ma:web="1019b73d-4ebc-41e2-8b0b-ddc729e0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5b4a9d7-5e7d-4a3a-bd26-0b264a9de005">
      <Terms xmlns="http://schemas.microsoft.com/office/infopath/2007/PartnerControls"/>
    </lcf76f155ced4ddcb4097134ff3c332f>
    <TaxCatchAll xmlns="1019b73d-4ebc-41e2-8b0b-ddc729e07acc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60EF9-381C-4DC5-A259-DD61C749B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5A912-A8F7-4C3F-A4BE-3B2E2AEF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b4a9d7-5e7d-4a3a-bd26-0b264a9de005"/>
    <ds:schemaRef ds:uri="1019b73d-4ebc-41e2-8b0b-ddc729e0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b4a9d7-5e7d-4a3a-bd26-0b264a9de005"/>
    <ds:schemaRef ds:uri="1019b73d-4ebc-41e2-8b0b-ddc729e07acc"/>
  </ds:schemaRefs>
</ds:datastoreItem>
</file>

<file path=customXml/itemProps4.xml><?xml version="1.0" encoding="utf-8"?>
<ds:datastoreItem xmlns:ds="http://schemas.openxmlformats.org/officeDocument/2006/customXml" ds:itemID="{1A54A29A-94ED-4E4E-8E16-D80E4640F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GYNAECOLOGICAL ONCOLOGY (SUB – SPECIALITY) 2023</dc:title>
  <dc:creator>Mueller Natalie</dc:creator>
  <cp:lastModifiedBy>WATSON, Emma (NHS ENGLAND - T1510)</cp:lastModifiedBy>
  <cp:revision>5</cp:revision>
  <cp:lastPrinted>2018-05-02T09:04:00Z</cp:lastPrinted>
  <dcterms:created xsi:type="dcterms:W3CDTF">2024-08-15T10:08:00Z</dcterms:created>
  <dcterms:modified xsi:type="dcterms:W3CDTF">2024-08-15T10:12:00Z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0x0101004325D720879E324281E1909D6537418C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