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6C09F" w14:textId="77777777" w:rsidR="0020278F" w:rsidRDefault="0020278F" w:rsidP="0020278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Person Specification</w:t>
      </w:r>
    </w:p>
    <w:p w14:paraId="169862D0" w14:textId="77777777" w:rsidR="0020278F" w:rsidRDefault="0020278F" w:rsidP="0020278F">
      <w:pPr>
        <w:jc w:val="center"/>
        <w:rPr>
          <w:rFonts w:ascii="Arial" w:hAnsi="Arial" w:cs="Arial"/>
          <w:b/>
        </w:rPr>
      </w:pPr>
    </w:p>
    <w:p w14:paraId="6F13913D" w14:textId="77777777" w:rsidR="0020278F" w:rsidRDefault="0020278F" w:rsidP="0020278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Training Programme Director</w:t>
      </w:r>
    </w:p>
    <w:p w14:paraId="5CB7BC88" w14:textId="77777777" w:rsidR="0020278F" w:rsidRDefault="0020278F" w:rsidP="0020278F">
      <w:pPr>
        <w:jc w:val="center"/>
        <w:rPr>
          <w:rFonts w:ascii="Arial" w:hAnsi="Arial" w:cs="Arial"/>
          <w:b/>
          <w:color w:val="FF0000"/>
        </w:rPr>
      </w:pPr>
    </w:p>
    <w:tbl>
      <w:tblPr>
        <w:tblW w:w="10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670"/>
        <w:gridCol w:w="2990"/>
      </w:tblGrid>
      <w:tr w:rsidR="0020278F" w14:paraId="3A2F0492" w14:textId="77777777" w:rsidTr="005D3D6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927D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b/>
                <w:bCs/>
              </w:rPr>
            </w:pPr>
          </w:p>
          <w:p w14:paraId="1CA87A2A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5D3D60">
              <w:rPr>
                <w:rFonts w:ascii="Arial" w:hAnsi="Arial" w:cs="Arial"/>
                <w:b/>
                <w:bCs/>
              </w:rPr>
              <w:t>Criteria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4BF1" w14:textId="77777777" w:rsidR="0020278F" w:rsidRPr="005D3D60" w:rsidRDefault="0020278F" w:rsidP="0020278F">
            <w:pPr>
              <w:pStyle w:val="Heading7"/>
              <w:spacing w:before="0" w:line="312" w:lineRule="auto"/>
              <w:rPr>
                <w:rFonts w:ascii="Arial" w:hAnsi="Arial" w:cs="Arial"/>
                <w:b/>
                <w:bCs/>
                <w:i w:val="0"/>
                <w:color w:val="auto"/>
              </w:rPr>
            </w:pPr>
          </w:p>
          <w:p w14:paraId="2A65163F" w14:textId="77777777" w:rsidR="0020278F" w:rsidRPr="005D3D60" w:rsidRDefault="0020278F" w:rsidP="0020278F">
            <w:pPr>
              <w:pStyle w:val="Heading7"/>
              <w:spacing w:before="0" w:line="312" w:lineRule="auto"/>
              <w:ind w:left="72"/>
              <w:rPr>
                <w:rFonts w:ascii="Arial" w:hAnsi="Arial" w:cs="Arial"/>
                <w:b/>
                <w:bCs/>
                <w:i w:val="0"/>
                <w:color w:val="auto"/>
              </w:rPr>
            </w:pPr>
            <w:r w:rsidRPr="005D3D60">
              <w:rPr>
                <w:rFonts w:ascii="Arial" w:hAnsi="Arial" w:cs="Arial"/>
                <w:b/>
                <w:bCs/>
                <w:i w:val="0"/>
                <w:color w:val="auto"/>
              </w:rPr>
              <w:t>Essential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37C" w14:textId="77777777" w:rsidR="0020278F" w:rsidRPr="005D3D60" w:rsidRDefault="0020278F" w:rsidP="0020278F">
            <w:pPr>
              <w:spacing w:line="312" w:lineRule="auto"/>
              <w:ind w:left="432"/>
              <w:rPr>
                <w:rFonts w:ascii="Arial" w:hAnsi="Arial" w:cs="Arial"/>
                <w:b/>
                <w:bCs/>
              </w:rPr>
            </w:pPr>
          </w:p>
          <w:p w14:paraId="1510A24C" w14:textId="77777777" w:rsidR="0020278F" w:rsidRPr="005D3D60" w:rsidRDefault="0020278F" w:rsidP="005D3D60">
            <w:pPr>
              <w:spacing w:line="312" w:lineRule="auto"/>
              <w:rPr>
                <w:rFonts w:ascii="Arial" w:hAnsi="Arial" w:cs="Arial"/>
                <w:b/>
                <w:bCs/>
              </w:rPr>
            </w:pPr>
            <w:r w:rsidRPr="005D3D60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20278F" w14:paraId="2ACF5AC8" w14:textId="77777777" w:rsidTr="005D3D6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200B" w14:textId="77777777" w:rsidR="0020278F" w:rsidRDefault="0020278F" w:rsidP="00333FA8">
            <w:pPr>
              <w:spacing w:line="312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7D0D1903" w14:textId="77777777" w:rsidR="0020278F" w:rsidRPr="0020278F" w:rsidRDefault="0020278F" w:rsidP="00333FA8">
            <w:pPr>
              <w:spacing w:line="312" w:lineRule="auto"/>
              <w:rPr>
                <w:rFonts w:ascii="Arial" w:hAnsi="Arial" w:cs="Arial"/>
                <w:b/>
                <w:bCs/>
                <w:sz w:val="22"/>
              </w:rPr>
            </w:pPr>
            <w:r w:rsidRPr="0020278F">
              <w:rPr>
                <w:rFonts w:ascii="Arial" w:hAnsi="Arial" w:cs="Arial"/>
                <w:b/>
                <w:bCs/>
                <w:sz w:val="22"/>
              </w:rPr>
              <w:t xml:space="preserve">Qualifications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22E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  <w:p w14:paraId="7145E5EB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Primary clinical healthcare qualification.</w:t>
            </w:r>
          </w:p>
          <w:p w14:paraId="21926847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Membership/Fellowship of a College, Faculty, professional association and/or regulatory body.</w:t>
            </w:r>
          </w:p>
          <w:p w14:paraId="08B721AC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Attendance at courses aimed to support educational development (example: educator courses, Train the Trainer, etc).</w:t>
            </w:r>
          </w:p>
          <w:p w14:paraId="74936799" w14:textId="77777777" w:rsidR="005D3D60" w:rsidRPr="005D3D60" w:rsidRDefault="005D3D60" w:rsidP="005D3D60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478D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  <w:p w14:paraId="7D97C682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Educational qualification such as a postgraduate certificate diploma or Masters in Medical Education.</w:t>
            </w:r>
          </w:p>
          <w:p w14:paraId="42A764B5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</w:tr>
      <w:tr w:rsidR="0020278F" w14:paraId="274903A0" w14:textId="77777777" w:rsidTr="005D3D6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B20" w14:textId="77777777" w:rsidR="0020278F" w:rsidRDefault="0020278F" w:rsidP="00333FA8">
            <w:pPr>
              <w:spacing w:line="312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2BB27DFA" w14:textId="77777777" w:rsidR="0020278F" w:rsidRPr="0020278F" w:rsidRDefault="0020278F" w:rsidP="00333FA8">
            <w:pPr>
              <w:spacing w:line="312" w:lineRule="auto"/>
              <w:rPr>
                <w:rFonts w:ascii="Arial" w:hAnsi="Arial" w:cs="Arial"/>
                <w:b/>
                <w:bCs/>
                <w:sz w:val="22"/>
              </w:rPr>
            </w:pPr>
            <w:r w:rsidRPr="0020278F">
              <w:rPr>
                <w:rFonts w:ascii="Arial" w:hAnsi="Arial" w:cs="Arial"/>
                <w:b/>
                <w:bCs/>
                <w:sz w:val="22"/>
              </w:rPr>
              <w:t>Employment/ Special Knowledge/ Experience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354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  <w:p w14:paraId="4961C09B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Considerable experience of working with learners or doctors in training in an educational context.</w:t>
            </w:r>
          </w:p>
          <w:p w14:paraId="4626D426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Experience of clinical and educational leadership and innovation, including managing a multi-professional team.</w:t>
            </w:r>
          </w:p>
          <w:p w14:paraId="5AA5877A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Demonstrable track record of delivery in service and education.</w:t>
            </w:r>
          </w:p>
          <w:p w14:paraId="1B4B2CB6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Understanding of developments involving the relevant Colleges/Faculties, professional bodies, related NHS organisations and regulatory bodies.</w:t>
            </w:r>
          </w:p>
          <w:p w14:paraId="2DFF1058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Understanding of the workforce transformation agenda.</w:t>
            </w:r>
          </w:p>
          <w:p w14:paraId="2D22CBB9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Trained and experienced in recruitment, selection and Equality and Diversity in the last 3 years.</w:t>
            </w:r>
          </w:p>
          <w:p w14:paraId="2AEE4430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Active involvement in, and up to date with, appraisal processes.</w:t>
            </w:r>
          </w:p>
          <w:p w14:paraId="11BA9FF6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Knowledge of the NHS, its structures and processes, including an understanding of healthcare/multi-professional workforce matters.</w:t>
            </w:r>
          </w:p>
          <w:p w14:paraId="3F974E86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Applicants who are doctors require a Licence to Practise.</w:t>
            </w:r>
          </w:p>
          <w:p w14:paraId="2AAC4053" w14:textId="77777777" w:rsidR="005D3D60" w:rsidRPr="005D3D60" w:rsidRDefault="005D3D60" w:rsidP="005D3D60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7B3B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  <w:p w14:paraId="1E80606D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Previous or current appointment as a leader in healthcare education.</w:t>
            </w:r>
          </w:p>
          <w:p w14:paraId="3DFFEED8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Awareness of funding streams for healthcare education.</w:t>
            </w:r>
          </w:p>
          <w:p w14:paraId="1E7AA59E" w14:textId="77777777" w:rsidR="0020278F" w:rsidRPr="005D3D60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5D3D60">
              <w:rPr>
                <w:rFonts w:ascii="Arial" w:hAnsi="Arial" w:cs="Arial"/>
                <w:sz w:val="22"/>
              </w:rPr>
              <w:t>Understanding of current health, social care and education policy.</w:t>
            </w:r>
          </w:p>
          <w:p w14:paraId="62306D5F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  <w:p w14:paraId="76E0C095" w14:textId="77777777" w:rsidR="0020278F" w:rsidRPr="005D3D60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</w:tr>
      <w:tr w:rsidR="0020278F" w14:paraId="12AD5F32" w14:textId="77777777" w:rsidTr="005D3D60">
        <w:trPr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CF64" w14:textId="77777777" w:rsidR="0020278F" w:rsidRDefault="0020278F" w:rsidP="00333FA8">
            <w:pPr>
              <w:spacing w:line="312" w:lineRule="auto"/>
              <w:rPr>
                <w:rFonts w:ascii="Arial" w:hAnsi="Arial" w:cs="Arial"/>
                <w:b/>
                <w:bCs/>
                <w:sz w:val="22"/>
              </w:rPr>
            </w:pPr>
          </w:p>
          <w:p w14:paraId="674D06FE" w14:textId="77777777" w:rsidR="0020278F" w:rsidRPr="0020278F" w:rsidRDefault="0020278F" w:rsidP="00333FA8">
            <w:pPr>
              <w:spacing w:line="312" w:lineRule="auto"/>
              <w:rPr>
                <w:rFonts w:ascii="Arial" w:hAnsi="Arial" w:cs="Arial"/>
                <w:b/>
                <w:bCs/>
                <w:sz w:val="22"/>
              </w:rPr>
            </w:pPr>
            <w:r w:rsidRPr="0020278F">
              <w:rPr>
                <w:rFonts w:ascii="Arial" w:hAnsi="Arial" w:cs="Arial"/>
                <w:b/>
                <w:bCs/>
                <w:sz w:val="22"/>
              </w:rPr>
              <w:t>Skills and abilities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2C0C" w14:textId="77777777" w:rsidR="0020278F" w:rsidRPr="0020278F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  <w:p w14:paraId="01307FCF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Demonstrable leadership skills and an ability t</w:t>
            </w:r>
            <w:r>
              <w:rPr>
                <w:rFonts w:ascii="Arial" w:hAnsi="Arial" w:cs="Arial"/>
                <w:sz w:val="22"/>
              </w:rPr>
              <w:t>o influence and motivate others.</w:t>
            </w:r>
          </w:p>
          <w:p w14:paraId="3CA3EB8F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A strong sense of vision and ability to innovate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7790B21A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Politically astute with an ability to sensitively manage complexity and uncertainty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050D7CFF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Ability to problem solve and maintain objectivity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7180E553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Strong interpersonal, communication, written and presentation skills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78EAA52C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Ability to quickly establish personal and professional credibility with colleagues and other key stakeholders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5CCF8B49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Excellent organisational and time management skills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211F4491" w14:textId="77777777" w:rsid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Committed to own personal development and an ability to support others to develop and progress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4796285F" w14:textId="77777777" w:rsidR="005D3D60" w:rsidRPr="005D3D60" w:rsidRDefault="005D3D60" w:rsidP="005D3D60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991B" w14:textId="77777777" w:rsidR="0020278F" w:rsidRPr="0020278F" w:rsidRDefault="0020278F" w:rsidP="0020278F">
            <w:pPr>
              <w:spacing w:line="312" w:lineRule="auto"/>
              <w:rPr>
                <w:rFonts w:ascii="Arial" w:hAnsi="Arial" w:cs="Arial"/>
                <w:sz w:val="22"/>
              </w:rPr>
            </w:pPr>
          </w:p>
          <w:p w14:paraId="60D97D6B" w14:textId="77777777" w:rsidR="0020278F" w:rsidRPr="0020278F" w:rsidRDefault="0020278F" w:rsidP="0020278F">
            <w:pPr>
              <w:pStyle w:val="ListParagraph"/>
              <w:numPr>
                <w:ilvl w:val="0"/>
                <w:numId w:val="14"/>
              </w:numPr>
              <w:spacing w:line="312" w:lineRule="auto"/>
              <w:rPr>
                <w:rFonts w:ascii="Arial" w:hAnsi="Arial" w:cs="Arial"/>
                <w:sz w:val="22"/>
              </w:rPr>
            </w:pPr>
            <w:r w:rsidRPr="0020278F">
              <w:rPr>
                <w:rFonts w:ascii="Arial" w:hAnsi="Arial" w:cs="Arial"/>
                <w:sz w:val="22"/>
              </w:rPr>
              <w:t>Ability to rapidly establish academic credibility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2029B52B" w14:textId="77777777" w:rsidR="0020278F" w:rsidRPr="0020278F" w:rsidRDefault="0020278F" w:rsidP="0020278F">
      <w:pPr>
        <w:rPr>
          <w:rFonts w:ascii="Arial" w:hAnsi="Arial" w:cs="Arial"/>
          <w:b/>
          <w:color w:val="FF0000"/>
          <w:sz w:val="22"/>
          <w:szCs w:val="22"/>
        </w:rPr>
      </w:pPr>
    </w:p>
    <w:p w14:paraId="7B17E857" w14:textId="77777777" w:rsidR="0058551E" w:rsidRDefault="0058551E" w:rsidP="0020278F">
      <w:pPr>
        <w:pStyle w:val="Subtitle"/>
        <w:jc w:val="left"/>
        <w:rPr>
          <w:rFonts w:ascii="Arial" w:hAnsi="Arial" w:cs="Arial"/>
          <w:u w:val="none"/>
        </w:rPr>
      </w:pPr>
    </w:p>
    <w:p w14:paraId="5F395ADF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36601439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1EF4A82C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2AE4752E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19702D58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7F885551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2C3E0827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62CB803B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34033CE3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7B43A80D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6D9307E3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3CA27166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3EE5191E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76015D2D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2D6079EA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6931D581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37D8AB5A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0E326E58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3FBFE6DB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400844F0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18497BD0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561F9F1F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162849D2" w14:textId="77777777" w:rsidR="005D3D60" w:rsidRDefault="005D3D60" w:rsidP="0020278F">
      <w:pPr>
        <w:pStyle w:val="Subtitle"/>
        <w:jc w:val="left"/>
        <w:rPr>
          <w:rFonts w:ascii="Arial" w:hAnsi="Arial" w:cs="Arial"/>
          <w:u w:val="none"/>
        </w:rPr>
      </w:pPr>
    </w:p>
    <w:p w14:paraId="22A4C3CC" w14:textId="77777777" w:rsidR="005D3D60" w:rsidRPr="005D3D60" w:rsidRDefault="005D3D60" w:rsidP="0020278F">
      <w:pPr>
        <w:pStyle w:val="Subtitle"/>
        <w:jc w:val="left"/>
        <w:rPr>
          <w:rFonts w:ascii="Arial" w:hAnsi="Arial" w:cs="Arial"/>
          <w:b w:val="0"/>
          <w:u w:val="none"/>
        </w:rPr>
      </w:pPr>
      <w:r w:rsidRPr="005D3D60">
        <w:rPr>
          <w:rFonts w:ascii="Arial" w:hAnsi="Arial" w:cs="Arial"/>
          <w:b w:val="0"/>
          <w:u w:val="none"/>
        </w:rPr>
        <w:t>Updated September 2016</w:t>
      </w:r>
    </w:p>
    <w:sectPr w:rsidR="005D3D60" w:rsidRPr="005D3D60" w:rsidSect="00093173">
      <w:headerReference w:type="default" r:id="rId7"/>
      <w:footerReference w:type="default" r:id="rId8"/>
      <w:pgSz w:w="11900" w:h="16840"/>
      <w:pgMar w:top="1843" w:right="1134" w:bottom="1702" w:left="1134" w:header="992" w:footer="13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1ECB2" w14:textId="77777777" w:rsidR="001F3ABF" w:rsidRDefault="001F3ABF">
      <w:r>
        <w:separator/>
      </w:r>
    </w:p>
  </w:endnote>
  <w:endnote w:type="continuationSeparator" w:id="0">
    <w:p w14:paraId="438CBBF4" w14:textId="77777777" w:rsidR="001F3ABF" w:rsidRDefault="001F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9D6B3" w14:textId="77777777" w:rsidR="0058551E" w:rsidRPr="007B22BF" w:rsidRDefault="005B579A" w:rsidP="0058551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F056EA7" wp14:editId="6E72E351">
          <wp:simplePos x="0" y="0"/>
          <wp:positionH relativeFrom="column">
            <wp:posOffset>-874395</wp:posOffset>
          </wp:positionH>
          <wp:positionV relativeFrom="paragraph">
            <wp:posOffset>179705</wp:posOffset>
          </wp:positionV>
          <wp:extent cx="7559040" cy="1016000"/>
          <wp:effectExtent l="0" t="0" r="3810" b="0"/>
          <wp:wrapNone/>
          <wp:docPr id="1" name="Picture 1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84007" w14:textId="77777777" w:rsidR="001F3ABF" w:rsidRDefault="001F3ABF">
      <w:r>
        <w:separator/>
      </w:r>
    </w:p>
  </w:footnote>
  <w:footnote w:type="continuationSeparator" w:id="0">
    <w:p w14:paraId="54C162EE" w14:textId="77777777" w:rsidR="001F3ABF" w:rsidRDefault="001F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DFC23" w14:textId="77777777" w:rsidR="0058551E" w:rsidRDefault="005B57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3105EB0" wp14:editId="560D8072">
          <wp:simplePos x="0" y="0"/>
          <wp:positionH relativeFrom="column">
            <wp:posOffset>-1243965</wp:posOffset>
          </wp:positionH>
          <wp:positionV relativeFrom="paragraph">
            <wp:posOffset>-712470</wp:posOffset>
          </wp:positionV>
          <wp:extent cx="8119745" cy="1186815"/>
          <wp:effectExtent l="0" t="0" r="0" b="0"/>
          <wp:wrapNone/>
          <wp:docPr id="2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9745" cy="1186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F7C37"/>
    <w:multiLevelType w:val="hybridMultilevel"/>
    <w:tmpl w:val="35FC51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939D9"/>
    <w:multiLevelType w:val="hybridMultilevel"/>
    <w:tmpl w:val="B17EC4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A040C1A">
      <w:start w:val="1"/>
      <w:numFmt w:val="bullet"/>
      <w:pStyle w:val="ListBullet"/>
      <w:lvlText w:val=""/>
      <w:lvlJc w:val="left"/>
      <w:pPr>
        <w:tabs>
          <w:tab w:val="num" w:pos="2007"/>
        </w:tabs>
        <w:ind w:left="2007" w:hanging="567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5109C"/>
    <w:multiLevelType w:val="hybridMultilevel"/>
    <w:tmpl w:val="B5A625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850E7F"/>
    <w:multiLevelType w:val="hybridMultilevel"/>
    <w:tmpl w:val="A8D6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83440"/>
    <w:multiLevelType w:val="hybridMultilevel"/>
    <w:tmpl w:val="CC78ADFE"/>
    <w:lvl w:ilvl="0" w:tplc="68749E1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2768E"/>
    <w:multiLevelType w:val="hybridMultilevel"/>
    <w:tmpl w:val="DAAA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80274"/>
    <w:multiLevelType w:val="hybridMultilevel"/>
    <w:tmpl w:val="BD04E6B4"/>
    <w:lvl w:ilvl="0" w:tplc="3B6AA23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53123"/>
    <w:multiLevelType w:val="hybridMultilevel"/>
    <w:tmpl w:val="95E4D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414DF"/>
    <w:multiLevelType w:val="hybridMultilevel"/>
    <w:tmpl w:val="BEBE0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53441"/>
    <w:multiLevelType w:val="hybridMultilevel"/>
    <w:tmpl w:val="B478FD58"/>
    <w:lvl w:ilvl="0" w:tplc="0809000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10" w15:restartNumberingAfterBreak="0">
    <w:nsid w:val="650B2CA7"/>
    <w:multiLevelType w:val="hybridMultilevel"/>
    <w:tmpl w:val="99168B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87388"/>
    <w:multiLevelType w:val="hybridMultilevel"/>
    <w:tmpl w:val="EEEEB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81555"/>
    <w:multiLevelType w:val="hybridMultilevel"/>
    <w:tmpl w:val="EB48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728DE"/>
    <w:multiLevelType w:val="hybridMultilevel"/>
    <w:tmpl w:val="0AA249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3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8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>
      <o:colormru v:ext="edit" colors="#940b4f,#c60f69,#a0005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0E"/>
    <w:rsid w:val="00093173"/>
    <w:rsid w:val="000C0FF7"/>
    <w:rsid w:val="0010633E"/>
    <w:rsid w:val="001F3ABF"/>
    <w:rsid w:val="0020278F"/>
    <w:rsid w:val="003D23C9"/>
    <w:rsid w:val="00530236"/>
    <w:rsid w:val="0058551E"/>
    <w:rsid w:val="005B579A"/>
    <w:rsid w:val="005D3D60"/>
    <w:rsid w:val="00787846"/>
    <w:rsid w:val="007B22BF"/>
    <w:rsid w:val="00994FBA"/>
    <w:rsid w:val="00B44CB4"/>
    <w:rsid w:val="00BB4E19"/>
    <w:rsid w:val="00D36C9B"/>
    <w:rsid w:val="00DE6239"/>
    <w:rsid w:val="00E750E1"/>
    <w:rsid w:val="00E8090E"/>
    <w:rsid w:val="00F36A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940b4f,#c60f69,#a00054"/>
    </o:shapedefaults>
    <o:shapelayout v:ext="edit">
      <o:idmap v:ext="edit" data="1"/>
    </o:shapelayout>
  </w:shapeDefaults>
  <w:doNotEmbedSmartTags/>
  <w:decimalSymbol w:val="."/>
  <w:listSeparator w:val=","/>
  <w14:docId w14:val="1463AE53"/>
  <w15:docId w15:val="{51E3C7F8-90CB-4BD9-A7CA-0F3BFB9C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090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8090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8090E"/>
    <w:pPr>
      <w:keepNext/>
      <w:jc w:val="right"/>
      <w:outlineLvl w:val="1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278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2BF"/>
    <w:rPr>
      <w:rFonts w:ascii="Verdana" w:hAnsi="Verdana"/>
      <w:spacing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2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2BF"/>
    <w:rPr>
      <w:rFonts w:ascii="Verdana" w:hAnsi="Verdana"/>
      <w:spacing w:val="2"/>
      <w:sz w:val="24"/>
      <w:szCs w:val="24"/>
    </w:rPr>
  </w:style>
  <w:style w:type="paragraph" w:customStyle="1" w:styleId="Telemailweb">
    <w:name w:val="Tel/email/web"/>
    <w:basedOn w:val="Normal"/>
    <w:uiPriority w:val="99"/>
    <w:rsid w:val="007B22BF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8090E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E8090E"/>
    <w:pPr>
      <w:jc w:val="center"/>
    </w:pPr>
    <w:rPr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E8090E"/>
    <w:rPr>
      <w:rFonts w:ascii="Times New Roman" w:eastAsia="Times New Roman" w:hAnsi="Times New Roman"/>
      <w:b/>
      <w:bCs/>
      <w:sz w:val="24"/>
      <w:szCs w:val="24"/>
      <w:u w:val="single"/>
      <w:lang w:eastAsia="en-US"/>
    </w:rPr>
  </w:style>
  <w:style w:type="paragraph" w:styleId="ListBullet">
    <w:name w:val="List Bullet"/>
    <w:basedOn w:val="Normal"/>
    <w:rsid w:val="00E8090E"/>
    <w:pPr>
      <w:numPr>
        <w:ilvl w:val="1"/>
        <w:numId w:val="2"/>
      </w:numPr>
    </w:pPr>
  </w:style>
  <w:style w:type="paragraph" w:styleId="ListParagraph">
    <w:name w:val="List Paragraph"/>
    <w:basedOn w:val="Normal"/>
    <w:uiPriority w:val="34"/>
    <w:qFormat/>
    <w:rsid w:val="00E8090E"/>
    <w:pPr>
      <w:ind w:left="720"/>
      <w:contextualSpacing/>
    </w:pPr>
  </w:style>
  <w:style w:type="paragraph" w:customStyle="1" w:styleId="Style1">
    <w:name w:val="Style 1"/>
    <w:basedOn w:val="Normal"/>
    <w:rsid w:val="00F36ACE"/>
    <w:pPr>
      <w:widowControl w:val="0"/>
      <w:tabs>
        <w:tab w:val="left" w:pos="432"/>
      </w:tabs>
      <w:autoSpaceDE w:val="0"/>
      <w:autoSpaceDN w:val="0"/>
      <w:spacing w:before="252"/>
      <w:ind w:left="396" w:hanging="360"/>
    </w:pPr>
    <w:rPr>
      <w:lang w:val="en-US"/>
    </w:rPr>
  </w:style>
  <w:style w:type="character" w:customStyle="1" w:styleId="Heading7Char">
    <w:name w:val="Heading 7 Char"/>
    <w:basedOn w:val="DefaultParagraphFont"/>
    <w:link w:val="Heading7"/>
    <w:semiHidden/>
    <w:rsid w:val="0020278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.downes\Desktop\TEMPLATE%20-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- Letterhead</Template>
  <TotalTime>0</TotalTime>
  <Pages>2</Pages>
  <Words>279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 Design Ltd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Downes</dc:creator>
  <cp:lastModifiedBy>Wendy Pougher</cp:lastModifiedBy>
  <cp:revision>2</cp:revision>
  <cp:lastPrinted>2015-11-16T16:31:00Z</cp:lastPrinted>
  <dcterms:created xsi:type="dcterms:W3CDTF">2018-11-06T13:50:00Z</dcterms:created>
  <dcterms:modified xsi:type="dcterms:W3CDTF">2018-11-06T13:50:00Z</dcterms:modified>
</cp:coreProperties>
</file>