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132" w:rsidP="00B72132" w:rsidRDefault="00B72132" w14:paraId="6633F70A" w14:textId="77777777">
      <w:pPr>
        <w:sectPr w:rsidR="00B72132" w:rsidSect="001D1247">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B869FA" w14:paraId="729933CA" w14:textId="77777777">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rsidR="00E95387" w:rsidP="00E95387" w:rsidRDefault="00E95387" w14:paraId="7A64C191" w14:textId="77777777">
      <w:pPr>
        <w:pStyle w:val="Default"/>
      </w:pPr>
      <w:bookmarkStart w:name="_Toc142042366" w:id="0"/>
      <w:bookmarkStart w:name="_Toc142043217" w:id="1"/>
      <w:bookmarkStart w:name="_Toc143256350" w:id="2"/>
    </w:p>
    <w:p w:rsidR="00E95387" w:rsidP="00E95387" w:rsidRDefault="00E95387" w14:paraId="0662DB2E" w14:textId="77777777">
      <w:pPr>
        <w:pStyle w:val="Heading2"/>
      </w:pPr>
      <w:r>
        <w:t>Generic Person Specification</w:t>
      </w:r>
    </w:p>
    <w:p w:rsidR="0019462E" w:rsidP="00E95387" w:rsidRDefault="00E95387" w14:paraId="197F1ECC" w14:textId="7777777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rsidTr="3C6D4414" w14:paraId="289A6DCF" w14:textId="77777777">
        <w:tc>
          <w:tcPr>
            <w:tcW w:w="9854" w:type="dxa"/>
            <w:gridSpan w:val="2"/>
            <w:shd w:val="clear" w:color="auto" w:fill="C7CED3" w:themeFill="accent3"/>
            <w:tcMar/>
          </w:tcPr>
          <w:p w:rsidR="00E95387" w:rsidP="00E95387" w:rsidRDefault="00E95387" w14:paraId="3CCD3C98" w14:textId="77777777">
            <w:r w:rsidRPr="00E95387">
              <w:t>Entry Criteria – Specialty Trainees, and Specialty and Associate Specialist (SAS) Doctors</w:t>
            </w:r>
          </w:p>
        </w:tc>
      </w:tr>
      <w:tr w:rsidR="00E95387" w:rsidTr="3C6D4414" w14:paraId="7EBD36EB" w14:textId="77777777">
        <w:tc>
          <w:tcPr>
            <w:tcW w:w="7366" w:type="dxa"/>
            <w:tcMar/>
          </w:tcPr>
          <w:p w:rsidRPr="00E95387" w:rsidR="00E95387" w:rsidP="00E95387" w:rsidRDefault="00E95387" w14:paraId="477368D4" w14:textId="77777777">
            <w:pPr>
              <w:rPr>
                <w:b/>
                <w:bCs/>
              </w:rPr>
            </w:pPr>
            <w:r w:rsidRPr="00E95387">
              <w:rPr>
                <w:b/>
                <w:bCs/>
              </w:rPr>
              <w:t>Essential Criteria (at post start date)</w:t>
            </w:r>
          </w:p>
        </w:tc>
        <w:tc>
          <w:tcPr>
            <w:tcW w:w="2488" w:type="dxa"/>
            <w:tcMar/>
          </w:tcPr>
          <w:p w:rsidRPr="00E95387" w:rsidR="00E95387" w:rsidP="00E95387" w:rsidRDefault="00E95387" w14:paraId="3189638F" w14:textId="77777777">
            <w:pPr>
              <w:rPr>
                <w:b/>
                <w:bCs/>
              </w:rPr>
            </w:pPr>
            <w:r w:rsidRPr="00E95387">
              <w:rPr>
                <w:b/>
                <w:bCs/>
              </w:rPr>
              <w:t xml:space="preserve">When </w:t>
            </w:r>
            <w:proofErr w:type="gramStart"/>
            <w:r w:rsidRPr="00E95387">
              <w:rPr>
                <w:b/>
                <w:bCs/>
              </w:rPr>
              <w:t>Evaluated</w:t>
            </w:r>
            <w:proofErr w:type="gramEnd"/>
          </w:p>
        </w:tc>
      </w:tr>
      <w:tr w:rsidR="00E95387" w:rsidTr="3C6D4414" w14:paraId="1EABE7F0" w14:textId="77777777">
        <w:trPr>
          <w:trHeight w:val="1940"/>
        </w:trPr>
        <w:tc>
          <w:tcPr>
            <w:tcW w:w="7366" w:type="dxa"/>
            <w:tcMar/>
          </w:tcPr>
          <w:p w:rsidR="00E95387" w:rsidP="00E95387" w:rsidRDefault="00E95387" w14:paraId="3BF0CAA2" w14:textId="77777777">
            <w:pPr>
              <w:pStyle w:val="Bulletlist"/>
            </w:pPr>
            <w:r>
              <w:t>Medical Specialty Trainee: ST5+ or GPST2+</w:t>
            </w:r>
          </w:p>
          <w:p w:rsidR="00E95387" w:rsidP="00E95387" w:rsidRDefault="00E95387" w14:paraId="1F9A8D08" w14:textId="77777777">
            <w:pPr>
              <w:pStyle w:val="Bulletlist"/>
            </w:pPr>
            <w:r>
              <w:t xml:space="preserve">Dental Specialty Trainee: </w:t>
            </w:r>
            <w:proofErr w:type="spellStart"/>
            <w:r>
              <w:t>StR</w:t>
            </w:r>
            <w:proofErr w:type="spellEnd"/>
          </w:p>
          <w:p w:rsidR="00E95387" w:rsidP="00E95387" w:rsidRDefault="00E95387" w14:paraId="07214021" w14:textId="68EB8506">
            <w:pPr>
              <w:pStyle w:val="Bulletlist"/>
              <w:rPr/>
            </w:pPr>
            <w:r w:rsidR="00E95387">
              <w:rPr/>
              <w:t>Public Health Registrars: ST</w:t>
            </w:r>
            <w:r w:rsidR="5CCA5807">
              <w:rPr/>
              <w:t>4</w:t>
            </w:r>
            <w:r w:rsidR="00E95387">
              <w:rPr/>
              <w:t>+</w:t>
            </w:r>
          </w:p>
          <w:p w:rsidR="00E95387" w:rsidP="00E95387" w:rsidRDefault="00E95387" w14:paraId="21A5EBC3" w14:textId="77777777">
            <w:pPr>
              <w:pStyle w:val="Bulletlist"/>
            </w:pPr>
            <w:r>
              <w:t>Specialty and Associate Specialist (SAS) Doctors</w:t>
            </w:r>
          </w:p>
          <w:p w:rsidR="00E95387" w:rsidP="00E95387" w:rsidRDefault="00E95387" w14:paraId="75524D09" w14:textId="77777777">
            <w:pPr>
              <w:pStyle w:val="Bulletlist"/>
            </w:pPr>
            <w:r>
              <w:t>Full GMC, GDC or UKPHR registration as applicable and current licence</w:t>
            </w:r>
          </w:p>
          <w:p w:rsidR="00E95387" w:rsidP="00E95387" w:rsidRDefault="00E95387" w14:paraId="7162511F" w14:textId="77777777">
            <w:pPr>
              <w:pStyle w:val="Bulletlist"/>
            </w:pPr>
            <w:r>
              <w:t>Have a satisfactory ARCP outcome</w:t>
            </w:r>
          </w:p>
          <w:p w:rsidR="00E95387" w:rsidP="00E95387" w:rsidRDefault="00E95387" w14:paraId="63CF0008" w14:textId="77777777">
            <w:pPr>
              <w:pStyle w:val="Bulletlist"/>
            </w:pPr>
            <w:r>
              <w:t>Have Head of School approval for a year Out of Programme</w:t>
            </w:r>
          </w:p>
          <w:p w:rsidR="00E95387" w:rsidP="00E95387" w:rsidRDefault="00E95387" w14:paraId="174110CB" w14:textId="77777777">
            <w:pPr>
              <w:pStyle w:val="Bulletlist"/>
            </w:pPr>
            <w:r>
              <w:t>Must not have existing experience in a senior / significant leadership role</w:t>
            </w:r>
          </w:p>
        </w:tc>
        <w:tc>
          <w:tcPr>
            <w:tcW w:w="2488" w:type="dxa"/>
            <w:tcMar/>
          </w:tcPr>
          <w:p w:rsidR="00E95387" w:rsidP="00E95387" w:rsidRDefault="00E95387" w14:paraId="362E0613" w14:textId="77777777">
            <w:r>
              <w:t>Application form / by the post start date</w:t>
            </w:r>
          </w:p>
        </w:tc>
      </w:tr>
    </w:tbl>
    <w:p w:rsidR="00E95387" w:rsidP="00E95387" w:rsidRDefault="00E95387" w14:paraId="43ED9E48" w14:textId="77777777"/>
    <w:tbl>
      <w:tblPr>
        <w:tblStyle w:val="TableGrid"/>
        <w:tblW w:w="0" w:type="auto"/>
        <w:tblLook w:val="04A0" w:firstRow="1" w:lastRow="0" w:firstColumn="1" w:lastColumn="0" w:noHBand="0" w:noVBand="1"/>
      </w:tblPr>
      <w:tblGrid>
        <w:gridCol w:w="7366"/>
        <w:gridCol w:w="2488"/>
      </w:tblGrid>
      <w:tr w:rsidR="00E95387" w:rsidTr="00E74BB7" w14:paraId="185522C8" w14:textId="77777777">
        <w:tc>
          <w:tcPr>
            <w:tcW w:w="9854" w:type="dxa"/>
            <w:gridSpan w:val="2"/>
            <w:shd w:val="clear" w:color="auto" w:fill="C7CED3" w:themeFill="accent3"/>
          </w:tcPr>
          <w:p w:rsidR="00E95387" w:rsidP="00E74BB7" w:rsidRDefault="00E95387" w14:paraId="0DDDFD90" w14:textId="77777777">
            <w:r w:rsidRPr="00E95387">
              <w:t xml:space="preserve">Entry Criteria – </w:t>
            </w:r>
          </w:p>
        </w:tc>
      </w:tr>
      <w:tr w:rsidR="00E95387" w:rsidTr="00D25046" w14:paraId="23B469A1" w14:textId="77777777">
        <w:tc>
          <w:tcPr>
            <w:tcW w:w="7366" w:type="dxa"/>
          </w:tcPr>
          <w:p w:rsidRPr="00E95387" w:rsidR="00E95387" w:rsidP="00E74BB7" w:rsidRDefault="00E95387" w14:paraId="1523FF3E" w14:textId="77777777">
            <w:pPr>
              <w:rPr>
                <w:b/>
                <w:bCs/>
              </w:rPr>
            </w:pPr>
            <w:r w:rsidRPr="00E95387">
              <w:rPr>
                <w:b/>
                <w:bCs/>
              </w:rPr>
              <w:t>Essential Criteria (at post start date)</w:t>
            </w:r>
          </w:p>
        </w:tc>
        <w:tc>
          <w:tcPr>
            <w:tcW w:w="2488" w:type="dxa"/>
          </w:tcPr>
          <w:p w:rsidRPr="00E95387" w:rsidR="00E95387" w:rsidP="00E74BB7" w:rsidRDefault="00E95387" w14:paraId="2103A3EC" w14:textId="77777777">
            <w:pPr>
              <w:rPr>
                <w:b/>
                <w:bCs/>
              </w:rPr>
            </w:pPr>
            <w:r w:rsidRPr="00E95387">
              <w:rPr>
                <w:b/>
                <w:bCs/>
              </w:rPr>
              <w:t xml:space="preserve">When </w:t>
            </w:r>
            <w:proofErr w:type="gramStart"/>
            <w:r w:rsidRPr="00E95387">
              <w:rPr>
                <w:b/>
                <w:bCs/>
              </w:rPr>
              <w:t>Evaluated</w:t>
            </w:r>
            <w:proofErr w:type="gramEnd"/>
          </w:p>
        </w:tc>
      </w:tr>
      <w:tr w:rsidR="00E95387" w:rsidTr="00D25046" w14:paraId="1D4EBA69" w14:textId="77777777">
        <w:trPr>
          <w:trHeight w:val="1940"/>
        </w:trPr>
        <w:tc>
          <w:tcPr>
            <w:tcW w:w="7366" w:type="dxa"/>
          </w:tcPr>
          <w:p w:rsidR="00D25046" w:rsidP="00D25046" w:rsidRDefault="00D25046" w14:paraId="5B45179C" w14:textId="77777777">
            <w:pPr>
              <w:pStyle w:val="Bulletlist"/>
            </w:pPr>
            <w:proofErr w:type="spellStart"/>
            <w:r>
              <w:lastRenderedPageBreak/>
              <w:t>AfC</w:t>
            </w:r>
            <w:proofErr w:type="spellEnd"/>
            <w:r>
              <w:t xml:space="preserve"> Band 6 (or higher) NHS Healthcare Professional including: Nurses, Pharmacists, Biomedical Scientists / Healthcare Scientists, and Allied Health Professionals with a minimum of 3 years’ experience in the role.</w:t>
            </w:r>
          </w:p>
          <w:p w:rsidR="00D25046" w:rsidP="00D25046" w:rsidRDefault="00D25046" w14:paraId="04A79883" w14:textId="77777777">
            <w:pPr>
              <w:pStyle w:val="Bulletlist"/>
            </w:pPr>
            <w:r>
              <w:t>Full registration and good standing with appropriate professional body</w:t>
            </w:r>
          </w:p>
          <w:p w:rsidR="00D25046" w:rsidP="00D25046" w:rsidRDefault="00D25046" w14:paraId="2C928F17" w14:textId="77777777">
            <w:pPr>
              <w:pStyle w:val="Bulletlist"/>
            </w:pPr>
            <w:r>
              <w:t>Have agreement from their current employer to undertake a secondment.</w:t>
            </w:r>
          </w:p>
          <w:p w:rsidR="00E95387" w:rsidP="00D25046" w:rsidRDefault="00D25046" w14:paraId="0D88335C" w14:textId="77777777">
            <w:pPr>
              <w:pStyle w:val="Bulletlist"/>
            </w:pPr>
            <w:r>
              <w:t>Must not have experience in a senior / significant leadership role</w:t>
            </w:r>
          </w:p>
        </w:tc>
        <w:tc>
          <w:tcPr>
            <w:tcW w:w="2488" w:type="dxa"/>
          </w:tcPr>
          <w:p w:rsidR="00E95387" w:rsidP="00E74BB7" w:rsidRDefault="00E95387" w14:paraId="3D270745" w14:textId="77777777">
            <w:r>
              <w:t>Application form / by the post start date</w:t>
            </w:r>
          </w:p>
        </w:tc>
      </w:tr>
    </w:tbl>
    <w:p w:rsidR="00E95387" w:rsidP="00E95387" w:rsidRDefault="00E95387" w14:paraId="70520789" w14:textId="77777777"/>
    <w:tbl>
      <w:tblPr>
        <w:tblStyle w:val="TableGrid"/>
        <w:tblW w:w="0" w:type="auto"/>
        <w:tblLook w:val="04A0" w:firstRow="1" w:lastRow="0" w:firstColumn="1" w:lastColumn="0" w:noHBand="0" w:noVBand="1"/>
      </w:tblPr>
      <w:tblGrid>
        <w:gridCol w:w="3284"/>
        <w:gridCol w:w="4082"/>
        <w:gridCol w:w="2488"/>
      </w:tblGrid>
      <w:tr w:rsidR="00D25046" w:rsidTr="00D25046" w14:paraId="69C5E326" w14:textId="77777777">
        <w:tc>
          <w:tcPr>
            <w:tcW w:w="9854" w:type="dxa"/>
            <w:gridSpan w:val="3"/>
            <w:shd w:val="clear" w:color="auto" w:fill="C7CED3" w:themeFill="accent3"/>
          </w:tcPr>
          <w:p w:rsidRPr="00D25046" w:rsidR="00D25046" w:rsidP="00E95387" w:rsidRDefault="00D25046" w14:paraId="15F81838" w14:textId="77777777">
            <w:pPr>
              <w:rPr>
                <w:b/>
                <w:bCs/>
              </w:rPr>
            </w:pPr>
            <w:r w:rsidRPr="00D25046">
              <w:rPr>
                <w:b/>
                <w:bCs/>
              </w:rPr>
              <w:t>Selection Criteria</w:t>
            </w:r>
          </w:p>
        </w:tc>
      </w:tr>
      <w:tr w:rsidR="00D25046" w:rsidTr="00D25046" w14:paraId="52C98458" w14:textId="77777777">
        <w:tc>
          <w:tcPr>
            <w:tcW w:w="3284" w:type="dxa"/>
          </w:tcPr>
          <w:p w:rsidRPr="00D25046" w:rsidR="00D25046" w:rsidP="00E95387" w:rsidRDefault="00D25046" w14:paraId="67A81B98" w14:textId="77777777">
            <w:pPr>
              <w:rPr>
                <w:b/>
                <w:bCs/>
              </w:rPr>
            </w:pPr>
            <w:r w:rsidRPr="00D25046">
              <w:rPr>
                <w:b/>
                <w:bCs/>
              </w:rPr>
              <w:t>Essential</w:t>
            </w:r>
          </w:p>
        </w:tc>
        <w:tc>
          <w:tcPr>
            <w:tcW w:w="4082" w:type="dxa"/>
          </w:tcPr>
          <w:p w:rsidRPr="00D25046" w:rsidR="00D25046" w:rsidP="00E95387" w:rsidRDefault="00D25046" w14:paraId="37377A8C" w14:textId="77777777">
            <w:pPr>
              <w:rPr>
                <w:b/>
                <w:bCs/>
              </w:rPr>
            </w:pPr>
            <w:r w:rsidRPr="00D25046">
              <w:rPr>
                <w:b/>
                <w:bCs/>
              </w:rPr>
              <w:t>Desirable</w:t>
            </w:r>
          </w:p>
        </w:tc>
        <w:tc>
          <w:tcPr>
            <w:tcW w:w="2488" w:type="dxa"/>
          </w:tcPr>
          <w:p w:rsidRPr="00D25046" w:rsidR="00D25046" w:rsidP="00E95387" w:rsidRDefault="00D25046" w14:paraId="66652F03" w14:textId="77777777">
            <w:pPr>
              <w:rPr>
                <w:b/>
                <w:bCs/>
              </w:rPr>
            </w:pPr>
            <w:r w:rsidRPr="00D25046">
              <w:rPr>
                <w:b/>
                <w:bCs/>
              </w:rPr>
              <w:t xml:space="preserve">When </w:t>
            </w:r>
            <w:proofErr w:type="gramStart"/>
            <w:r w:rsidRPr="00D25046">
              <w:rPr>
                <w:b/>
                <w:bCs/>
              </w:rPr>
              <w:t>Evaluated</w:t>
            </w:r>
            <w:proofErr w:type="gramEnd"/>
            <w:r w:rsidRPr="00D25046">
              <w:rPr>
                <w:b/>
                <w:bCs/>
              </w:rPr>
              <w:t xml:space="preserve"> </w:t>
            </w:r>
          </w:p>
        </w:tc>
      </w:tr>
      <w:tr w:rsidR="00D25046" w:rsidTr="00A4683E" w14:paraId="14029B9B" w14:textId="77777777">
        <w:tc>
          <w:tcPr>
            <w:tcW w:w="9854" w:type="dxa"/>
            <w:gridSpan w:val="3"/>
          </w:tcPr>
          <w:p w:rsidRPr="00D25046" w:rsidR="00D25046" w:rsidP="00E95387" w:rsidRDefault="00D25046" w14:paraId="17E70048" w14:textId="77777777">
            <w:pPr>
              <w:rPr>
                <w:b/>
                <w:bCs/>
              </w:rPr>
            </w:pPr>
            <w:r w:rsidRPr="00D25046">
              <w:rPr>
                <w:b/>
                <w:bCs/>
              </w:rPr>
              <w:t xml:space="preserve">Knowledge and Achievements </w:t>
            </w:r>
          </w:p>
        </w:tc>
      </w:tr>
      <w:tr w:rsidR="00D25046" w:rsidTr="00D25046" w14:paraId="0779918F" w14:textId="77777777">
        <w:tc>
          <w:tcPr>
            <w:tcW w:w="3284" w:type="dxa"/>
          </w:tcPr>
          <w:p w:rsidR="00D25046" w:rsidP="00E95387" w:rsidRDefault="00F43EF2" w14:paraId="43184DCB" w14:textId="1A8AC1FD">
            <w:r w:rsidRPr="00106D4F">
              <w:rPr>
                <w:rFonts w:asciiTheme="minorHAnsi" w:hAnsiTheme="minorHAnsi" w:cstheme="minorHAnsi"/>
                <w:sz w:val="22"/>
                <w:szCs w:val="22"/>
              </w:rPr>
              <w:t>Appropriate qualification as per above criteria</w:t>
            </w:r>
          </w:p>
        </w:tc>
        <w:tc>
          <w:tcPr>
            <w:tcW w:w="4082" w:type="dxa"/>
          </w:tcPr>
          <w:p w:rsidR="00D25046" w:rsidP="00E95387" w:rsidRDefault="00F43EF2" w14:paraId="166D3F56" w14:textId="09AABDC4">
            <w:proofErr w:type="gramStart"/>
            <w:r w:rsidRPr="00106D4F">
              <w:rPr>
                <w:rFonts w:asciiTheme="minorHAnsi" w:hAnsiTheme="minorHAnsi" w:cstheme="minorHAnsi"/>
                <w:sz w:val="22"/>
                <w:szCs w:val="22"/>
              </w:rPr>
              <w:t>Master’s in Public Health</w:t>
            </w:r>
            <w:proofErr w:type="gramEnd"/>
          </w:p>
        </w:tc>
        <w:tc>
          <w:tcPr>
            <w:tcW w:w="2488" w:type="dxa"/>
          </w:tcPr>
          <w:p w:rsidR="00D25046" w:rsidP="00E95387" w:rsidRDefault="00D25046" w14:paraId="782390DE" w14:textId="77777777">
            <w:r>
              <w:t>Application form / Interview</w:t>
            </w:r>
          </w:p>
        </w:tc>
      </w:tr>
      <w:tr w:rsidR="00D25046" w:rsidTr="00FA766F" w14:paraId="53BE0AB8" w14:textId="77777777">
        <w:tc>
          <w:tcPr>
            <w:tcW w:w="9854" w:type="dxa"/>
            <w:gridSpan w:val="3"/>
          </w:tcPr>
          <w:p w:rsidR="00D25046" w:rsidP="00E95387" w:rsidRDefault="00D25046" w14:paraId="5DD1C6A2" w14:textId="77777777">
            <w:r w:rsidRPr="00D25046">
              <w:rPr>
                <w:b/>
                <w:bCs/>
              </w:rPr>
              <w:t xml:space="preserve">Skills and Abilities </w:t>
            </w:r>
          </w:p>
        </w:tc>
      </w:tr>
      <w:tr w:rsidR="00D25046" w:rsidTr="00D25046" w14:paraId="5DBAEDB8" w14:textId="77777777">
        <w:tc>
          <w:tcPr>
            <w:tcW w:w="3284" w:type="dxa"/>
          </w:tcPr>
          <w:p w:rsidRPr="00106D4F" w:rsidR="00F43EF2" w:rsidP="00F43EF2" w:rsidRDefault="00F43EF2" w14:paraId="7E90BC9A" w14:textId="77777777">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Judgement Under Pressure:</w:t>
            </w:r>
          </w:p>
          <w:p w:rsidRPr="00106D4F" w:rsidR="00F43EF2" w:rsidP="00F43EF2" w:rsidRDefault="00F43EF2" w14:paraId="11A066E5" w14:textId="77777777">
            <w:pPr>
              <w:numPr>
                <w:ilvl w:val="0"/>
                <w:numId w:val="4"/>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Capacity to operate effectively under pressure and remain objective in highly emotive/pressurised situations</w:t>
            </w:r>
          </w:p>
          <w:p w:rsidRPr="00106D4F" w:rsidR="00F43EF2" w:rsidP="00F43EF2" w:rsidRDefault="00F43EF2" w14:paraId="519817E9" w14:textId="77777777">
            <w:pPr>
              <w:numPr>
                <w:ilvl w:val="0"/>
                <w:numId w:val="5"/>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Awareness of own limitations and when to ask for help</w:t>
            </w:r>
          </w:p>
          <w:p w:rsidRPr="00106D4F" w:rsidR="00F43EF2" w:rsidP="00F43EF2" w:rsidRDefault="00F43EF2" w14:paraId="52DA32BD" w14:textId="77777777">
            <w:pPr>
              <w:tabs>
                <w:tab w:val="left" w:pos="315"/>
              </w:tabs>
              <w:spacing w:line="276" w:lineRule="auto"/>
              <w:ind w:left="142"/>
              <w:outlineLvl w:val="0"/>
              <w:rPr>
                <w:rFonts w:eastAsia="Arial Unicode MS" w:asciiTheme="minorHAnsi" w:hAnsiTheme="minorHAnsi" w:cstheme="minorHAnsi"/>
                <w:sz w:val="22"/>
                <w:szCs w:val="22"/>
              </w:rPr>
            </w:pPr>
          </w:p>
          <w:p w:rsidRPr="00106D4F" w:rsidR="00F43EF2" w:rsidP="00F43EF2" w:rsidRDefault="00F43EF2" w14:paraId="17D9687C" w14:textId="77777777">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Communication skills:</w:t>
            </w:r>
          </w:p>
          <w:p w:rsidRPr="00106D4F" w:rsidR="00F43EF2" w:rsidP="00F43EF2" w:rsidRDefault="00F43EF2" w14:paraId="0A8A1F23" w14:textId="77777777">
            <w:pPr>
              <w:numPr>
                <w:ilvl w:val="0"/>
                <w:numId w:val="6"/>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Capacity to communicate effectively and sensitively with others</w:t>
            </w:r>
          </w:p>
          <w:p w:rsidRPr="00106D4F" w:rsidR="00F43EF2" w:rsidP="00F43EF2" w:rsidRDefault="00F43EF2" w14:paraId="6FD93D21" w14:textId="77777777">
            <w:pPr>
              <w:numPr>
                <w:ilvl w:val="0"/>
                <w:numId w:val="7"/>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Excellent written and verbal communication skills</w:t>
            </w:r>
          </w:p>
          <w:p w:rsidRPr="00106D4F" w:rsidR="00F43EF2" w:rsidP="00F43EF2" w:rsidRDefault="00F43EF2" w14:paraId="7C0B1CC3" w14:textId="77777777">
            <w:pPr>
              <w:tabs>
                <w:tab w:val="left" w:pos="315"/>
              </w:tabs>
              <w:spacing w:line="276" w:lineRule="auto"/>
              <w:outlineLvl w:val="0"/>
              <w:rPr>
                <w:rFonts w:eastAsia="Arial Unicode MS" w:asciiTheme="minorHAnsi" w:hAnsiTheme="minorHAnsi" w:cstheme="minorHAnsi"/>
                <w:sz w:val="22"/>
                <w:szCs w:val="22"/>
              </w:rPr>
            </w:pPr>
          </w:p>
          <w:p w:rsidR="00F43EF2" w:rsidP="00F43EF2" w:rsidRDefault="00F43EF2" w14:paraId="1C129FD2" w14:textId="77777777">
            <w:pPr>
              <w:tabs>
                <w:tab w:val="left" w:pos="315"/>
              </w:tabs>
              <w:spacing w:line="276" w:lineRule="auto"/>
              <w:outlineLvl w:val="0"/>
              <w:rPr>
                <w:rFonts w:eastAsia="Arial Unicode MS" w:asciiTheme="minorHAnsi" w:hAnsiTheme="minorHAnsi" w:cstheme="minorHAnsi"/>
                <w:sz w:val="22"/>
                <w:szCs w:val="22"/>
              </w:rPr>
            </w:pPr>
          </w:p>
          <w:p w:rsidR="00F43EF2" w:rsidP="00F43EF2" w:rsidRDefault="00F43EF2" w14:paraId="515B55C2" w14:textId="4B4E7606">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lastRenderedPageBreak/>
              <w:t>Problem Solving:</w:t>
            </w:r>
          </w:p>
          <w:p w:rsidRPr="00106D4F" w:rsidR="00F43EF2" w:rsidP="00F43EF2" w:rsidRDefault="00F43EF2" w14:paraId="25744EB3" w14:textId="77777777">
            <w:pPr>
              <w:numPr>
                <w:ilvl w:val="0"/>
                <w:numId w:val="9"/>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Capacity to think beyond the obvious, with analytical and flexible mind</w:t>
            </w:r>
          </w:p>
          <w:p w:rsidRPr="00106D4F" w:rsidR="00F43EF2" w:rsidP="00F43EF2" w:rsidRDefault="00F43EF2" w14:paraId="79FBE976" w14:textId="77777777">
            <w:pPr>
              <w:numPr>
                <w:ilvl w:val="0"/>
                <w:numId w:val="10"/>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Capacity to bring a range of approaches to problem solving</w:t>
            </w:r>
          </w:p>
          <w:p w:rsidRPr="00106D4F" w:rsidR="00F43EF2" w:rsidP="00F43EF2" w:rsidRDefault="00F43EF2" w14:paraId="50385C29" w14:textId="77777777">
            <w:pPr>
              <w:tabs>
                <w:tab w:val="left" w:pos="315"/>
              </w:tabs>
              <w:spacing w:line="276" w:lineRule="auto"/>
              <w:ind w:left="142"/>
              <w:outlineLvl w:val="0"/>
              <w:rPr>
                <w:rFonts w:eastAsia="Arial Unicode MS" w:asciiTheme="minorHAnsi" w:hAnsiTheme="minorHAnsi" w:cstheme="minorHAnsi"/>
                <w:sz w:val="22"/>
                <w:szCs w:val="22"/>
              </w:rPr>
            </w:pPr>
          </w:p>
          <w:p w:rsidRPr="00106D4F" w:rsidR="00F43EF2" w:rsidP="00F43EF2" w:rsidRDefault="00F43EF2" w14:paraId="1D347A52" w14:textId="77777777">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Situation awareness:</w:t>
            </w:r>
          </w:p>
          <w:p w:rsidRPr="00106D4F" w:rsidR="00F43EF2" w:rsidP="00F43EF2" w:rsidRDefault="00F43EF2" w14:paraId="01456513" w14:textId="77777777">
            <w:pPr>
              <w:numPr>
                <w:ilvl w:val="0"/>
                <w:numId w:val="11"/>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Capacity to monitor and anticipate situations that may change rapidly</w:t>
            </w:r>
          </w:p>
          <w:p w:rsidRPr="00106D4F" w:rsidR="00F43EF2" w:rsidP="00F43EF2" w:rsidRDefault="00F43EF2" w14:paraId="5E432FBD" w14:textId="77777777">
            <w:pPr>
              <w:tabs>
                <w:tab w:val="left" w:pos="315"/>
              </w:tabs>
              <w:spacing w:line="276" w:lineRule="auto"/>
              <w:ind w:left="142"/>
              <w:outlineLvl w:val="0"/>
              <w:rPr>
                <w:rFonts w:eastAsia="Arial Unicode MS" w:asciiTheme="minorHAnsi" w:hAnsiTheme="minorHAnsi" w:cstheme="minorHAnsi"/>
                <w:sz w:val="22"/>
                <w:szCs w:val="22"/>
              </w:rPr>
            </w:pPr>
          </w:p>
          <w:p w:rsidRPr="00106D4F" w:rsidR="00F43EF2" w:rsidP="00F43EF2" w:rsidRDefault="00F43EF2" w14:paraId="528B5B73" w14:textId="77777777">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Decision making:</w:t>
            </w:r>
          </w:p>
          <w:p w:rsidRPr="00106D4F" w:rsidR="00F43EF2" w:rsidP="00F43EF2" w:rsidRDefault="00F43EF2" w14:paraId="47401E66" w14:textId="77777777">
            <w:pPr>
              <w:numPr>
                <w:ilvl w:val="0"/>
                <w:numId w:val="12"/>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Demonstrates effective judgement and decision-making skills</w:t>
            </w:r>
          </w:p>
          <w:p w:rsidRPr="00106D4F" w:rsidR="00F43EF2" w:rsidP="00F43EF2" w:rsidRDefault="00F43EF2" w14:paraId="01DAFDCF" w14:textId="77777777">
            <w:pPr>
              <w:tabs>
                <w:tab w:val="left" w:pos="315"/>
              </w:tabs>
              <w:spacing w:line="276" w:lineRule="auto"/>
              <w:ind w:left="142"/>
              <w:outlineLvl w:val="0"/>
              <w:rPr>
                <w:rFonts w:eastAsia="Arial Unicode MS" w:asciiTheme="minorHAnsi" w:hAnsiTheme="minorHAnsi" w:cstheme="minorHAnsi"/>
                <w:sz w:val="22"/>
                <w:szCs w:val="22"/>
              </w:rPr>
            </w:pPr>
          </w:p>
          <w:p w:rsidRPr="00106D4F" w:rsidR="00F43EF2" w:rsidP="00F43EF2" w:rsidRDefault="00F43EF2" w14:paraId="49479E01" w14:textId="77777777">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Organisation and Planning:</w:t>
            </w:r>
          </w:p>
          <w:p w:rsidRPr="00106D4F" w:rsidR="00F43EF2" w:rsidP="00F43EF2" w:rsidRDefault="00F43EF2" w14:paraId="5B8561DC" w14:textId="77777777">
            <w:pPr>
              <w:numPr>
                <w:ilvl w:val="0"/>
                <w:numId w:val="13"/>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Capacity to manage time and prioritise workload, balance urgent and important demands, follow instructions</w:t>
            </w:r>
          </w:p>
          <w:p w:rsidRPr="00106D4F" w:rsidR="00F43EF2" w:rsidP="00F43EF2" w:rsidRDefault="00F43EF2" w14:paraId="27080911" w14:textId="77777777">
            <w:pPr>
              <w:numPr>
                <w:ilvl w:val="0"/>
                <w:numId w:val="14"/>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Understands importance and impact of information systems</w:t>
            </w:r>
          </w:p>
          <w:p w:rsidRPr="00106D4F" w:rsidR="00F43EF2" w:rsidP="00F43EF2" w:rsidRDefault="00F43EF2" w14:paraId="7A50AA56" w14:textId="77777777">
            <w:pPr>
              <w:numPr>
                <w:ilvl w:val="0"/>
                <w:numId w:val="15"/>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Excellent interpersonal skills</w:t>
            </w:r>
          </w:p>
          <w:p w:rsidRPr="00106D4F" w:rsidR="00F43EF2" w:rsidP="00F43EF2" w:rsidRDefault="00F43EF2" w14:paraId="03A3AB4B" w14:textId="77777777">
            <w:pPr>
              <w:numPr>
                <w:ilvl w:val="0"/>
                <w:numId w:val="16"/>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Evidence of ability to present oneself in an organised, professional manner</w:t>
            </w:r>
          </w:p>
          <w:p w:rsidR="00F43EF2" w:rsidP="00F43EF2" w:rsidRDefault="00F43EF2" w14:paraId="38EF0E13" w14:textId="77777777">
            <w:pPr>
              <w:numPr>
                <w:ilvl w:val="0"/>
                <w:numId w:val="17"/>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 xml:space="preserve">Evidence of understanding of the importance of </w:t>
            </w:r>
            <w:proofErr w:type="gramStart"/>
            <w:r w:rsidRPr="00106D4F">
              <w:rPr>
                <w:rFonts w:eastAsia="Arial Unicode MS" w:asciiTheme="minorHAnsi" w:hAnsiTheme="minorHAnsi" w:cstheme="minorHAnsi"/>
                <w:sz w:val="22"/>
                <w:szCs w:val="22"/>
              </w:rPr>
              <w:t>team work</w:t>
            </w:r>
            <w:proofErr w:type="gramEnd"/>
          </w:p>
          <w:p w:rsidRPr="00106D4F" w:rsidR="00F43EF2" w:rsidP="00F43EF2" w:rsidRDefault="00F43EF2" w14:paraId="7B5481A0" w14:textId="77777777">
            <w:pPr>
              <w:tabs>
                <w:tab w:val="left" w:pos="315"/>
              </w:tabs>
              <w:spacing w:after="0" w:line="276" w:lineRule="auto"/>
              <w:ind w:left="142"/>
              <w:textboxTightWrap w:val="none"/>
              <w:outlineLvl w:val="0"/>
              <w:rPr>
                <w:rFonts w:eastAsia="Arial Unicode MS" w:asciiTheme="minorHAnsi" w:hAnsiTheme="minorHAnsi" w:cstheme="minorHAnsi"/>
                <w:sz w:val="22"/>
                <w:szCs w:val="22"/>
              </w:rPr>
            </w:pPr>
          </w:p>
          <w:p w:rsidRPr="00F43EF2" w:rsidR="00D25046" w:rsidP="00F43EF2" w:rsidRDefault="00F43EF2" w14:paraId="3CAE14D4" w14:textId="6FAACE46">
            <w:pPr>
              <w:tabs>
                <w:tab w:val="left" w:pos="315"/>
              </w:tabs>
              <w:spacing w:line="276" w:lineRule="auto"/>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Experienced with Microsoft Word including PowerPoint, word-processing and spreadsheet software</w:t>
            </w:r>
          </w:p>
        </w:tc>
        <w:tc>
          <w:tcPr>
            <w:tcW w:w="4082" w:type="dxa"/>
          </w:tcPr>
          <w:p w:rsidRPr="00106D4F" w:rsidR="00F43EF2" w:rsidP="00F43EF2" w:rsidRDefault="00F43EF2" w14:paraId="0E869FF7" w14:textId="77777777">
            <w:pPr>
              <w:numPr>
                <w:ilvl w:val="0"/>
                <w:numId w:val="8"/>
              </w:numPr>
              <w:tabs>
                <w:tab w:val="left" w:pos="315"/>
                <w:tab w:val="left" w:pos="716"/>
              </w:tabs>
              <w:spacing w:after="0" w:line="276" w:lineRule="auto"/>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lastRenderedPageBreak/>
              <w:t>Motivated and able to work unsupervised as well as within a small team under appropriate guidance</w:t>
            </w:r>
          </w:p>
          <w:p w:rsidR="00D25046" w:rsidP="00E95387" w:rsidRDefault="00D25046" w14:paraId="7D61D6A3" w14:textId="77777777"/>
        </w:tc>
        <w:tc>
          <w:tcPr>
            <w:tcW w:w="2488" w:type="dxa"/>
          </w:tcPr>
          <w:p w:rsidR="00D25046" w:rsidP="00E95387" w:rsidRDefault="00D25046" w14:paraId="2D743250" w14:textId="77777777">
            <w:r>
              <w:t>Application form / Interview</w:t>
            </w:r>
          </w:p>
        </w:tc>
      </w:tr>
      <w:tr w:rsidR="00D25046" w:rsidTr="00B06ABD" w14:paraId="6641E93C" w14:textId="77777777">
        <w:tc>
          <w:tcPr>
            <w:tcW w:w="9854" w:type="dxa"/>
            <w:gridSpan w:val="3"/>
          </w:tcPr>
          <w:p w:rsidR="00D25046" w:rsidP="00E95387" w:rsidRDefault="00D25046" w14:paraId="673E90B2" w14:textId="77777777">
            <w:r w:rsidRPr="00D25046">
              <w:rPr>
                <w:b/>
                <w:bCs/>
              </w:rPr>
              <w:t>Research</w:t>
            </w:r>
          </w:p>
        </w:tc>
      </w:tr>
      <w:tr w:rsidR="00D25046" w:rsidTr="00D25046" w14:paraId="3B14A76A" w14:textId="77777777">
        <w:tc>
          <w:tcPr>
            <w:tcW w:w="3284" w:type="dxa"/>
          </w:tcPr>
          <w:p w:rsidR="00F43EF2" w:rsidP="00F43EF2" w:rsidRDefault="00F43EF2" w14:paraId="7C9476C2" w14:textId="77777777">
            <w:pPr>
              <w:numPr>
                <w:ilvl w:val="0"/>
                <w:numId w:val="18"/>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lastRenderedPageBreak/>
              <w:t>Demonstrates understanding of the basic principles of audit, clinical risk management and evidence-based practice</w:t>
            </w:r>
          </w:p>
          <w:p w:rsidR="00F43EF2" w:rsidP="00F43EF2" w:rsidRDefault="00F43EF2" w14:paraId="2F28C52E" w14:textId="77777777">
            <w:pPr>
              <w:tabs>
                <w:tab w:val="left" w:pos="315"/>
              </w:tabs>
              <w:spacing w:after="0" w:line="276" w:lineRule="auto"/>
              <w:textboxTightWrap w:val="none"/>
              <w:outlineLvl w:val="0"/>
              <w:rPr>
                <w:rFonts w:eastAsia="Arial Unicode MS" w:asciiTheme="minorHAnsi" w:hAnsiTheme="minorHAnsi" w:cstheme="minorHAnsi"/>
                <w:sz w:val="22"/>
                <w:szCs w:val="22"/>
              </w:rPr>
            </w:pPr>
          </w:p>
          <w:p w:rsidRPr="00F43EF2" w:rsidR="00D25046" w:rsidP="00F43EF2" w:rsidRDefault="00F43EF2" w14:paraId="099D8435" w14:textId="705B6090">
            <w:pPr>
              <w:numPr>
                <w:ilvl w:val="0"/>
                <w:numId w:val="18"/>
              </w:numPr>
              <w:tabs>
                <w:tab w:val="left" w:pos="315"/>
              </w:tabs>
              <w:spacing w:after="0" w:line="276" w:lineRule="auto"/>
              <w:ind w:left="142"/>
              <w:textboxTightWrap w:val="none"/>
              <w:outlineLvl w:val="0"/>
              <w:rPr>
                <w:rFonts w:eastAsia="Arial Unicode MS" w:asciiTheme="minorHAnsi" w:hAnsiTheme="minorHAnsi" w:cstheme="minorHAnsi"/>
                <w:sz w:val="22"/>
                <w:szCs w:val="22"/>
              </w:rPr>
            </w:pPr>
            <w:r w:rsidRPr="00F43EF2">
              <w:rPr>
                <w:rFonts w:eastAsia="Arial Unicode MS" w:asciiTheme="minorHAnsi" w:hAnsiTheme="minorHAnsi" w:cstheme="minorHAnsi"/>
                <w:sz w:val="22"/>
                <w:szCs w:val="22"/>
              </w:rPr>
              <w:t>Understanding of basic research principles, methodology &amp; ethics, with a potential to contribute to research</w:t>
            </w:r>
          </w:p>
        </w:tc>
        <w:tc>
          <w:tcPr>
            <w:tcW w:w="4082" w:type="dxa"/>
          </w:tcPr>
          <w:p w:rsidR="00F43EF2" w:rsidP="00F43EF2" w:rsidRDefault="00F43EF2" w14:paraId="017573C2" w14:textId="77777777">
            <w:pPr>
              <w:numPr>
                <w:ilvl w:val="0"/>
                <w:numId w:val="19"/>
              </w:numPr>
              <w:tabs>
                <w:tab w:val="left" w:pos="315"/>
                <w:tab w:val="left" w:pos="716"/>
              </w:tabs>
              <w:spacing w:after="0" w:line="276" w:lineRule="auto"/>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Evidence of relevant academic &amp; research achievements, e.g. degrees, prizes, awards, distinctions, publications, presentations, other achievements</w:t>
            </w:r>
          </w:p>
          <w:p w:rsidR="00F43EF2" w:rsidP="00F43EF2" w:rsidRDefault="00F43EF2" w14:paraId="5386AC27" w14:textId="77777777">
            <w:pPr>
              <w:tabs>
                <w:tab w:val="left" w:pos="315"/>
                <w:tab w:val="left" w:pos="716"/>
              </w:tabs>
              <w:spacing w:after="0" w:line="276" w:lineRule="auto"/>
              <w:textboxTightWrap w:val="none"/>
              <w:outlineLvl w:val="0"/>
              <w:rPr>
                <w:rFonts w:eastAsia="Arial Unicode MS" w:asciiTheme="minorHAnsi" w:hAnsiTheme="minorHAnsi" w:cstheme="minorHAnsi"/>
                <w:sz w:val="22"/>
                <w:szCs w:val="22"/>
              </w:rPr>
            </w:pPr>
          </w:p>
          <w:p w:rsidRPr="00F43EF2" w:rsidR="00D25046" w:rsidP="00F43EF2" w:rsidRDefault="00F43EF2" w14:paraId="7AE59DD2" w14:textId="39F830D0">
            <w:pPr>
              <w:numPr>
                <w:ilvl w:val="0"/>
                <w:numId w:val="19"/>
              </w:numPr>
              <w:tabs>
                <w:tab w:val="left" w:pos="315"/>
                <w:tab w:val="left" w:pos="716"/>
              </w:tabs>
              <w:spacing w:after="0" w:line="276" w:lineRule="auto"/>
              <w:textboxTightWrap w:val="none"/>
              <w:outlineLvl w:val="0"/>
              <w:rPr>
                <w:rFonts w:eastAsia="Arial Unicode MS" w:asciiTheme="minorHAnsi" w:hAnsiTheme="minorHAnsi" w:cstheme="minorHAnsi"/>
                <w:sz w:val="22"/>
                <w:szCs w:val="22"/>
              </w:rPr>
            </w:pPr>
            <w:r w:rsidRPr="00F43EF2">
              <w:rPr>
                <w:rFonts w:eastAsia="Arial Unicode MS" w:asciiTheme="minorHAnsi" w:hAnsiTheme="minorHAnsi" w:cstheme="minorHAnsi"/>
                <w:sz w:val="22"/>
                <w:szCs w:val="22"/>
              </w:rPr>
              <w:t>Evidence of participation in risk management and/or clinical/laboratory research</w:t>
            </w:r>
          </w:p>
        </w:tc>
        <w:tc>
          <w:tcPr>
            <w:tcW w:w="2488" w:type="dxa"/>
          </w:tcPr>
          <w:p w:rsidR="00D25046" w:rsidP="00E95387" w:rsidRDefault="00D25046" w14:paraId="55E486CF" w14:textId="77777777">
            <w:r>
              <w:t>Application form / Interview</w:t>
            </w:r>
          </w:p>
        </w:tc>
      </w:tr>
      <w:tr w:rsidR="00D25046" w:rsidTr="009242D9" w14:paraId="725F453C" w14:textId="77777777">
        <w:tc>
          <w:tcPr>
            <w:tcW w:w="9854" w:type="dxa"/>
            <w:gridSpan w:val="3"/>
          </w:tcPr>
          <w:p w:rsidRPr="00D25046" w:rsidR="00D25046" w:rsidP="00E95387" w:rsidRDefault="00D25046" w14:paraId="22675CC9" w14:textId="77777777">
            <w:pPr>
              <w:rPr>
                <w:b/>
                <w:bCs/>
              </w:rPr>
            </w:pPr>
            <w:r w:rsidRPr="00D25046">
              <w:rPr>
                <w:b/>
                <w:bCs/>
              </w:rPr>
              <w:t>Teaching</w:t>
            </w:r>
          </w:p>
        </w:tc>
      </w:tr>
      <w:tr w:rsidR="00D25046" w:rsidTr="00D25046" w14:paraId="1E272498" w14:textId="77777777">
        <w:tc>
          <w:tcPr>
            <w:tcW w:w="3284" w:type="dxa"/>
          </w:tcPr>
          <w:p w:rsidRPr="00F43EF2" w:rsidR="00D25046" w:rsidP="00E95387" w:rsidRDefault="00F43EF2" w14:paraId="4BF0142B" w14:textId="01EE3935">
            <w:pPr>
              <w:numPr>
                <w:ilvl w:val="0"/>
                <w:numId w:val="20"/>
              </w:numPr>
              <w:tabs>
                <w:tab w:val="left" w:pos="315"/>
                <w:tab w:val="left" w:pos="716"/>
              </w:tabs>
              <w:spacing w:after="0" w:line="276" w:lineRule="auto"/>
              <w:ind w:left="51"/>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Experience of teaching</w:t>
            </w:r>
            <w:r>
              <w:rPr>
                <w:rFonts w:eastAsia="Arial Unicode MS" w:asciiTheme="minorHAnsi" w:hAnsiTheme="minorHAnsi" w:cstheme="minorHAnsi"/>
                <w:sz w:val="22"/>
                <w:szCs w:val="22"/>
              </w:rPr>
              <w:t xml:space="preserve"> and/or delivering presentations (can be </w:t>
            </w:r>
            <w:proofErr w:type="gramStart"/>
            <w:r>
              <w:rPr>
                <w:rFonts w:eastAsia="Arial Unicode MS" w:asciiTheme="minorHAnsi" w:hAnsiTheme="minorHAnsi" w:cstheme="minorHAnsi"/>
                <w:sz w:val="22"/>
                <w:szCs w:val="22"/>
              </w:rPr>
              <w:t>workplace based</w:t>
            </w:r>
            <w:proofErr w:type="gramEnd"/>
            <w:r>
              <w:rPr>
                <w:rFonts w:eastAsia="Arial Unicode MS" w:asciiTheme="minorHAnsi" w:hAnsiTheme="minorHAnsi" w:cstheme="minorHAnsi"/>
                <w:sz w:val="22"/>
                <w:szCs w:val="22"/>
              </w:rPr>
              <w:t xml:space="preserve"> experience or a formal post)</w:t>
            </w:r>
          </w:p>
        </w:tc>
        <w:tc>
          <w:tcPr>
            <w:tcW w:w="4082" w:type="dxa"/>
          </w:tcPr>
          <w:p w:rsidRPr="00106D4F" w:rsidR="00F43EF2" w:rsidP="00F43EF2" w:rsidRDefault="00F43EF2" w14:paraId="6515E4A4" w14:textId="77777777">
            <w:pPr>
              <w:numPr>
                <w:ilvl w:val="0"/>
                <w:numId w:val="20"/>
              </w:numPr>
              <w:tabs>
                <w:tab w:val="left" w:pos="315"/>
                <w:tab w:val="left" w:pos="716"/>
              </w:tabs>
              <w:spacing w:after="0" w:line="276" w:lineRule="auto"/>
              <w:textboxTightWrap w:val="none"/>
              <w:outlineLvl w:val="0"/>
              <w:rPr>
                <w:rFonts w:eastAsia="Arial Unicode MS" w:asciiTheme="minorHAnsi" w:hAnsiTheme="minorHAnsi" w:cstheme="minorHAnsi"/>
                <w:sz w:val="22"/>
                <w:szCs w:val="22"/>
              </w:rPr>
            </w:pPr>
            <w:r w:rsidRPr="00106D4F">
              <w:rPr>
                <w:rFonts w:eastAsia="Arial Unicode MS" w:asciiTheme="minorHAnsi" w:hAnsiTheme="minorHAnsi" w:cstheme="minorHAnsi"/>
                <w:sz w:val="22"/>
                <w:szCs w:val="22"/>
              </w:rPr>
              <w:t>Has successfully completed a “training the trainers” or “teaching skills” course</w:t>
            </w:r>
          </w:p>
          <w:p w:rsidR="00D25046" w:rsidP="00F43EF2" w:rsidRDefault="00F43EF2" w14:paraId="54429BBF" w14:textId="13F15EA4">
            <w:r w:rsidRPr="00106D4F">
              <w:rPr>
                <w:rFonts w:eastAsia="Arial Unicode MS" w:asciiTheme="minorHAnsi" w:hAnsiTheme="minorHAnsi" w:cstheme="minorHAnsi"/>
                <w:sz w:val="22"/>
                <w:szCs w:val="22"/>
              </w:rPr>
              <w:t>Presentations at local/ regional/national meetings</w:t>
            </w:r>
          </w:p>
        </w:tc>
        <w:tc>
          <w:tcPr>
            <w:tcW w:w="2488" w:type="dxa"/>
          </w:tcPr>
          <w:p w:rsidR="00D25046" w:rsidP="00E95387" w:rsidRDefault="00D25046" w14:paraId="1A5DDE55" w14:textId="77777777">
            <w:r>
              <w:t>Application form / Interview</w:t>
            </w:r>
          </w:p>
        </w:tc>
      </w:tr>
      <w:tr w:rsidR="00D25046" w:rsidTr="00046267" w14:paraId="2B2DE08D" w14:textId="77777777">
        <w:tc>
          <w:tcPr>
            <w:tcW w:w="9854" w:type="dxa"/>
            <w:gridSpan w:val="3"/>
          </w:tcPr>
          <w:p w:rsidRPr="00D25046" w:rsidR="00D25046" w:rsidP="00E95387" w:rsidRDefault="00D25046" w14:paraId="5EB39A28" w14:textId="77777777">
            <w:pPr>
              <w:rPr>
                <w:b/>
                <w:bCs/>
              </w:rPr>
            </w:pPr>
            <w:r w:rsidRPr="00D25046">
              <w:rPr>
                <w:b/>
                <w:bCs/>
              </w:rPr>
              <w:t xml:space="preserve">Personal Attributes </w:t>
            </w:r>
          </w:p>
        </w:tc>
      </w:tr>
      <w:tr w:rsidR="00D25046" w:rsidTr="00D25046" w14:paraId="5A7BC47A" w14:textId="77777777">
        <w:tc>
          <w:tcPr>
            <w:tcW w:w="3284" w:type="dxa"/>
          </w:tcPr>
          <w:p w:rsidR="00D25046" w:rsidP="00E95387" w:rsidRDefault="00F43EF2" w14:paraId="1A0C49E8" w14:textId="101CD53D">
            <w:r w:rsidRPr="00106D4F">
              <w:rPr>
                <w:rFonts w:asciiTheme="minorHAnsi" w:hAnsiTheme="minorHAnsi" w:cstheme="minorHAnsi"/>
                <w:sz w:val="22"/>
                <w:szCs w:val="22"/>
              </w:rPr>
              <w:t>Passionate about subject matter</w:t>
            </w:r>
          </w:p>
        </w:tc>
        <w:tc>
          <w:tcPr>
            <w:tcW w:w="4082" w:type="dxa"/>
          </w:tcPr>
          <w:p w:rsidR="00D25046" w:rsidP="00E95387" w:rsidRDefault="00D25046" w14:paraId="647C0419" w14:textId="77777777"/>
        </w:tc>
        <w:tc>
          <w:tcPr>
            <w:tcW w:w="2488" w:type="dxa"/>
          </w:tcPr>
          <w:p w:rsidR="00D25046" w:rsidP="00E95387" w:rsidRDefault="00D25046" w14:paraId="04B6237A" w14:textId="77777777">
            <w:r>
              <w:t>Application form / Interview</w:t>
            </w:r>
          </w:p>
        </w:tc>
      </w:tr>
      <w:bookmarkEnd w:id="0"/>
      <w:bookmarkEnd w:id="1"/>
      <w:bookmarkEnd w:id="2"/>
    </w:tbl>
    <w:p w:rsidR="00EA16A9" w:rsidP="0019462E" w:rsidRDefault="00EA16A9" w14:paraId="592D6F42" w14:textId="77777777"/>
    <w:sectPr w:rsidR="00EA16A9" w:rsidSect="001D1247">
      <w:footerReference w:type="default" r:id="rId13"/>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F17" w:rsidP="000C24AF" w:rsidRDefault="00000F17" w14:paraId="3580C9CD" w14:textId="77777777">
      <w:pPr>
        <w:spacing w:after="0"/>
      </w:pPr>
      <w:r>
        <w:separator/>
      </w:r>
    </w:p>
  </w:endnote>
  <w:endnote w:type="continuationSeparator" w:id="0">
    <w:p w:rsidR="00000F17" w:rsidP="000C24AF" w:rsidRDefault="00000F17" w14:paraId="7CFF420B" w14:textId="77777777">
      <w:pPr>
        <w:spacing w:after="0"/>
      </w:pPr>
      <w:r>
        <w:continuationSeparator/>
      </w:r>
    </w:p>
  </w:endnote>
  <w:endnote w:type="continuationNotice" w:id="1">
    <w:p w:rsidR="00000F17" w:rsidRDefault="00000F17" w14:paraId="733DCA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rsidR="00F64AB1" w:rsidP="00F64AB1" w:rsidRDefault="00F64AB1" w14:paraId="029D5FFB" w14:textId="77777777">
        <w:pPr>
          <w:pStyle w:val="Footer"/>
          <w:pBdr>
            <w:top w:val="single" w:color="005EB8" w:sz="4" w:space="1"/>
          </w:pBdr>
        </w:pPr>
      </w:p>
      <w:p w:rsidRPr="00F64AB1" w:rsidR="00B72132" w:rsidP="00F64AB1" w:rsidRDefault="00F64AB1" w14:paraId="6A77CE7D" w14:textId="77777777">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F17" w:rsidP="000C24AF" w:rsidRDefault="00000F17" w14:paraId="1C08D122" w14:textId="77777777">
      <w:pPr>
        <w:spacing w:after="0"/>
      </w:pPr>
      <w:r>
        <w:separator/>
      </w:r>
    </w:p>
  </w:footnote>
  <w:footnote w:type="continuationSeparator" w:id="0">
    <w:p w:rsidR="00000F17" w:rsidP="000C24AF" w:rsidRDefault="00000F17" w14:paraId="08B0D22F" w14:textId="77777777">
      <w:pPr>
        <w:spacing w:after="0"/>
      </w:pPr>
      <w:r>
        <w:continuationSeparator/>
      </w:r>
    </w:p>
  </w:footnote>
  <w:footnote w:type="continuationNotice" w:id="1">
    <w:p w:rsidR="00000F17" w:rsidRDefault="00000F17" w14:paraId="6ABD02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72132" w:rsidR="00F25CC7" w:rsidP="00B72132" w:rsidRDefault="00EA46DE" w14:paraId="505AC9C9" w14:textId="77777777">
    <w:pPr>
      <w:pStyle w:val="Header"/>
      <w:pBdr>
        <w:bottom w:val="none" w:color="auto" w:sz="0" w:space="0"/>
      </w:pBdr>
    </w:pPr>
    <w:r w:rsidRPr="00DD3B24">
      <w:rPr>
        <w:noProof/>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72132" w:rsidP="00B72132" w:rsidRDefault="00B72132" w14:paraId="70AB228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059950C" w14:textId="77777777">
    <w:pPr>
      <w:pStyle w:val="Header"/>
      <w:pBdr>
        <w:bottom w:val="none" w:color="auto" w:sz="0" w:space="0"/>
      </w:pBdr>
    </w:pPr>
  </w:p>
  <w:p w:rsidRPr="001D243C" w:rsidR="00B72132" w:rsidP="00B72132" w:rsidRDefault="00B72132" w14:paraId="37B7EA1E" w14:textId="77777777">
    <w:pPr>
      <w:pStyle w:val="Header"/>
      <w:pBdr>
        <w:bottom w:val="none" w:color="auto" w:sz="0" w:space="0"/>
      </w:pBdr>
    </w:pPr>
  </w:p>
  <w:p w:rsidRPr="00B72132" w:rsidR="00B72132" w:rsidP="00B72132" w:rsidRDefault="00B72132" w14:paraId="259D4503"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894EE887"/>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 w15:restartNumberingAfterBreak="0">
    <w:nsid w:val="00000017"/>
    <w:multiLevelType w:val="multilevel"/>
    <w:tmpl w:val="894EE889"/>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2" w15:restartNumberingAfterBreak="0">
    <w:nsid w:val="00000025"/>
    <w:multiLevelType w:val="multilevel"/>
    <w:tmpl w:val="894EE897"/>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3" w15:restartNumberingAfterBreak="0">
    <w:nsid w:val="00000026"/>
    <w:multiLevelType w:val="multilevel"/>
    <w:tmpl w:val="894EE898"/>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4" w15:restartNumberingAfterBreak="0">
    <w:nsid w:val="0000002D"/>
    <w:multiLevelType w:val="multilevel"/>
    <w:tmpl w:val="894EE89F"/>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5" w15:restartNumberingAfterBreak="0">
    <w:nsid w:val="0000002E"/>
    <w:multiLevelType w:val="multilevel"/>
    <w:tmpl w:val="894EE8A0"/>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6" w15:restartNumberingAfterBreak="0">
    <w:nsid w:val="00000030"/>
    <w:multiLevelType w:val="multilevel"/>
    <w:tmpl w:val="894EE8A2"/>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7" w15:restartNumberingAfterBreak="0">
    <w:nsid w:val="00000031"/>
    <w:multiLevelType w:val="multilevel"/>
    <w:tmpl w:val="894EE8A3"/>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8" w15:restartNumberingAfterBreak="0">
    <w:nsid w:val="00000033"/>
    <w:multiLevelType w:val="multilevel"/>
    <w:tmpl w:val="894EE8A5"/>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9" w15:restartNumberingAfterBreak="0">
    <w:nsid w:val="00000034"/>
    <w:multiLevelType w:val="multilevel"/>
    <w:tmpl w:val="894EE8A6"/>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0" w15:restartNumberingAfterBreak="0">
    <w:nsid w:val="00000036"/>
    <w:multiLevelType w:val="multilevel"/>
    <w:tmpl w:val="894EE8A8"/>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1" w15:restartNumberingAfterBreak="0">
    <w:nsid w:val="00000038"/>
    <w:multiLevelType w:val="multilevel"/>
    <w:tmpl w:val="894EE8AA"/>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2" w15:restartNumberingAfterBreak="0">
    <w:nsid w:val="0000003A"/>
    <w:multiLevelType w:val="multilevel"/>
    <w:tmpl w:val="894EE8AC"/>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3" w15:restartNumberingAfterBreak="0">
    <w:nsid w:val="0000003B"/>
    <w:multiLevelType w:val="multilevel"/>
    <w:tmpl w:val="894EE8AD"/>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4" w15:restartNumberingAfterBreak="0">
    <w:nsid w:val="0000003C"/>
    <w:multiLevelType w:val="multilevel"/>
    <w:tmpl w:val="894EE8AE"/>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5" w15:restartNumberingAfterBreak="0">
    <w:nsid w:val="0000003D"/>
    <w:multiLevelType w:val="multilevel"/>
    <w:tmpl w:val="894EE8AF"/>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6" w15:restartNumberingAfterBreak="0">
    <w:nsid w:val="0000003E"/>
    <w:multiLevelType w:val="multilevel"/>
    <w:tmpl w:val="894EE8B0"/>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7" w15:restartNumberingAfterBreak="0">
    <w:nsid w:val="0000003F"/>
    <w:multiLevelType w:val="multilevel"/>
    <w:tmpl w:val="894EE8B1"/>
    <w:lvl w:ilvl="0">
      <w:start w:val="1"/>
      <w:numFmt w:val="bullet"/>
      <w:suff w:val="nothing"/>
      <w:lvlText w:val="•"/>
      <w:lvlJc w:val="left"/>
      <w:pPr>
        <w:ind w:left="0" w:firstLine="0"/>
      </w:pPr>
      <w:rPr>
        <w:position w:val="0"/>
      </w:rPr>
    </w:lvl>
    <w:lvl w:ilvl="1">
      <w:start w:val="1"/>
      <w:numFmt w:val="bullet"/>
      <w:lvlText w:val="o"/>
      <w:lvlJc w:val="left"/>
      <w:pPr>
        <w:tabs>
          <w:tab w:val="num" w:pos="360"/>
        </w:tabs>
        <w:ind w:left="360" w:firstLine="690"/>
      </w:pPr>
      <w:rPr>
        <w:position w:val="0"/>
      </w:rPr>
    </w:lvl>
    <w:lvl w:ilvl="2">
      <w:start w:val="1"/>
      <w:numFmt w:val="bullet"/>
      <w:lvlText w:val="•"/>
      <w:lvlJc w:val="left"/>
      <w:pPr>
        <w:tabs>
          <w:tab w:val="num" w:pos="360"/>
        </w:tabs>
        <w:ind w:left="360" w:firstLine="1410"/>
      </w:pPr>
      <w:rPr>
        <w:position w:val="0"/>
      </w:rPr>
    </w:lvl>
    <w:lvl w:ilvl="3">
      <w:start w:val="1"/>
      <w:numFmt w:val="bullet"/>
      <w:lvlText w:val="•"/>
      <w:lvlJc w:val="left"/>
      <w:pPr>
        <w:tabs>
          <w:tab w:val="num" w:pos="360"/>
        </w:tabs>
        <w:ind w:left="360" w:firstLine="2130"/>
      </w:pPr>
      <w:rPr>
        <w:position w:val="0"/>
      </w:rPr>
    </w:lvl>
    <w:lvl w:ilvl="4">
      <w:start w:val="1"/>
      <w:numFmt w:val="bullet"/>
      <w:lvlText w:val="o"/>
      <w:lvlJc w:val="left"/>
      <w:pPr>
        <w:tabs>
          <w:tab w:val="num" w:pos="360"/>
        </w:tabs>
        <w:ind w:left="360" w:firstLine="2850"/>
      </w:pPr>
      <w:rPr>
        <w:position w:val="0"/>
      </w:rPr>
    </w:lvl>
    <w:lvl w:ilvl="5">
      <w:start w:val="1"/>
      <w:numFmt w:val="bullet"/>
      <w:lvlText w:val="•"/>
      <w:lvlJc w:val="left"/>
      <w:pPr>
        <w:tabs>
          <w:tab w:val="num" w:pos="360"/>
        </w:tabs>
        <w:ind w:left="360" w:firstLine="3570"/>
      </w:pPr>
      <w:rPr>
        <w:position w:val="0"/>
      </w:rPr>
    </w:lvl>
    <w:lvl w:ilvl="6">
      <w:start w:val="1"/>
      <w:numFmt w:val="bullet"/>
      <w:lvlText w:val="•"/>
      <w:lvlJc w:val="left"/>
      <w:pPr>
        <w:tabs>
          <w:tab w:val="num" w:pos="360"/>
        </w:tabs>
        <w:ind w:left="360" w:firstLine="4290"/>
      </w:pPr>
      <w:rPr>
        <w:position w:val="0"/>
      </w:rPr>
    </w:lvl>
    <w:lvl w:ilvl="7">
      <w:start w:val="1"/>
      <w:numFmt w:val="bullet"/>
      <w:lvlText w:val="o"/>
      <w:lvlJc w:val="left"/>
      <w:pPr>
        <w:tabs>
          <w:tab w:val="num" w:pos="360"/>
        </w:tabs>
        <w:ind w:left="360" w:firstLine="5010"/>
      </w:pPr>
      <w:rPr>
        <w:position w:val="0"/>
      </w:rPr>
    </w:lvl>
    <w:lvl w:ilvl="8">
      <w:start w:val="1"/>
      <w:numFmt w:val="bullet"/>
      <w:lvlText w:val="•"/>
      <w:lvlJc w:val="left"/>
      <w:pPr>
        <w:tabs>
          <w:tab w:val="num" w:pos="360"/>
        </w:tabs>
        <w:ind w:left="360" w:firstLine="5730"/>
      </w:pPr>
      <w:rPr>
        <w:position w:val="0"/>
      </w:rPr>
    </w:lvl>
  </w:abstractNum>
  <w:abstractNum w:abstractNumId="18" w15:restartNumberingAfterBreak="0">
    <w:nsid w:val="01F83234"/>
    <w:multiLevelType w:val="hybridMultilevel"/>
    <w:tmpl w:val="39D86C8E"/>
    <w:lvl w:ilvl="0" w:tplc="DDF22660">
      <w:start w:val="1"/>
      <w:numFmt w:val="bullet"/>
      <w:pStyle w:val="Bulletlist"/>
      <w:lvlText w:val=""/>
      <w:lvlJc w:val="left"/>
      <w:pPr>
        <w:ind w:left="360" w:hanging="360"/>
      </w:pPr>
      <w:rPr>
        <w:rFonts w:hint="default" w:ascii="Symbol" w:hAnsi="Symbol"/>
        <w:color w:val="005EB8"/>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9"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8"/>
  </w:num>
  <w:num w:numId="2" w16cid:durableId="1394693074">
    <w:abstractNumId w:val="20"/>
  </w:num>
  <w:num w:numId="3" w16cid:durableId="570964709">
    <w:abstractNumId w:val="19"/>
  </w:num>
  <w:num w:numId="4" w16cid:durableId="1360353612">
    <w:abstractNumId w:val="4"/>
  </w:num>
  <w:num w:numId="5" w16cid:durableId="2018918390">
    <w:abstractNumId w:val="5"/>
  </w:num>
  <w:num w:numId="6" w16cid:durableId="884637028">
    <w:abstractNumId w:val="6"/>
  </w:num>
  <w:num w:numId="7" w16cid:durableId="1274364815">
    <w:abstractNumId w:val="7"/>
  </w:num>
  <w:num w:numId="8" w16cid:durableId="1609854130">
    <w:abstractNumId w:val="17"/>
  </w:num>
  <w:num w:numId="9" w16cid:durableId="1849831649">
    <w:abstractNumId w:val="8"/>
  </w:num>
  <w:num w:numId="10" w16cid:durableId="931203987">
    <w:abstractNumId w:val="9"/>
  </w:num>
  <w:num w:numId="11" w16cid:durableId="621038209">
    <w:abstractNumId w:val="10"/>
  </w:num>
  <w:num w:numId="12" w16cid:durableId="100730565">
    <w:abstractNumId w:val="11"/>
  </w:num>
  <w:num w:numId="13" w16cid:durableId="2124498000">
    <w:abstractNumId w:val="12"/>
  </w:num>
  <w:num w:numId="14" w16cid:durableId="692272273">
    <w:abstractNumId w:val="13"/>
  </w:num>
  <w:num w:numId="15" w16cid:durableId="1949315676">
    <w:abstractNumId w:val="14"/>
  </w:num>
  <w:num w:numId="16" w16cid:durableId="397244130">
    <w:abstractNumId w:val="15"/>
  </w:num>
  <w:num w:numId="17" w16cid:durableId="1659579114">
    <w:abstractNumId w:val="16"/>
  </w:num>
  <w:num w:numId="18" w16cid:durableId="1607885625">
    <w:abstractNumId w:val="2"/>
  </w:num>
  <w:num w:numId="19" w16cid:durableId="647828152">
    <w:abstractNumId w:val="3"/>
  </w:num>
  <w:num w:numId="20" w16cid:durableId="95947131">
    <w:abstractNumId w:val="0"/>
  </w:num>
  <w:num w:numId="21" w16cid:durableId="106333596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13"/>
    <w:rsid w:val="00000197"/>
    <w:rsid w:val="000005C7"/>
    <w:rsid w:val="00000F1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B71EF"/>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63C26"/>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1D5F"/>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869FA"/>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6768D"/>
    <w:rsid w:val="00C846FE"/>
    <w:rsid w:val="00C85F4A"/>
    <w:rsid w:val="00C92413"/>
    <w:rsid w:val="00CA0FAC"/>
    <w:rsid w:val="00CA667A"/>
    <w:rsid w:val="00CC7B1C"/>
    <w:rsid w:val="00CE086C"/>
    <w:rsid w:val="00CF4C68"/>
    <w:rsid w:val="00CF6BF0"/>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43EF2"/>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 w:val="3C6D4414"/>
    <w:rsid w:val="5CCA58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Default" w:customStyle="1">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EF"/>
    <w:rsid w:val="005B71EF"/>
    <w:rsid w:val="007657B8"/>
    <w:rsid w:val="00953F2B"/>
    <w:rsid w:val="00963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af7bf11d-8407-432d-be34-9564b5180f59">Person Specification</DocType>
    <RecruitmentYear xmlns="af7bf11d-8407-432d-be34-9564b5180f59">6</RecruitmentYear>
    <BidNumber xmlns="af7bf11d-8407-432d-be34-9564b5180f59">40</Bi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d623d2f126b4e86ba844a79449b3b3d4">
  <xsd:schema xmlns:xsd="http://www.w3.org/2001/XMLSchema" xmlns:xs="http://www.w3.org/2001/XMLSchema" xmlns:p="http://schemas.microsoft.com/office/2006/metadata/properties" xmlns:ns2="af7bf11d-8407-432d-be34-9564b5180f59" targetNamespace="http://schemas.microsoft.com/office/2006/metadata/properties" ma:root="true" ma:fieldsID="f305cc31ff5689583cf4fcf249f52503"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EA8E8805-4563-4AF7-B6B8-57CA841262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FLP Generic Person Specifiation</ap:Template>
  <ap:Application>Microsoft Word for the web</ap:Application>
  <ap:DocSecurity>4</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Future Leaders Programme</dc:title>
  <dc:subject/>
  <dc:creator>ANDERSON, Chloe (NHS ENGLAND - T1510)</dc:creator>
  <keywords/>
  <lastModifiedBy>ANDERSON, Chloe (NHS ENGLAND - T1510)</lastModifiedBy>
  <revision>3</revision>
  <lastPrinted>2016-07-14T17:27:00.0000000Z</lastPrinted>
  <dcterms:created xsi:type="dcterms:W3CDTF">2024-08-20T13:18:00.0000000Z</dcterms:created>
  <dcterms:modified xsi:type="dcterms:W3CDTF">2024-10-18T14:15:24.0906653Z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