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3F70A"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729933CA" w14:textId="77777777" w:rsidR="00EE0481" w:rsidRPr="001E27F8" w:rsidRDefault="00445913" w:rsidP="00031FD0">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EndPr/>
        <w:sdtContent>
          <w:r w:rsidR="00001E97">
            <w:t>Future Leaders Programme</w:t>
          </w:r>
        </w:sdtContent>
      </w:sdt>
    </w:p>
    <w:p w14:paraId="7A64C191" w14:textId="77777777" w:rsidR="00E95387" w:rsidRDefault="00E95387" w:rsidP="00E95387">
      <w:pPr>
        <w:pStyle w:val="Default"/>
      </w:pPr>
      <w:bookmarkStart w:id="0" w:name="_Toc142042366"/>
      <w:bookmarkStart w:id="1" w:name="_Toc142043217"/>
      <w:bookmarkStart w:id="2" w:name="_Toc143256350"/>
    </w:p>
    <w:p w14:paraId="0662DB2E" w14:textId="77777777" w:rsidR="00E95387" w:rsidRDefault="00E95387" w:rsidP="00E95387">
      <w:pPr>
        <w:pStyle w:val="Heading2"/>
      </w:pPr>
      <w:r>
        <w:t>Generic Person Specification</w:t>
      </w:r>
    </w:p>
    <w:p w14:paraId="197F1ECC" w14:textId="77777777" w:rsidR="0019462E" w:rsidRDefault="00E95387" w:rsidP="00E95387">
      <w:r>
        <w:t>This document presents the minimum entry and selection criteria for the Future Leaders programme. Please refer to the Person Specification for the post you are considering for the full specific requirements for that vacancy.</w:t>
      </w:r>
    </w:p>
    <w:tbl>
      <w:tblPr>
        <w:tblStyle w:val="TableGrid"/>
        <w:tblW w:w="0" w:type="auto"/>
        <w:tblLook w:val="04A0" w:firstRow="1" w:lastRow="0" w:firstColumn="1" w:lastColumn="0" w:noHBand="0" w:noVBand="1"/>
      </w:tblPr>
      <w:tblGrid>
        <w:gridCol w:w="7366"/>
        <w:gridCol w:w="2488"/>
      </w:tblGrid>
      <w:tr w:rsidR="00E95387" w14:paraId="289A6DCF" w14:textId="77777777" w:rsidTr="00E95387">
        <w:tc>
          <w:tcPr>
            <w:tcW w:w="9854" w:type="dxa"/>
            <w:gridSpan w:val="2"/>
            <w:shd w:val="clear" w:color="auto" w:fill="C7CED3" w:themeFill="accent3"/>
          </w:tcPr>
          <w:p w14:paraId="3CCD3C98" w14:textId="77777777" w:rsidR="00E95387" w:rsidRDefault="00E95387" w:rsidP="00E95387">
            <w:r w:rsidRPr="00E95387">
              <w:t>Entry Criteria – Specialty Trainees, and Specialty and Associate Specialist (SAS) Doctors</w:t>
            </w:r>
          </w:p>
        </w:tc>
      </w:tr>
      <w:tr w:rsidR="00E95387" w14:paraId="7EBD36EB" w14:textId="77777777" w:rsidTr="00D25046">
        <w:tc>
          <w:tcPr>
            <w:tcW w:w="7366" w:type="dxa"/>
          </w:tcPr>
          <w:p w14:paraId="477368D4" w14:textId="77777777" w:rsidR="00E95387" w:rsidRPr="00E95387" w:rsidRDefault="00E95387" w:rsidP="00E95387">
            <w:pPr>
              <w:rPr>
                <w:b/>
                <w:bCs/>
              </w:rPr>
            </w:pPr>
            <w:r w:rsidRPr="00E95387">
              <w:rPr>
                <w:b/>
                <w:bCs/>
              </w:rPr>
              <w:t>Essential Criteria (at post start date)</w:t>
            </w:r>
          </w:p>
        </w:tc>
        <w:tc>
          <w:tcPr>
            <w:tcW w:w="2488" w:type="dxa"/>
          </w:tcPr>
          <w:p w14:paraId="3189638F" w14:textId="77777777" w:rsidR="00E95387" w:rsidRPr="00E95387" w:rsidRDefault="00E95387" w:rsidP="00E95387">
            <w:pPr>
              <w:rPr>
                <w:b/>
                <w:bCs/>
              </w:rPr>
            </w:pPr>
            <w:r w:rsidRPr="00E95387">
              <w:rPr>
                <w:b/>
                <w:bCs/>
              </w:rPr>
              <w:t>When Evaluated</w:t>
            </w:r>
          </w:p>
        </w:tc>
      </w:tr>
      <w:tr w:rsidR="00E95387" w14:paraId="1EABE7F0" w14:textId="77777777" w:rsidTr="00D25046">
        <w:trPr>
          <w:trHeight w:val="1940"/>
        </w:trPr>
        <w:tc>
          <w:tcPr>
            <w:tcW w:w="7366" w:type="dxa"/>
          </w:tcPr>
          <w:p w14:paraId="3BF0CAA2" w14:textId="77777777" w:rsidR="00E95387" w:rsidRDefault="00E95387" w:rsidP="00E95387">
            <w:pPr>
              <w:pStyle w:val="Bulletlist"/>
            </w:pPr>
            <w:r>
              <w:t>Medical Specialty Trainee: ST5+ or GPST2+</w:t>
            </w:r>
          </w:p>
          <w:p w14:paraId="1F9A8D08" w14:textId="77777777" w:rsidR="00E95387" w:rsidRDefault="00E95387" w:rsidP="00E95387">
            <w:pPr>
              <w:pStyle w:val="Bulletlist"/>
            </w:pPr>
            <w:r>
              <w:t>Dental Specialty Trainee: StR</w:t>
            </w:r>
          </w:p>
          <w:p w14:paraId="07214021" w14:textId="77777777" w:rsidR="00E95387" w:rsidRDefault="00E95387" w:rsidP="00E95387">
            <w:pPr>
              <w:pStyle w:val="Bulletlist"/>
            </w:pPr>
            <w:r>
              <w:t>Public Health Registrars: ST5+</w:t>
            </w:r>
          </w:p>
          <w:p w14:paraId="21A5EBC3" w14:textId="77777777" w:rsidR="00E95387" w:rsidRDefault="00E95387" w:rsidP="00E95387">
            <w:pPr>
              <w:pStyle w:val="Bulletlist"/>
            </w:pPr>
            <w:r>
              <w:t>Specialty and Associate Specialist (SAS) Doctors</w:t>
            </w:r>
          </w:p>
          <w:p w14:paraId="75524D09" w14:textId="77777777" w:rsidR="00E95387" w:rsidRDefault="00E95387" w:rsidP="00E95387">
            <w:pPr>
              <w:pStyle w:val="Bulletlist"/>
            </w:pPr>
            <w:r>
              <w:t>Full GMC, GDC or UKPHR registration as applicable and current licence</w:t>
            </w:r>
          </w:p>
          <w:p w14:paraId="7162511F" w14:textId="77777777" w:rsidR="00E95387" w:rsidRDefault="00E95387" w:rsidP="00E95387">
            <w:pPr>
              <w:pStyle w:val="Bulletlist"/>
            </w:pPr>
            <w:r>
              <w:t>Have a satisfactory ARCP outcome</w:t>
            </w:r>
          </w:p>
          <w:p w14:paraId="63CF0008" w14:textId="77777777" w:rsidR="00E95387" w:rsidRDefault="00E95387" w:rsidP="00E95387">
            <w:pPr>
              <w:pStyle w:val="Bulletlist"/>
            </w:pPr>
            <w:r>
              <w:t>Have Head of School approval for a year Out of Programme</w:t>
            </w:r>
          </w:p>
          <w:p w14:paraId="174110CB" w14:textId="77777777" w:rsidR="00E95387" w:rsidRDefault="00E95387" w:rsidP="00E95387">
            <w:pPr>
              <w:pStyle w:val="Bulletlist"/>
            </w:pPr>
            <w:r>
              <w:t>Must not have existing experience in a senior / significant leadership role</w:t>
            </w:r>
          </w:p>
        </w:tc>
        <w:tc>
          <w:tcPr>
            <w:tcW w:w="2488" w:type="dxa"/>
          </w:tcPr>
          <w:p w14:paraId="362E0613" w14:textId="77777777" w:rsidR="00E95387" w:rsidRDefault="00E95387" w:rsidP="00E95387">
            <w:r>
              <w:t>Application form / by the post start date</w:t>
            </w:r>
          </w:p>
        </w:tc>
      </w:tr>
    </w:tbl>
    <w:p w14:paraId="43ED9E48" w14:textId="77777777" w:rsidR="00E95387" w:rsidRDefault="00E95387" w:rsidP="00E95387"/>
    <w:tbl>
      <w:tblPr>
        <w:tblStyle w:val="TableGrid"/>
        <w:tblW w:w="0" w:type="auto"/>
        <w:tblLook w:val="04A0" w:firstRow="1" w:lastRow="0" w:firstColumn="1" w:lastColumn="0" w:noHBand="0" w:noVBand="1"/>
      </w:tblPr>
      <w:tblGrid>
        <w:gridCol w:w="7366"/>
        <w:gridCol w:w="2488"/>
      </w:tblGrid>
      <w:tr w:rsidR="00E95387" w14:paraId="185522C8" w14:textId="77777777" w:rsidTr="00E74BB7">
        <w:tc>
          <w:tcPr>
            <w:tcW w:w="9854" w:type="dxa"/>
            <w:gridSpan w:val="2"/>
            <w:shd w:val="clear" w:color="auto" w:fill="C7CED3" w:themeFill="accent3"/>
          </w:tcPr>
          <w:p w14:paraId="0DDDFD90" w14:textId="77777777" w:rsidR="00E95387" w:rsidRDefault="00E95387" w:rsidP="00E74BB7">
            <w:r w:rsidRPr="00E95387">
              <w:t xml:space="preserve">Entry Criteria – </w:t>
            </w:r>
          </w:p>
        </w:tc>
      </w:tr>
      <w:tr w:rsidR="00E95387" w14:paraId="23B469A1" w14:textId="77777777" w:rsidTr="00D25046">
        <w:tc>
          <w:tcPr>
            <w:tcW w:w="7366" w:type="dxa"/>
          </w:tcPr>
          <w:p w14:paraId="1523FF3E" w14:textId="77777777" w:rsidR="00E95387" w:rsidRPr="00E95387" w:rsidRDefault="00E95387" w:rsidP="00E74BB7">
            <w:pPr>
              <w:rPr>
                <w:b/>
                <w:bCs/>
              </w:rPr>
            </w:pPr>
            <w:r w:rsidRPr="00E95387">
              <w:rPr>
                <w:b/>
                <w:bCs/>
              </w:rPr>
              <w:t>Essential Criteria (at post start date)</w:t>
            </w:r>
          </w:p>
        </w:tc>
        <w:tc>
          <w:tcPr>
            <w:tcW w:w="2488" w:type="dxa"/>
          </w:tcPr>
          <w:p w14:paraId="2103A3EC" w14:textId="77777777" w:rsidR="00E95387" w:rsidRPr="00E95387" w:rsidRDefault="00E95387" w:rsidP="00E74BB7">
            <w:pPr>
              <w:rPr>
                <w:b/>
                <w:bCs/>
              </w:rPr>
            </w:pPr>
            <w:r w:rsidRPr="00E95387">
              <w:rPr>
                <w:b/>
                <w:bCs/>
              </w:rPr>
              <w:t>When Evaluated</w:t>
            </w:r>
          </w:p>
        </w:tc>
      </w:tr>
      <w:tr w:rsidR="00E95387" w14:paraId="1D4EBA69" w14:textId="77777777" w:rsidTr="00D25046">
        <w:trPr>
          <w:trHeight w:val="1940"/>
        </w:trPr>
        <w:tc>
          <w:tcPr>
            <w:tcW w:w="7366" w:type="dxa"/>
          </w:tcPr>
          <w:p w14:paraId="5B45179C" w14:textId="77777777" w:rsidR="00D25046" w:rsidRDefault="00D25046" w:rsidP="00D25046">
            <w:pPr>
              <w:pStyle w:val="Bulletlist"/>
            </w:pPr>
            <w:r>
              <w:lastRenderedPageBreak/>
              <w:t>AfC Band 6 (or higher) NHS Healthcare Professional including: Nurses, Pharmacists, Biomedical Scientists / Healthcare Scientists, and Allied Health Professionals with a minimum of 3 years’ experience in the role.</w:t>
            </w:r>
          </w:p>
          <w:p w14:paraId="04A79883" w14:textId="77777777" w:rsidR="00D25046" w:rsidRDefault="00D25046" w:rsidP="00D25046">
            <w:pPr>
              <w:pStyle w:val="Bulletlist"/>
            </w:pPr>
            <w:r>
              <w:t>Full registration and good standing with appropriate professional body</w:t>
            </w:r>
          </w:p>
          <w:p w14:paraId="2C928F17" w14:textId="77777777" w:rsidR="00D25046" w:rsidRDefault="00D25046" w:rsidP="00D25046">
            <w:pPr>
              <w:pStyle w:val="Bulletlist"/>
            </w:pPr>
            <w:r>
              <w:t>Have agreement from their current employer to undertake a secondment.</w:t>
            </w:r>
          </w:p>
          <w:p w14:paraId="0D88335C" w14:textId="77777777" w:rsidR="00E95387" w:rsidRDefault="00D25046" w:rsidP="00D25046">
            <w:pPr>
              <w:pStyle w:val="Bulletlist"/>
            </w:pPr>
            <w:r>
              <w:t>Must not have experience in a senior / significant leadership role</w:t>
            </w:r>
          </w:p>
        </w:tc>
        <w:tc>
          <w:tcPr>
            <w:tcW w:w="2488" w:type="dxa"/>
          </w:tcPr>
          <w:p w14:paraId="3D270745" w14:textId="77777777" w:rsidR="00E95387" w:rsidRDefault="00E95387" w:rsidP="00E74BB7">
            <w:r>
              <w:t>Application form / by the post start date</w:t>
            </w:r>
          </w:p>
        </w:tc>
      </w:tr>
    </w:tbl>
    <w:p w14:paraId="70520789" w14:textId="77777777" w:rsidR="00E95387" w:rsidRDefault="00E95387" w:rsidP="00E95387"/>
    <w:tbl>
      <w:tblPr>
        <w:tblStyle w:val="TableGrid"/>
        <w:tblW w:w="0" w:type="auto"/>
        <w:tblLook w:val="04A0" w:firstRow="1" w:lastRow="0" w:firstColumn="1" w:lastColumn="0" w:noHBand="0" w:noVBand="1"/>
      </w:tblPr>
      <w:tblGrid>
        <w:gridCol w:w="3284"/>
        <w:gridCol w:w="4082"/>
        <w:gridCol w:w="2488"/>
      </w:tblGrid>
      <w:tr w:rsidR="00D25046" w14:paraId="69C5E326" w14:textId="77777777" w:rsidTr="00D25046">
        <w:tc>
          <w:tcPr>
            <w:tcW w:w="9854" w:type="dxa"/>
            <w:gridSpan w:val="3"/>
            <w:shd w:val="clear" w:color="auto" w:fill="C7CED3" w:themeFill="accent3"/>
          </w:tcPr>
          <w:p w14:paraId="15F81838" w14:textId="77777777" w:rsidR="00D25046" w:rsidRPr="00D25046" w:rsidRDefault="00D25046" w:rsidP="00E95387">
            <w:pPr>
              <w:rPr>
                <w:b/>
                <w:bCs/>
              </w:rPr>
            </w:pPr>
            <w:r w:rsidRPr="00D25046">
              <w:rPr>
                <w:b/>
                <w:bCs/>
              </w:rPr>
              <w:t>Selection Criteria</w:t>
            </w:r>
          </w:p>
        </w:tc>
      </w:tr>
      <w:tr w:rsidR="00D25046" w14:paraId="52C98458" w14:textId="77777777" w:rsidTr="00D25046">
        <w:tc>
          <w:tcPr>
            <w:tcW w:w="3284" w:type="dxa"/>
          </w:tcPr>
          <w:p w14:paraId="67A81B98" w14:textId="77777777" w:rsidR="00D25046" w:rsidRPr="00D25046" w:rsidRDefault="00D25046" w:rsidP="00E95387">
            <w:pPr>
              <w:rPr>
                <w:b/>
                <w:bCs/>
              </w:rPr>
            </w:pPr>
            <w:r w:rsidRPr="00D25046">
              <w:rPr>
                <w:b/>
                <w:bCs/>
              </w:rPr>
              <w:t>Essential</w:t>
            </w:r>
          </w:p>
        </w:tc>
        <w:tc>
          <w:tcPr>
            <w:tcW w:w="4082" w:type="dxa"/>
          </w:tcPr>
          <w:p w14:paraId="37377A8C" w14:textId="77777777" w:rsidR="00D25046" w:rsidRPr="00D25046" w:rsidRDefault="00D25046" w:rsidP="00E95387">
            <w:pPr>
              <w:rPr>
                <w:b/>
                <w:bCs/>
              </w:rPr>
            </w:pPr>
            <w:r w:rsidRPr="00D25046">
              <w:rPr>
                <w:b/>
                <w:bCs/>
              </w:rPr>
              <w:t>Desirable</w:t>
            </w:r>
          </w:p>
        </w:tc>
        <w:tc>
          <w:tcPr>
            <w:tcW w:w="2488" w:type="dxa"/>
          </w:tcPr>
          <w:p w14:paraId="66652F03" w14:textId="77777777" w:rsidR="00D25046" w:rsidRPr="00D25046" w:rsidRDefault="00D25046" w:rsidP="00E95387">
            <w:pPr>
              <w:rPr>
                <w:b/>
                <w:bCs/>
              </w:rPr>
            </w:pPr>
            <w:r w:rsidRPr="00D25046">
              <w:rPr>
                <w:b/>
                <w:bCs/>
              </w:rPr>
              <w:t xml:space="preserve">When Evaluated </w:t>
            </w:r>
          </w:p>
        </w:tc>
      </w:tr>
      <w:tr w:rsidR="00D25046" w14:paraId="14029B9B" w14:textId="77777777" w:rsidTr="00A4683E">
        <w:tc>
          <w:tcPr>
            <w:tcW w:w="9854" w:type="dxa"/>
            <w:gridSpan w:val="3"/>
          </w:tcPr>
          <w:p w14:paraId="17E70048" w14:textId="77777777" w:rsidR="00D25046" w:rsidRPr="00D25046" w:rsidRDefault="00D25046" w:rsidP="00E95387">
            <w:pPr>
              <w:rPr>
                <w:b/>
                <w:bCs/>
              </w:rPr>
            </w:pPr>
            <w:r w:rsidRPr="00D25046">
              <w:rPr>
                <w:b/>
                <w:bCs/>
              </w:rPr>
              <w:t xml:space="preserve">Knowledge and Achievements </w:t>
            </w:r>
          </w:p>
        </w:tc>
      </w:tr>
      <w:tr w:rsidR="00D25046" w14:paraId="0779918F" w14:textId="77777777" w:rsidTr="00D25046">
        <w:tc>
          <w:tcPr>
            <w:tcW w:w="3284" w:type="dxa"/>
          </w:tcPr>
          <w:p w14:paraId="43184DCB" w14:textId="77777777" w:rsidR="00D25046" w:rsidRDefault="00D25046" w:rsidP="00E95387"/>
        </w:tc>
        <w:tc>
          <w:tcPr>
            <w:tcW w:w="4082" w:type="dxa"/>
          </w:tcPr>
          <w:p w14:paraId="166D3F56" w14:textId="77777777" w:rsidR="00D25046" w:rsidRDefault="00D25046" w:rsidP="00E95387"/>
        </w:tc>
        <w:tc>
          <w:tcPr>
            <w:tcW w:w="2488" w:type="dxa"/>
          </w:tcPr>
          <w:p w14:paraId="782390DE" w14:textId="77777777" w:rsidR="00D25046" w:rsidRDefault="00D25046" w:rsidP="00E95387">
            <w:r>
              <w:t>Application form / Interview</w:t>
            </w:r>
          </w:p>
        </w:tc>
      </w:tr>
      <w:tr w:rsidR="00D25046" w14:paraId="53BE0AB8" w14:textId="77777777" w:rsidTr="00FA766F">
        <w:tc>
          <w:tcPr>
            <w:tcW w:w="9854" w:type="dxa"/>
            <w:gridSpan w:val="3"/>
          </w:tcPr>
          <w:p w14:paraId="5DD1C6A2" w14:textId="77777777" w:rsidR="00D25046" w:rsidRDefault="00D25046" w:rsidP="00E95387">
            <w:r w:rsidRPr="00D25046">
              <w:rPr>
                <w:b/>
                <w:bCs/>
              </w:rPr>
              <w:t xml:space="preserve">Skills and Abilities </w:t>
            </w:r>
          </w:p>
        </w:tc>
      </w:tr>
      <w:tr w:rsidR="00D25046" w14:paraId="5DBAEDB8" w14:textId="77777777" w:rsidTr="00D25046">
        <w:tc>
          <w:tcPr>
            <w:tcW w:w="3284" w:type="dxa"/>
          </w:tcPr>
          <w:p w14:paraId="3CAE14D4" w14:textId="77777777" w:rsidR="00D25046" w:rsidRDefault="00D25046" w:rsidP="00E95387"/>
        </w:tc>
        <w:tc>
          <w:tcPr>
            <w:tcW w:w="4082" w:type="dxa"/>
          </w:tcPr>
          <w:p w14:paraId="7D61D6A3" w14:textId="77777777" w:rsidR="00D25046" w:rsidRDefault="00D25046" w:rsidP="00E95387"/>
        </w:tc>
        <w:tc>
          <w:tcPr>
            <w:tcW w:w="2488" w:type="dxa"/>
          </w:tcPr>
          <w:p w14:paraId="2D743250" w14:textId="77777777" w:rsidR="00D25046" w:rsidRDefault="00D25046" w:rsidP="00E95387">
            <w:r>
              <w:t>Application form / Interview</w:t>
            </w:r>
          </w:p>
        </w:tc>
      </w:tr>
      <w:tr w:rsidR="00D25046" w14:paraId="6641E93C" w14:textId="77777777" w:rsidTr="00B06ABD">
        <w:tc>
          <w:tcPr>
            <w:tcW w:w="9854" w:type="dxa"/>
            <w:gridSpan w:val="3"/>
          </w:tcPr>
          <w:p w14:paraId="673E90B2" w14:textId="77777777" w:rsidR="00D25046" w:rsidRDefault="00D25046" w:rsidP="00E95387">
            <w:r w:rsidRPr="00D25046">
              <w:rPr>
                <w:b/>
                <w:bCs/>
              </w:rPr>
              <w:t>Research</w:t>
            </w:r>
          </w:p>
        </w:tc>
      </w:tr>
      <w:tr w:rsidR="00D25046" w14:paraId="3B14A76A" w14:textId="77777777" w:rsidTr="00D25046">
        <w:tc>
          <w:tcPr>
            <w:tcW w:w="3284" w:type="dxa"/>
          </w:tcPr>
          <w:p w14:paraId="099D8435" w14:textId="77777777" w:rsidR="00D25046" w:rsidRDefault="00D25046" w:rsidP="00E95387"/>
        </w:tc>
        <w:tc>
          <w:tcPr>
            <w:tcW w:w="4082" w:type="dxa"/>
          </w:tcPr>
          <w:p w14:paraId="7AE59DD2" w14:textId="77777777" w:rsidR="00D25046" w:rsidRDefault="00D25046" w:rsidP="00E95387"/>
        </w:tc>
        <w:tc>
          <w:tcPr>
            <w:tcW w:w="2488" w:type="dxa"/>
          </w:tcPr>
          <w:p w14:paraId="55E486CF" w14:textId="77777777" w:rsidR="00D25046" w:rsidRDefault="00D25046" w:rsidP="00E95387">
            <w:r>
              <w:t>Application form / Interview</w:t>
            </w:r>
          </w:p>
        </w:tc>
      </w:tr>
      <w:tr w:rsidR="00D25046" w14:paraId="725F453C" w14:textId="77777777" w:rsidTr="009242D9">
        <w:tc>
          <w:tcPr>
            <w:tcW w:w="9854" w:type="dxa"/>
            <w:gridSpan w:val="3"/>
          </w:tcPr>
          <w:p w14:paraId="22675CC9" w14:textId="77777777" w:rsidR="00D25046" w:rsidRPr="00D25046" w:rsidRDefault="00D25046" w:rsidP="00E95387">
            <w:pPr>
              <w:rPr>
                <w:b/>
                <w:bCs/>
              </w:rPr>
            </w:pPr>
            <w:r w:rsidRPr="00D25046">
              <w:rPr>
                <w:b/>
                <w:bCs/>
              </w:rPr>
              <w:t>Teaching</w:t>
            </w:r>
          </w:p>
        </w:tc>
      </w:tr>
      <w:tr w:rsidR="00D25046" w14:paraId="1E272498" w14:textId="77777777" w:rsidTr="00D25046">
        <w:tc>
          <w:tcPr>
            <w:tcW w:w="3284" w:type="dxa"/>
          </w:tcPr>
          <w:p w14:paraId="4BF0142B" w14:textId="77777777" w:rsidR="00D25046" w:rsidRDefault="00D25046" w:rsidP="00E95387"/>
        </w:tc>
        <w:tc>
          <w:tcPr>
            <w:tcW w:w="4082" w:type="dxa"/>
          </w:tcPr>
          <w:p w14:paraId="54429BBF" w14:textId="77777777" w:rsidR="00D25046" w:rsidRDefault="00D25046" w:rsidP="00E95387"/>
        </w:tc>
        <w:tc>
          <w:tcPr>
            <w:tcW w:w="2488" w:type="dxa"/>
          </w:tcPr>
          <w:p w14:paraId="1A5DDE55" w14:textId="77777777" w:rsidR="00D25046" w:rsidRDefault="00D25046" w:rsidP="00E95387">
            <w:r>
              <w:t>Application form / Interview</w:t>
            </w:r>
          </w:p>
        </w:tc>
      </w:tr>
      <w:tr w:rsidR="00D25046" w14:paraId="2B2DE08D" w14:textId="77777777" w:rsidTr="00046267">
        <w:tc>
          <w:tcPr>
            <w:tcW w:w="9854" w:type="dxa"/>
            <w:gridSpan w:val="3"/>
          </w:tcPr>
          <w:p w14:paraId="5EB39A28" w14:textId="77777777" w:rsidR="00D25046" w:rsidRPr="00D25046" w:rsidRDefault="00D25046" w:rsidP="00E95387">
            <w:pPr>
              <w:rPr>
                <w:b/>
                <w:bCs/>
              </w:rPr>
            </w:pPr>
            <w:r w:rsidRPr="00D25046">
              <w:rPr>
                <w:b/>
                <w:bCs/>
              </w:rPr>
              <w:t xml:space="preserve">Personal Attributes </w:t>
            </w:r>
          </w:p>
        </w:tc>
      </w:tr>
      <w:tr w:rsidR="00D25046" w14:paraId="5A7BC47A" w14:textId="77777777" w:rsidTr="00D25046">
        <w:tc>
          <w:tcPr>
            <w:tcW w:w="3284" w:type="dxa"/>
          </w:tcPr>
          <w:p w14:paraId="1A0C49E8" w14:textId="77777777" w:rsidR="00D25046" w:rsidRDefault="00D25046" w:rsidP="00E95387"/>
        </w:tc>
        <w:tc>
          <w:tcPr>
            <w:tcW w:w="4082" w:type="dxa"/>
          </w:tcPr>
          <w:p w14:paraId="647C0419" w14:textId="77777777" w:rsidR="00D25046" w:rsidRDefault="00D25046" w:rsidP="00E95387"/>
        </w:tc>
        <w:tc>
          <w:tcPr>
            <w:tcW w:w="2488" w:type="dxa"/>
          </w:tcPr>
          <w:p w14:paraId="04B6237A" w14:textId="77777777" w:rsidR="00D25046" w:rsidRDefault="00D25046" w:rsidP="00E95387">
            <w:r>
              <w:t>Application form / Interview</w:t>
            </w:r>
          </w:p>
        </w:tc>
      </w:tr>
      <w:bookmarkEnd w:id="0"/>
      <w:bookmarkEnd w:id="1"/>
      <w:bookmarkEnd w:id="2"/>
    </w:tbl>
    <w:p w14:paraId="592D6F42" w14:textId="77777777" w:rsidR="00EA16A9" w:rsidRDefault="00EA16A9" w:rsidP="0019462E"/>
    <w:sectPr w:rsidR="00EA16A9" w:rsidSect="001D1247">
      <w:footerReference w:type="default" r:id="rId13"/>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427C" w14:textId="77777777" w:rsidR="00445913" w:rsidRDefault="00445913" w:rsidP="000C24AF">
      <w:pPr>
        <w:spacing w:after="0"/>
      </w:pPr>
      <w:r>
        <w:separator/>
      </w:r>
    </w:p>
  </w:endnote>
  <w:endnote w:type="continuationSeparator" w:id="0">
    <w:p w14:paraId="3C8E05B6" w14:textId="77777777" w:rsidR="00445913" w:rsidRDefault="00445913" w:rsidP="000C24AF">
      <w:pPr>
        <w:spacing w:after="0"/>
      </w:pPr>
      <w:r>
        <w:continuationSeparator/>
      </w:r>
    </w:p>
  </w:endnote>
  <w:endnote w:type="continuationNotice" w:id="1">
    <w:p w14:paraId="0CC2C1FE" w14:textId="77777777" w:rsidR="00445913" w:rsidRDefault="00445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029D5FFB" w14:textId="77777777" w:rsidR="00F64AB1" w:rsidRDefault="00F64AB1" w:rsidP="00F64AB1">
        <w:pPr>
          <w:pStyle w:val="Footer"/>
          <w:pBdr>
            <w:top w:val="single" w:sz="4" w:space="1" w:color="005EB8"/>
          </w:pBdr>
        </w:pPr>
      </w:p>
      <w:p w14:paraId="6A77CE7D"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0970" w14:textId="77777777" w:rsidR="00445913" w:rsidRDefault="00445913" w:rsidP="000C24AF">
      <w:pPr>
        <w:spacing w:after="0"/>
      </w:pPr>
      <w:r>
        <w:separator/>
      </w:r>
    </w:p>
  </w:footnote>
  <w:footnote w:type="continuationSeparator" w:id="0">
    <w:p w14:paraId="0A1BF9CA" w14:textId="77777777" w:rsidR="00445913" w:rsidRDefault="00445913" w:rsidP="000C24AF">
      <w:pPr>
        <w:spacing w:after="0"/>
      </w:pPr>
      <w:r>
        <w:continuationSeparator/>
      </w:r>
    </w:p>
  </w:footnote>
  <w:footnote w:type="continuationNotice" w:id="1">
    <w:p w14:paraId="36B635FE" w14:textId="77777777" w:rsidR="00445913" w:rsidRDefault="004459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C9C9"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228E"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059950C" w14:textId="77777777" w:rsidR="00B72132" w:rsidRDefault="00B72132" w:rsidP="00B72132">
    <w:pPr>
      <w:pStyle w:val="Header"/>
      <w:pBdr>
        <w:bottom w:val="none" w:sz="0" w:space="0" w:color="auto"/>
      </w:pBdr>
    </w:pPr>
  </w:p>
  <w:p w14:paraId="37B7EA1E" w14:textId="77777777" w:rsidR="00B72132" w:rsidRPr="001D243C" w:rsidRDefault="00B72132" w:rsidP="00B72132">
    <w:pPr>
      <w:pStyle w:val="Header"/>
      <w:pBdr>
        <w:bottom w:val="none" w:sz="0" w:space="0" w:color="auto"/>
      </w:pBdr>
    </w:pPr>
  </w:p>
  <w:p w14:paraId="259D4503"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360" w:hanging="360"/>
      </w:pPr>
      <w:rPr>
        <w:rFonts w:ascii="Symbol" w:hAnsi="Symbol" w:hint="default"/>
        <w:color w:val="005EB8"/>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5709647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13"/>
    <w:rsid w:val="00000197"/>
    <w:rsid w:val="000005C7"/>
    <w:rsid w:val="00001E9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45913"/>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0892"/>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57B8"/>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6768D"/>
    <w:rsid w:val="00C846FE"/>
    <w:rsid w:val="00C85F4A"/>
    <w:rsid w:val="00C92413"/>
    <w:rsid w:val="00CA0FAC"/>
    <w:rsid w:val="00CA667A"/>
    <w:rsid w:val="00CC7B1C"/>
    <w:rsid w:val="00CE086C"/>
    <w:rsid w:val="00CF4C68"/>
    <w:rsid w:val="00CF7DA5"/>
    <w:rsid w:val="00D2315A"/>
    <w:rsid w:val="00D25046"/>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Default">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AUBY022H\OneDrive%20-%20NHS\Desktop\FLP%20Generic%20Person%20Specifi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EF"/>
    <w:rsid w:val="005B71EF"/>
    <w:rsid w:val="0076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4" ma:contentTypeDescription="Create a new document." ma:contentTypeScope="" ma:versionID="a03383071caf28262bf11839d5a1bd23">
  <xsd:schema xmlns:xsd="http://www.w3.org/2001/XMLSchema" xmlns:xs="http://www.w3.org/2001/XMLSchema" xmlns:p="http://schemas.microsoft.com/office/2006/metadata/properties" xmlns:ns2="06420201-ca31-43f2-9f44-bb29c8bc933b" targetNamespace="http://schemas.microsoft.com/office/2006/metadata/properties" ma:root="true" ma:fieldsID="17d4abceb9a7e87a93da319359d5c8dd" ns2:_="">
    <xsd:import namespace="06420201-ca31-43f2-9f44-bb29c8bc93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85FCC56-B429-45BC-9F6C-D68B3347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FLP Generic Person Specifiation</Template>
  <TotalTime>1</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Leaders Programme</dc:title>
  <dc:subject/>
  <dc:creator>ANDERSON, Chloe (NHS ENGLAND - T1510)</dc:creator>
  <cp:keywords/>
  <cp:lastModifiedBy>ANDERSON, Chloe (NHS ENGLAND - T1510)</cp:lastModifiedBy>
  <cp:revision>1</cp:revision>
  <cp:lastPrinted>2016-07-14T17:27:00Z</cp:lastPrinted>
  <dcterms:created xsi:type="dcterms:W3CDTF">2024-06-21T11:27:00Z</dcterms:created>
  <dcterms:modified xsi:type="dcterms:W3CDTF">2024-06-21T11:28:00Z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