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B741" w14:textId="5577D587" w:rsidR="00CA3A5F" w:rsidRPr="00CA3A5F" w:rsidRDefault="00CA3A5F" w:rsidP="00B37088">
      <w:pPr>
        <w:pStyle w:val="Heading1"/>
      </w:pPr>
    </w:p>
    <w:p w14:paraId="134CC211" w14:textId="71478A1C" w:rsidR="00CA3A5F" w:rsidRPr="00CA3A5F" w:rsidRDefault="00CA3A5F" w:rsidP="00652C7F">
      <w:pPr>
        <w:spacing w:after="0" w:line="240" w:lineRule="auto"/>
        <w:rPr>
          <w:sz w:val="76"/>
          <w:szCs w:val="76"/>
        </w:rPr>
      </w:pPr>
    </w:p>
    <w:p w14:paraId="4598F58B" w14:textId="608A4DDB" w:rsidR="00CA3A5F" w:rsidRPr="00CA3A5F" w:rsidRDefault="00CA3A5F" w:rsidP="00652C7F">
      <w:pPr>
        <w:spacing w:after="0" w:line="240" w:lineRule="auto"/>
        <w:rPr>
          <w:sz w:val="76"/>
          <w:szCs w:val="76"/>
        </w:rPr>
      </w:pPr>
    </w:p>
    <w:p w14:paraId="546B102C" w14:textId="34D9A3CD" w:rsidR="00CA3A5F" w:rsidRPr="00CA3A5F" w:rsidRDefault="00CA3A5F" w:rsidP="00652C7F">
      <w:pPr>
        <w:spacing w:after="0" w:line="240" w:lineRule="auto"/>
        <w:rPr>
          <w:sz w:val="76"/>
          <w:szCs w:val="76"/>
        </w:rPr>
      </w:pPr>
    </w:p>
    <w:p w14:paraId="1D641DEF" w14:textId="1F2ECD7B" w:rsidR="00EE0481" w:rsidRPr="00AC48C2" w:rsidRDefault="0052168A" w:rsidP="00AC48C2">
      <w:pPr>
        <w:rPr>
          <w:b/>
          <w:bCs/>
        </w:rPr>
      </w:pPr>
      <w:sdt>
        <w:sdtPr>
          <w:rPr>
            <w:b/>
            <w:bCs/>
            <w:sz w:val="76"/>
            <w:szCs w:val="76"/>
          </w:rPr>
          <w:alias w:val="Title"/>
          <w:tag w:val="title"/>
          <w:id w:val="1036308880"/>
          <w:placeholder>
            <w:docPart w:val="A3729656B3754A0086ADD943A16CCB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30335" w:rsidRPr="00AC48C2">
            <w:rPr>
              <w:b/>
              <w:bCs/>
              <w:sz w:val="76"/>
              <w:szCs w:val="76"/>
            </w:rPr>
            <w:t>ALM Applicant User Guide</w:t>
          </w:r>
        </w:sdtContent>
      </w:sdt>
      <w:r w:rsidR="00246075" w:rsidRPr="00AC48C2">
        <w:rPr>
          <w:b/>
          <w:bCs/>
        </w:rPr>
        <w:t xml:space="preserve"> </w:t>
      </w:r>
    </w:p>
    <w:p w14:paraId="24DD1252" w14:textId="3469C5C9" w:rsidR="001D243C" w:rsidRPr="00ED5C96" w:rsidRDefault="00030335" w:rsidP="00A07FD4">
      <w:pPr>
        <w:pStyle w:val="Subheading"/>
      </w:pPr>
      <w:r w:rsidRPr="00ED5C96">
        <w:t>Applying for Study Leave</w:t>
      </w:r>
    </w:p>
    <w:p w14:paraId="4BC2ABE4" w14:textId="77777777" w:rsidR="005F1D53" w:rsidRDefault="005F1D53">
      <w:pPr>
        <w:spacing w:after="0" w:line="240" w:lineRule="auto"/>
        <w:textboxTightWrap w:val="none"/>
        <w:rPr>
          <w:rFonts w:ascii="Arial Bold" w:hAnsi="Arial Bold" w:cs="Arial"/>
          <w:b/>
          <w:kern w:val="28"/>
          <w:sz w:val="32"/>
          <w14:ligatures w14:val="standardContextual"/>
        </w:rPr>
      </w:pPr>
      <w:bookmarkStart w:id="0" w:name="_Toc350174611"/>
      <w:r>
        <w:br w:type="page"/>
      </w:r>
    </w:p>
    <w:p w14:paraId="44168E01" w14:textId="7DC80814" w:rsidR="008D5953" w:rsidRPr="00AC48C2" w:rsidRDefault="00030335" w:rsidP="00AC48C2">
      <w:pPr>
        <w:rPr>
          <w:b/>
          <w:bCs/>
          <w:sz w:val="32"/>
          <w:szCs w:val="32"/>
        </w:rPr>
      </w:pPr>
      <w:r w:rsidRPr="00AC48C2">
        <w:rPr>
          <w:b/>
          <w:bCs/>
          <w:sz w:val="32"/>
          <w:szCs w:val="32"/>
        </w:rPr>
        <w:lastRenderedPageBreak/>
        <w:t>Accent Leave Manager</w:t>
      </w:r>
      <w:r w:rsidR="008013D5">
        <w:rPr>
          <w:b/>
          <w:bCs/>
          <w:sz w:val="32"/>
          <w:szCs w:val="32"/>
        </w:rPr>
        <w:t xml:space="preserve"> (ALM)</w:t>
      </w:r>
    </w:p>
    <w:p w14:paraId="3ECF5F69" w14:textId="0DCDCD93" w:rsidR="00030335" w:rsidRPr="0096480A" w:rsidRDefault="00030335" w:rsidP="002F1AAD">
      <w:r w:rsidRPr="002F1AAD">
        <w:rPr>
          <w:b/>
          <w:bCs/>
        </w:rPr>
        <w:t xml:space="preserve">All </w:t>
      </w:r>
      <w:r w:rsidR="00A85CF4">
        <w:rPr>
          <w:b/>
          <w:bCs/>
        </w:rPr>
        <w:t>s</w:t>
      </w:r>
      <w:r w:rsidRPr="002F1AAD">
        <w:rPr>
          <w:b/>
          <w:bCs/>
        </w:rPr>
        <w:t xml:space="preserve">tudy </w:t>
      </w:r>
      <w:r w:rsidR="00A85CF4">
        <w:rPr>
          <w:b/>
          <w:bCs/>
        </w:rPr>
        <w:t>l</w:t>
      </w:r>
      <w:r w:rsidRPr="002F1AAD">
        <w:rPr>
          <w:b/>
          <w:bCs/>
        </w:rPr>
        <w:t xml:space="preserve">eave applications from doctors (except FY1) and dentists in training within Yorkshire and the Humber must be submitted using </w:t>
      </w:r>
      <w:hyperlink r:id="rId11" w:history="1">
        <w:r w:rsidRPr="002F1AAD">
          <w:rPr>
            <w:rStyle w:val="Hyperlink"/>
            <w:rFonts w:ascii="Arial" w:hAnsi="Arial"/>
            <w:b/>
            <w:bCs/>
          </w:rPr>
          <w:t>Accent Leave Manager</w:t>
        </w:r>
      </w:hyperlink>
      <w:r w:rsidR="00B006EE" w:rsidRPr="002F1AAD">
        <w:rPr>
          <w:b/>
          <w:bCs/>
        </w:rPr>
        <w:t>.</w:t>
      </w:r>
      <w:r w:rsidR="00521F26" w:rsidRPr="002F1AAD">
        <w:rPr>
          <w:b/>
          <w:bCs/>
        </w:rPr>
        <w:t xml:space="preserve"> Please carefully read this guide before </w:t>
      </w:r>
      <w:r w:rsidR="00565777" w:rsidRPr="002F1AAD">
        <w:rPr>
          <w:b/>
          <w:bCs/>
        </w:rPr>
        <w:t>applying for study leave.</w:t>
      </w:r>
    </w:p>
    <w:p w14:paraId="4A8FE213" w14:textId="57B617A7" w:rsidR="00574A79" w:rsidRPr="002F1AAD" w:rsidRDefault="00574A79" w:rsidP="00A565C9">
      <w:pPr>
        <w:rPr>
          <w:b/>
          <w:bCs/>
          <w:lang w:val="en-US" w:eastAsia="ja-JP"/>
        </w:rPr>
      </w:pPr>
      <w:r w:rsidRPr="002F1AAD">
        <w:rPr>
          <w:b/>
          <w:bCs/>
          <w:lang w:val="en-US" w:eastAsia="ja-JP"/>
        </w:rPr>
        <w:t>Paper application</w:t>
      </w:r>
      <w:r w:rsidR="000E1A10">
        <w:rPr>
          <w:b/>
          <w:bCs/>
          <w:lang w:val="en-US" w:eastAsia="ja-JP"/>
        </w:rPr>
        <w:t xml:space="preserve"> forms</w:t>
      </w:r>
      <w:r w:rsidRPr="002F1AAD">
        <w:rPr>
          <w:b/>
          <w:bCs/>
          <w:lang w:val="en-US" w:eastAsia="ja-JP"/>
        </w:rPr>
        <w:t xml:space="preserve"> are not required and </w:t>
      </w:r>
      <w:r w:rsidR="00A43050">
        <w:rPr>
          <w:b/>
          <w:bCs/>
          <w:lang w:val="en-US" w:eastAsia="ja-JP"/>
        </w:rPr>
        <w:t xml:space="preserve">are no longer </w:t>
      </w:r>
      <w:r w:rsidRPr="002F1AAD">
        <w:rPr>
          <w:b/>
          <w:bCs/>
          <w:lang w:val="en-US" w:eastAsia="ja-JP"/>
        </w:rPr>
        <w:t xml:space="preserve">accepted when requesting reimbursement of study leave expenses. </w:t>
      </w:r>
    </w:p>
    <w:p w14:paraId="5097D2DA" w14:textId="248DE0B8" w:rsidR="00C07A35" w:rsidRPr="002F1AAD" w:rsidRDefault="00D37637" w:rsidP="002F1AAD">
      <w:pPr>
        <w:spacing w:after="0"/>
        <w:rPr>
          <w:b/>
          <w:bCs/>
          <w:noProof/>
        </w:rPr>
      </w:pPr>
      <w:r w:rsidRPr="002F1AAD">
        <w:rPr>
          <w:b/>
          <w:bCs/>
          <w:noProof/>
        </w:rPr>
        <w:t xml:space="preserve">It is important </w:t>
      </w:r>
      <w:r w:rsidR="000929FB" w:rsidRPr="002F1AAD">
        <w:rPr>
          <w:b/>
          <w:bCs/>
          <w:noProof/>
        </w:rPr>
        <w:t>that you also familarise yourself with the Study Leave Policy</w:t>
      </w:r>
      <w:r w:rsidR="00000F4C" w:rsidRPr="002F1AAD">
        <w:rPr>
          <w:b/>
          <w:bCs/>
          <w:noProof/>
        </w:rPr>
        <w:t>,</w:t>
      </w:r>
      <w:r w:rsidR="000929FB" w:rsidRPr="002F1AAD">
        <w:rPr>
          <w:b/>
          <w:bCs/>
          <w:noProof/>
        </w:rPr>
        <w:t xml:space="preserve"> Operational Guidance</w:t>
      </w:r>
      <w:r w:rsidR="0067300F" w:rsidRPr="002F1AAD">
        <w:rPr>
          <w:b/>
          <w:bCs/>
          <w:noProof/>
        </w:rPr>
        <w:t xml:space="preserve"> and other resources </w:t>
      </w:r>
      <w:r w:rsidR="000929FB" w:rsidRPr="002F1AAD">
        <w:rPr>
          <w:b/>
          <w:bCs/>
          <w:noProof/>
        </w:rPr>
        <w:t xml:space="preserve">on </w:t>
      </w:r>
      <w:hyperlink r:id="rId12" w:history="1">
        <w:r w:rsidR="000929FB" w:rsidRPr="0034083B">
          <w:rPr>
            <w:rStyle w:val="Hyperlink"/>
            <w:b/>
            <w:bCs/>
            <w:noProof/>
          </w:rPr>
          <w:t>our website</w:t>
        </w:r>
      </w:hyperlink>
      <w:r w:rsidR="0067300F" w:rsidRPr="002F1AAD">
        <w:rPr>
          <w:b/>
          <w:bCs/>
          <w:noProof/>
        </w:rPr>
        <w:t>.</w:t>
      </w:r>
    </w:p>
    <w:p w14:paraId="67E9C1AE" w14:textId="43EA9BAE" w:rsidR="0075379C" w:rsidRPr="000929FB" w:rsidRDefault="0075379C" w:rsidP="00C07A35">
      <w:pPr>
        <w:spacing w:after="0"/>
        <w:rPr>
          <w:lang w:val="en-US" w:eastAsia="ja-JP"/>
        </w:rPr>
      </w:pPr>
    </w:p>
    <w:p w14:paraId="3B8DC013" w14:textId="4937D7BA" w:rsidR="002D50E6" w:rsidRPr="002F1AAD" w:rsidRDefault="002D50E6" w:rsidP="002D50E6">
      <w:pPr>
        <w:pStyle w:val="TOC1"/>
        <w:rPr>
          <w:b w:val="0"/>
          <w:bCs/>
        </w:rPr>
      </w:pPr>
      <w:r w:rsidRPr="002F1AAD">
        <w:rPr>
          <w:b w:val="0"/>
          <w:bCs/>
        </w:rPr>
        <w:t>Contents</w:t>
      </w:r>
    </w:p>
    <w:p w14:paraId="7A66BFE4" w14:textId="0E7C1283" w:rsidR="001D365A" w:rsidRDefault="003C165D" w:rsidP="00214273">
      <w:pPr>
        <w:pStyle w:val="TOC3"/>
        <w:rPr>
          <w:noProof/>
          <w:color w:val="auto"/>
          <w:kern w:val="2"/>
          <w:sz w:val="22"/>
          <w:lang w:val="en-GB" w:eastAsia="en-GB"/>
          <w14:ligatures w14:val="standardContextual"/>
        </w:rPr>
      </w:pPr>
      <w:r w:rsidRPr="0A65C65C"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TOC \o "1-3" \n \h \z \u </w:instrText>
      </w:r>
      <w:r w:rsidRPr="0A65C65C">
        <w:rPr>
          <w:b/>
          <w:noProof/>
          <w:sz w:val="28"/>
        </w:rPr>
        <w:fldChar w:fldCharType="separate"/>
      </w:r>
      <w:hyperlink w:anchor="_Toc140179198" w:history="1">
        <w:r w:rsidR="001D365A" w:rsidRPr="00891ECA">
          <w:rPr>
            <w:rStyle w:val="Hyperlink"/>
            <w:noProof/>
          </w:rPr>
          <w:t>Activating your account</w:t>
        </w:r>
      </w:hyperlink>
    </w:p>
    <w:p w14:paraId="52DC78C0" w14:textId="29769CF8" w:rsidR="001D365A" w:rsidRDefault="0052168A" w:rsidP="00214273">
      <w:pPr>
        <w:pStyle w:val="TOC3"/>
        <w:rPr>
          <w:noProof/>
          <w:color w:val="auto"/>
          <w:kern w:val="2"/>
          <w:sz w:val="22"/>
          <w:lang w:val="en-GB" w:eastAsia="en-GB"/>
          <w14:ligatures w14:val="standardContextual"/>
        </w:rPr>
      </w:pPr>
      <w:hyperlink w:anchor="_Toc140179199" w:history="1">
        <w:r w:rsidR="001D365A" w:rsidRPr="00891ECA">
          <w:rPr>
            <w:rStyle w:val="Hyperlink"/>
            <w:noProof/>
          </w:rPr>
          <w:t>Approval stages</w:t>
        </w:r>
      </w:hyperlink>
    </w:p>
    <w:p w14:paraId="6F113F61" w14:textId="6AC14503" w:rsidR="001D365A" w:rsidRDefault="0052168A" w:rsidP="00214273">
      <w:pPr>
        <w:pStyle w:val="TOC3"/>
        <w:rPr>
          <w:noProof/>
          <w:color w:val="auto"/>
          <w:kern w:val="2"/>
          <w:sz w:val="22"/>
          <w:lang w:val="en-GB" w:eastAsia="en-GB"/>
          <w14:ligatures w14:val="standardContextual"/>
        </w:rPr>
      </w:pPr>
      <w:hyperlink w:anchor="_Toc140179200" w:history="1">
        <w:r w:rsidR="001D365A" w:rsidRPr="00891ECA">
          <w:rPr>
            <w:rStyle w:val="Hyperlink"/>
            <w:noProof/>
          </w:rPr>
          <w:t>Submitting an application</w:t>
        </w:r>
      </w:hyperlink>
    </w:p>
    <w:p w14:paraId="03B96015" w14:textId="6A0ACAEF" w:rsidR="001D365A" w:rsidRDefault="0052168A" w:rsidP="00214273">
      <w:pPr>
        <w:pStyle w:val="TOC3"/>
        <w:rPr>
          <w:noProof/>
          <w:color w:val="auto"/>
          <w:kern w:val="2"/>
          <w:sz w:val="22"/>
          <w:lang w:val="en-GB" w:eastAsia="en-GB"/>
          <w14:ligatures w14:val="standardContextual"/>
        </w:rPr>
      </w:pPr>
      <w:hyperlink w:anchor="_Toc140179201" w:history="1">
        <w:r w:rsidR="001D365A" w:rsidRPr="00891ECA">
          <w:rPr>
            <w:rStyle w:val="Hyperlink"/>
            <w:noProof/>
          </w:rPr>
          <w:t>Claiming expenses</w:t>
        </w:r>
      </w:hyperlink>
    </w:p>
    <w:p w14:paraId="79A7B235" w14:textId="2864FC7F" w:rsidR="001D365A" w:rsidRDefault="0052168A" w:rsidP="00214273">
      <w:pPr>
        <w:pStyle w:val="TOC3"/>
        <w:rPr>
          <w:noProof/>
          <w:color w:val="auto"/>
          <w:kern w:val="2"/>
          <w:sz w:val="22"/>
          <w:lang w:val="en-GB" w:eastAsia="en-GB"/>
          <w14:ligatures w14:val="standardContextual"/>
        </w:rPr>
      </w:pPr>
      <w:hyperlink w:anchor="_Toc140179202" w:history="1">
        <w:r w:rsidR="001D365A" w:rsidRPr="00891ECA">
          <w:rPr>
            <w:rStyle w:val="Hyperlink"/>
            <w:noProof/>
          </w:rPr>
          <w:t>Support contacts</w:t>
        </w:r>
      </w:hyperlink>
    </w:p>
    <w:p w14:paraId="2D40B898" w14:textId="7A60D645" w:rsidR="006B2194" w:rsidRPr="00C07A35" w:rsidRDefault="003C165D" w:rsidP="00D37637">
      <w:pPr>
        <w:spacing w:after="0"/>
      </w:pPr>
      <w:r w:rsidRPr="0A65C65C">
        <w:rPr>
          <w:b/>
          <w:sz w:val="28"/>
          <w:szCs w:val="28"/>
        </w:rPr>
        <w:fldChar w:fldCharType="end"/>
      </w:r>
    </w:p>
    <w:p w14:paraId="6D5E8348" w14:textId="6610CACB" w:rsidR="008D5953" w:rsidRPr="00121A3A" w:rsidRDefault="00030335" w:rsidP="00A43050">
      <w:pPr>
        <w:pStyle w:val="Heading3"/>
      </w:pPr>
      <w:bookmarkStart w:id="1" w:name="_Toc140179198"/>
      <w:r>
        <w:t>Activating your account</w:t>
      </w:r>
      <w:bookmarkEnd w:id="1"/>
    </w:p>
    <w:p w14:paraId="6BF17D1D" w14:textId="205F440F" w:rsidR="00030335" w:rsidRDefault="00030335" w:rsidP="00984DD7">
      <w:r>
        <w:t xml:space="preserve">ALM accounts are created </w:t>
      </w:r>
      <w:proofErr w:type="gramStart"/>
      <w:r w:rsidR="00F109D2">
        <w:t>automatically</w:t>
      </w:r>
      <w:proofErr w:type="gramEnd"/>
      <w:r w:rsidR="008D0F47">
        <w:t xml:space="preserve"> </w:t>
      </w:r>
      <w:r>
        <w:t xml:space="preserve">and you should receive an activation email 8 weeks before your programme start date. If you have not received the activation email, you can activate your account </w:t>
      </w:r>
      <w:r w:rsidR="007356B8">
        <w:t>using</w:t>
      </w:r>
      <w:r>
        <w:t xml:space="preserve"> the </w:t>
      </w:r>
      <w:r w:rsidR="007356B8" w:rsidRPr="002F1AAD">
        <w:rPr>
          <w:rStyle w:val="Emphasis"/>
        </w:rPr>
        <w:t xml:space="preserve">forgotten </w:t>
      </w:r>
      <w:r w:rsidRPr="002F1AAD">
        <w:rPr>
          <w:rStyle w:val="Emphasis"/>
        </w:rPr>
        <w:t>password</w:t>
      </w:r>
      <w:r w:rsidRPr="002F1AAD">
        <w:rPr>
          <w:color w:val="00A9CE"/>
        </w:rPr>
        <w:t xml:space="preserve"> </w:t>
      </w:r>
      <w:r>
        <w:t xml:space="preserve">link on the </w:t>
      </w:r>
      <w:hyperlink r:id="rId13" w:history="1">
        <w:r w:rsidRPr="00030335">
          <w:rPr>
            <w:rStyle w:val="Hyperlink"/>
            <w:rFonts w:ascii="Arial" w:hAnsi="Arial"/>
          </w:rPr>
          <w:t>login page</w:t>
        </w:r>
      </w:hyperlink>
      <w:r>
        <w:t>.</w:t>
      </w:r>
    </w:p>
    <w:p w14:paraId="55BA00BB" w14:textId="24315C45" w:rsidR="00030335" w:rsidRDefault="00030335" w:rsidP="00984DD7">
      <w:r>
        <w:t xml:space="preserve">Your ALM username is the email address </w:t>
      </w:r>
      <w:r w:rsidR="00001CCE">
        <w:t>held</w:t>
      </w:r>
      <w:r>
        <w:t xml:space="preserve"> in the </w:t>
      </w:r>
      <w:r w:rsidR="007D4205">
        <w:t xml:space="preserve">NHSE Trainee Information System (TIS). </w:t>
      </w:r>
      <w:r w:rsidR="008D0F47">
        <w:t>From</w:t>
      </w:r>
      <w:r w:rsidR="007D4205">
        <w:t xml:space="preserve"> 2023 </w:t>
      </w:r>
      <w:r w:rsidR="008D0F47">
        <w:t>new starters</w:t>
      </w:r>
      <w:r w:rsidR="007D4205">
        <w:t xml:space="preserve"> can look up </w:t>
      </w:r>
      <w:r w:rsidR="00653B84">
        <w:t xml:space="preserve">the </w:t>
      </w:r>
      <w:r w:rsidR="0053443B">
        <w:t xml:space="preserve">details </w:t>
      </w:r>
      <w:r w:rsidR="00001CCE">
        <w:t>held</w:t>
      </w:r>
      <w:r w:rsidR="00653B84">
        <w:t xml:space="preserve"> for them</w:t>
      </w:r>
      <w:r w:rsidR="00001CCE">
        <w:t xml:space="preserve"> by</w:t>
      </w:r>
      <w:r w:rsidR="007D4205">
        <w:t xml:space="preserve"> NHSE using TIS Self-Service: </w:t>
      </w:r>
      <w:hyperlink r:id="rId14" w:history="1">
        <w:r w:rsidR="007D4205">
          <w:rPr>
            <w:rStyle w:val="Hyperlink"/>
          </w:rPr>
          <w:t>https://trainee.tis-selfservice.nhs.uk/</w:t>
        </w:r>
      </w:hyperlink>
    </w:p>
    <w:p w14:paraId="623C8381" w14:textId="1ADAE496" w:rsidR="007D4205" w:rsidRDefault="005C29DD" w:rsidP="00984DD7">
      <w:r>
        <w:t>To change your email address, please submit a request using TIS Self-Service</w:t>
      </w:r>
      <w:r w:rsidR="00F109D2">
        <w:t xml:space="preserve"> or contact your </w:t>
      </w:r>
      <w:hyperlink r:id="rId15" w:history="1">
        <w:r w:rsidR="00F109D2" w:rsidRPr="0089378D">
          <w:rPr>
            <w:rStyle w:val="Hyperlink"/>
            <w:rFonts w:ascii="Arial" w:hAnsi="Arial"/>
          </w:rPr>
          <w:t>PGMDE School</w:t>
        </w:r>
      </w:hyperlink>
      <w:r>
        <w:t xml:space="preserve">. </w:t>
      </w:r>
      <w:r w:rsidR="007D4205">
        <w:t xml:space="preserve">Instructions for TIS Self-Service will have been sent to you by your </w:t>
      </w:r>
      <w:r w:rsidR="007D4205" w:rsidRPr="008D0F47">
        <w:t>PG</w:t>
      </w:r>
      <w:r w:rsidR="00001D17">
        <w:t>M</w:t>
      </w:r>
      <w:r w:rsidR="007D4205" w:rsidRPr="008D0F47">
        <w:t>DE school</w:t>
      </w:r>
      <w:r w:rsidR="007D4205">
        <w:t>.</w:t>
      </w:r>
      <w:r w:rsidR="0053443B">
        <w:t xml:space="preserve"> </w:t>
      </w:r>
    </w:p>
    <w:p w14:paraId="72A633E4" w14:textId="0FA5C156" w:rsidR="001E1688" w:rsidRDefault="001E1688" w:rsidP="00984DD7">
      <w:r w:rsidRPr="002F1AAD">
        <w:rPr>
          <w:shd w:val="clear" w:color="auto" w:fill="FDEF5A"/>
        </w:rPr>
        <w:t>Please note: ALM is not optimised for mobile browsers</w:t>
      </w:r>
      <w:r w:rsidR="00444ADD" w:rsidRPr="002F1AAD">
        <w:rPr>
          <w:shd w:val="clear" w:color="auto" w:fill="FDEF5A"/>
        </w:rPr>
        <w:t xml:space="preserve"> and </w:t>
      </w:r>
      <w:r w:rsidR="007D0BE8" w:rsidRPr="002F1AAD">
        <w:rPr>
          <w:shd w:val="clear" w:color="auto" w:fill="FDEF5A"/>
        </w:rPr>
        <w:t xml:space="preserve">some </w:t>
      </w:r>
      <w:r w:rsidR="00444ADD" w:rsidRPr="002F1AAD">
        <w:rPr>
          <w:shd w:val="clear" w:color="auto" w:fill="FDEF5A"/>
        </w:rPr>
        <w:t xml:space="preserve">essential </w:t>
      </w:r>
      <w:r w:rsidR="007D0BE8" w:rsidRPr="002F1AAD">
        <w:rPr>
          <w:shd w:val="clear" w:color="auto" w:fill="FDEF5A"/>
        </w:rPr>
        <w:t xml:space="preserve">sections of the application screen do not function on mobile </w:t>
      </w:r>
      <w:r w:rsidR="006D0733" w:rsidRPr="002F1AAD">
        <w:rPr>
          <w:shd w:val="clear" w:color="auto" w:fill="FDEF5A"/>
        </w:rPr>
        <w:t xml:space="preserve">devices. Please ensure that you access ALM using a desktop/laptop computer and </w:t>
      </w:r>
      <w:r w:rsidR="00BB1EFD">
        <w:rPr>
          <w:shd w:val="clear" w:color="auto" w:fill="FDEF5A"/>
        </w:rPr>
        <w:t xml:space="preserve">either the </w:t>
      </w:r>
      <w:r w:rsidR="006D0733" w:rsidRPr="002F1AAD">
        <w:rPr>
          <w:shd w:val="clear" w:color="auto" w:fill="FDEF5A"/>
        </w:rPr>
        <w:t>Chrome</w:t>
      </w:r>
      <w:r w:rsidR="00EF2C95" w:rsidRPr="002F1AAD">
        <w:rPr>
          <w:shd w:val="clear" w:color="auto" w:fill="FDEF5A"/>
        </w:rPr>
        <w:t xml:space="preserve">, </w:t>
      </w:r>
      <w:r w:rsidR="006D0733" w:rsidRPr="002F1AAD">
        <w:rPr>
          <w:shd w:val="clear" w:color="auto" w:fill="FDEF5A"/>
        </w:rPr>
        <w:t>Edge</w:t>
      </w:r>
      <w:r w:rsidR="00EF2C95" w:rsidRPr="002F1AAD">
        <w:rPr>
          <w:shd w:val="clear" w:color="auto" w:fill="FDEF5A"/>
        </w:rPr>
        <w:t xml:space="preserve">, </w:t>
      </w:r>
      <w:r w:rsidR="006D0733" w:rsidRPr="002F1AAD">
        <w:rPr>
          <w:shd w:val="clear" w:color="auto" w:fill="FDEF5A"/>
        </w:rPr>
        <w:t>Safari</w:t>
      </w:r>
      <w:r w:rsidR="00EF2C95" w:rsidRPr="002F1AAD">
        <w:rPr>
          <w:shd w:val="clear" w:color="auto" w:fill="FDEF5A"/>
        </w:rPr>
        <w:t xml:space="preserve">, or </w:t>
      </w:r>
      <w:r w:rsidR="008676F7">
        <w:rPr>
          <w:shd w:val="clear" w:color="auto" w:fill="FDEF5A"/>
        </w:rPr>
        <w:t>Firefox</w:t>
      </w:r>
      <w:r w:rsidR="00EF2C95" w:rsidRPr="002F1AAD">
        <w:rPr>
          <w:shd w:val="clear" w:color="auto" w:fill="FDEF5A"/>
        </w:rPr>
        <w:t xml:space="preserve"> browser.</w:t>
      </w:r>
    </w:p>
    <w:p w14:paraId="40D60DCB" w14:textId="37FF8FDD" w:rsidR="00B52C00" w:rsidRPr="00121A3A" w:rsidRDefault="007D7EF0" w:rsidP="00A43050">
      <w:pPr>
        <w:pStyle w:val="Heading3"/>
      </w:pPr>
      <w:bookmarkStart w:id="2" w:name="_Toc140179199"/>
      <w:r>
        <w:t>Approval stages</w:t>
      </w:r>
      <w:bookmarkEnd w:id="2"/>
    </w:p>
    <w:p w14:paraId="50418DA8" w14:textId="77777777" w:rsidR="00363CEE" w:rsidRDefault="00A83B26" w:rsidP="00B52C00">
      <w:r>
        <w:t xml:space="preserve">Study Leave approval involves </w:t>
      </w:r>
      <w:r w:rsidR="00363CEE">
        <w:t xml:space="preserve">three stages. The first two stages are completed outside of Accent Leave Manager. </w:t>
      </w:r>
    </w:p>
    <w:p w14:paraId="2A020EEB" w14:textId="67255991" w:rsidR="006A0C99" w:rsidRDefault="001E4673" w:rsidP="00B52C00">
      <w:r w:rsidRPr="00A721DA">
        <w:rPr>
          <w:b/>
          <w:bCs/>
        </w:rPr>
        <w:t>Rota Coordinator</w:t>
      </w:r>
      <w:r>
        <w:t xml:space="preserve"> approval for the time off using the local trust process or electronic rota must be secured b</w:t>
      </w:r>
      <w:r w:rsidR="006A0C99">
        <w:t xml:space="preserve">efore applying for study leave on </w:t>
      </w:r>
      <w:r w:rsidR="000C3381">
        <w:t>ALM</w:t>
      </w:r>
      <w:r w:rsidR="007F2379">
        <w:t xml:space="preserve">. </w:t>
      </w:r>
      <w:r w:rsidR="000C3381">
        <w:t>Rota Coordinator approval</w:t>
      </w:r>
      <w:r w:rsidR="00EB532D">
        <w:t xml:space="preserve"> must be requested at least 8 weeks before </w:t>
      </w:r>
      <w:r w:rsidR="00B9181D">
        <w:t>the event.</w:t>
      </w:r>
    </w:p>
    <w:p w14:paraId="4487D4EB" w14:textId="741DBB59" w:rsidR="00B9181D" w:rsidRDefault="008378CF" w:rsidP="00B52C00">
      <w:r w:rsidRPr="00A721DA">
        <w:rPr>
          <w:b/>
          <w:bCs/>
        </w:rPr>
        <w:lastRenderedPageBreak/>
        <w:t>Supervisor</w:t>
      </w:r>
      <w:r w:rsidR="00B006EE">
        <w:t xml:space="preserve"> </w:t>
      </w:r>
      <w:r w:rsidR="007877E9">
        <w:t xml:space="preserve">approval </w:t>
      </w:r>
      <w:r w:rsidR="00583A3E">
        <w:t>for the</w:t>
      </w:r>
      <w:r w:rsidR="001B103B">
        <w:t xml:space="preserve"> educational appropriateness</w:t>
      </w:r>
      <w:r>
        <w:t xml:space="preserve"> of the </w:t>
      </w:r>
      <w:r w:rsidR="00843351">
        <w:t>course/conference</w:t>
      </w:r>
      <w:r w:rsidR="00203A8F">
        <w:t xml:space="preserve"> </w:t>
      </w:r>
      <w:r w:rsidR="00583A3E">
        <w:t xml:space="preserve">must also be given before </w:t>
      </w:r>
      <w:r w:rsidR="00C81C13">
        <w:t xml:space="preserve">an application </w:t>
      </w:r>
      <w:r w:rsidR="00F3207D">
        <w:t>is submitted on</w:t>
      </w:r>
      <w:r w:rsidR="00C81C13">
        <w:t xml:space="preserve"> ALM. </w:t>
      </w:r>
      <w:r>
        <w:t xml:space="preserve">This may be discussed as part of PDP planning or </w:t>
      </w:r>
      <w:r w:rsidR="0051424F">
        <w:t>later and</w:t>
      </w:r>
      <w:r w:rsidR="0060383E">
        <w:t xml:space="preserve"> documented </w:t>
      </w:r>
      <w:r w:rsidR="005A3E2D">
        <w:t xml:space="preserve">as appropriate on </w:t>
      </w:r>
      <w:r w:rsidR="0051424F">
        <w:t xml:space="preserve">your </w:t>
      </w:r>
      <w:r w:rsidR="005A3E2D">
        <w:t>e-portfolio.</w:t>
      </w:r>
    </w:p>
    <w:p w14:paraId="172C388D" w14:textId="31E0B79B" w:rsidR="005177C4" w:rsidRDefault="007C2F6D" w:rsidP="00B52C00">
      <w:r>
        <w:t xml:space="preserve">Once Rota Coordinator and Supervisor approval have been confirmed, </w:t>
      </w:r>
      <w:r w:rsidR="00445D34">
        <w:t>a</w:t>
      </w:r>
      <w:r>
        <w:t xml:space="preserve"> Study Leave application </w:t>
      </w:r>
      <w:r w:rsidR="0051424F">
        <w:t>may</w:t>
      </w:r>
      <w:r>
        <w:t xml:space="preserve"> be submitted on ALM for </w:t>
      </w:r>
      <w:r w:rsidR="00A721DA">
        <w:t xml:space="preserve">final </w:t>
      </w:r>
      <w:r w:rsidRPr="00A721DA">
        <w:rPr>
          <w:b/>
          <w:bCs/>
        </w:rPr>
        <w:t xml:space="preserve">Training </w:t>
      </w:r>
      <w:r w:rsidR="00FA32E3" w:rsidRPr="00A721DA">
        <w:rPr>
          <w:b/>
          <w:bCs/>
        </w:rPr>
        <w:t>Programme Director</w:t>
      </w:r>
      <w:r w:rsidR="00FA32E3">
        <w:t xml:space="preserve"> approval.</w:t>
      </w:r>
      <w:r w:rsidR="00445D34">
        <w:t xml:space="preserve"> </w:t>
      </w:r>
      <w:r w:rsidR="007F3A18">
        <w:t>Alternatively, where a course/conference is pre-approved by the</w:t>
      </w:r>
      <w:r w:rsidR="008D1B42">
        <w:t xml:space="preserve"> PGMDE school, the</w:t>
      </w:r>
      <w:r w:rsidR="007F3A18">
        <w:t xml:space="preserve"> </w:t>
      </w:r>
      <w:r w:rsidR="00E13A63">
        <w:t xml:space="preserve">application </w:t>
      </w:r>
      <w:r w:rsidR="008D1B42">
        <w:t>will be routed</w:t>
      </w:r>
      <w:r w:rsidR="0051424F">
        <w:t xml:space="preserve"> in ALM</w:t>
      </w:r>
      <w:r w:rsidR="008D1B42">
        <w:t xml:space="preserve"> to Medical Education for approval.</w:t>
      </w:r>
    </w:p>
    <w:p w14:paraId="0210D730" w14:textId="38D8AF6C" w:rsidR="00A36004" w:rsidRDefault="00A36004" w:rsidP="00B52C00">
      <w:r w:rsidRPr="00164049">
        <w:rPr>
          <w:b/>
          <w:bCs/>
        </w:rPr>
        <w:t>Expense</w:t>
      </w:r>
      <w:r w:rsidR="004932BC" w:rsidRPr="00164049">
        <w:rPr>
          <w:b/>
          <w:bCs/>
        </w:rPr>
        <w:t xml:space="preserve"> claims</w:t>
      </w:r>
      <w:r w:rsidR="004932BC">
        <w:t xml:space="preserve"> are authorised after the event by Medical Education</w:t>
      </w:r>
      <w:r w:rsidR="007C0F12">
        <w:t xml:space="preserve">. Expense claims are submitted using the trust expenses system. Before authorising </w:t>
      </w:r>
      <w:r w:rsidR="006C33E4">
        <w:t>your claim</w:t>
      </w:r>
      <w:r w:rsidR="007C0F12">
        <w:t>, Medical Education</w:t>
      </w:r>
      <w:r w:rsidR="00C7793C">
        <w:t xml:space="preserve"> will check </w:t>
      </w:r>
      <w:r w:rsidR="00074D9E">
        <w:t>your claim against your application on ALM.</w:t>
      </w:r>
    </w:p>
    <w:p w14:paraId="58608481" w14:textId="0084BE2B" w:rsidR="00101691" w:rsidRDefault="008D0F47" w:rsidP="00A43050">
      <w:pPr>
        <w:pStyle w:val="Heading3"/>
      </w:pPr>
      <w:bookmarkStart w:id="3" w:name="_Toc140179200"/>
      <w:proofErr w:type="gramStart"/>
      <w:r>
        <w:t>Submitting a</w:t>
      </w:r>
      <w:r w:rsidR="00E375B3">
        <w:t xml:space="preserve">n </w:t>
      </w:r>
      <w:r>
        <w:t>application</w:t>
      </w:r>
      <w:bookmarkEnd w:id="3"/>
      <w:proofErr w:type="gramEnd"/>
    </w:p>
    <w:p w14:paraId="37CA2971" w14:textId="6103B03A" w:rsidR="005014AF" w:rsidRDefault="0053443B" w:rsidP="00984DD7">
      <w:r>
        <w:t>To create a new application</w:t>
      </w:r>
      <w:r w:rsidR="002D1801">
        <w:t xml:space="preserve"> on ALM</w:t>
      </w:r>
      <w:r>
        <w:t xml:space="preserve">, click </w:t>
      </w:r>
      <w:r w:rsidRPr="00576D53">
        <w:rPr>
          <w:i/>
        </w:rPr>
        <w:t>Leave</w:t>
      </w:r>
      <w:r w:rsidRPr="002F1AAD">
        <w:t xml:space="preserve"> </w:t>
      </w:r>
      <w:r w:rsidRPr="002F1AAD">
        <w:rPr>
          <w:rStyle w:val="Emphasis"/>
        </w:rPr>
        <w:t>Application</w:t>
      </w:r>
      <w:r w:rsidRPr="00CF3369">
        <w:rPr>
          <w:color w:val="auto"/>
        </w:rPr>
        <w:t xml:space="preserve"> </w:t>
      </w:r>
      <w:r>
        <w:t xml:space="preserve">in the </w:t>
      </w:r>
      <w:r w:rsidRPr="002F1AAD">
        <w:rPr>
          <w:rStyle w:val="Emphasis"/>
        </w:rPr>
        <w:t>Navigation Menu</w:t>
      </w:r>
      <w:r>
        <w:t>.</w:t>
      </w:r>
    </w:p>
    <w:p w14:paraId="61A4A832" w14:textId="04AACB52" w:rsidR="003B2686" w:rsidRDefault="0053443B" w:rsidP="00CE3883">
      <w:pPr>
        <w:pStyle w:val="Heading5"/>
        <w:rPr>
          <w:rFonts w:hint="eastAsia"/>
        </w:rPr>
      </w:pPr>
      <w:r>
        <w:t xml:space="preserve">Leave </w:t>
      </w:r>
      <w:proofErr w:type="gramStart"/>
      <w:r>
        <w:t>details</w:t>
      </w:r>
      <w:proofErr w:type="gramEnd"/>
    </w:p>
    <w:p w14:paraId="5E893665" w14:textId="2746C615" w:rsidR="0053443B" w:rsidRDefault="00235436" w:rsidP="002F1AAD">
      <w:pPr>
        <w:spacing w:after="180"/>
      </w:pPr>
      <w:r w:rsidRPr="0053443B">
        <w:rPr>
          <w:noProof/>
        </w:rPr>
        <w:drawing>
          <wp:anchor distT="63500" distB="63500" distL="114300" distR="114300" simplePos="0" relativeHeight="251658241" behindDoc="0" locked="0" layoutInCell="1" allowOverlap="1" wp14:anchorId="0C8D3A48" wp14:editId="1E20C1F2">
            <wp:simplePos x="0" y="0"/>
            <wp:positionH relativeFrom="column">
              <wp:posOffset>-57785</wp:posOffset>
            </wp:positionH>
            <wp:positionV relativeFrom="paragraph">
              <wp:posOffset>243205</wp:posOffset>
            </wp:positionV>
            <wp:extent cx="5702300" cy="2008505"/>
            <wp:effectExtent l="0" t="0" r="0" b="0"/>
            <wp:wrapTopAndBottom/>
            <wp:docPr id="8" name="Picture 8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0B7CFB-B041-9F32-A178-3E79A5BCA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!!AccentScreen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3F0B7CFB-B041-9F32-A178-3E79A5BCA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6371" r="626" b="36926"/>
                    <a:stretch/>
                  </pic:blipFill>
                  <pic:spPr bwMode="auto">
                    <a:xfrm>
                      <a:off x="0" y="0"/>
                      <a:ext cx="5702300" cy="200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43B">
        <w:t xml:space="preserve">Begin by entering the </w:t>
      </w:r>
      <w:r w:rsidR="00DB15C8">
        <w:t xml:space="preserve">initial </w:t>
      </w:r>
      <w:r w:rsidR="00DB15C8" w:rsidRPr="002F1AAD">
        <w:rPr>
          <w:rStyle w:val="Emphasis"/>
        </w:rPr>
        <w:t>leave details</w:t>
      </w:r>
      <w:r w:rsidR="00DB15C8">
        <w:t xml:space="preserve"> and checking </w:t>
      </w:r>
      <w:r w:rsidR="0017533A">
        <w:t>the placement</w:t>
      </w:r>
      <w:r w:rsidR="00DB15C8">
        <w:t xml:space="preserve"> </w:t>
      </w:r>
      <w:r w:rsidR="0017533A">
        <w:t>information displayed</w:t>
      </w:r>
      <w:r w:rsidR="00DB15C8">
        <w:t>.</w:t>
      </w:r>
    </w:p>
    <w:p w14:paraId="5F4616CC" w14:textId="7D366168" w:rsidR="0053443B" w:rsidRPr="00AB731C" w:rsidRDefault="0053443B" w:rsidP="00027342">
      <w:pPr>
        <w:pStyle w:val="Bulletlist"/>
        <w:numPr>
          <w:ilvl w:val="0"/>
          <w:numId w:val="9"/>
        </w:numPr>
        <w:spacing w:after="80" w:line="264" w:lineRule="auto"/>
        <w:ind w:left="714" w:hanging="357"/>
        <w:contextualSpacing w:val="0"/>
      </w:pPr>
      <w:r w:rsidRPr="002F1AAD">
        <w:rPr>
          <w:i/>
          <w:iCs/>
        </w:rPr>
        <w:t>Start/end date</w:t>
      </w:r>
      <w:r w:rsidR="00DB15C8" w:rsidRPr="002F1AAD">
        <w:rPr>
          <w:color w:val="auto"/>
        </w:rPr>
        <w:t xml:space="preserve"> </w:t>
      </w:r>
      <w:r w:rsidR="00DB15C8">
        <w:t xml:space="preserve">– If the dates span two placements, separate applications will be </w:t>
      </w:r>
      <w:r w:rsidR="004C58BB">
        <w:t>needed.</w:t>
      </w:r>
    </w:p>
    <w:p w14:paraId="1EE568AD" w14:textId="34E87605" w:rsidR="0053443B" w:rsidRDefault="00DB15C8" w:rsidP="00027342">
      <w:pPr>
        <w:pStyle w:val="Bulletlist"/>
        <w:numPr>
          <w:ilvl w:val="0"/>
          <w:numId w:val="9"/>
        </w:numPr>
        <w:spacing w:after="80" w:line="264" w:lineRule="auto"/>
        <w:contextualSpacing w:val="0"/>
      </w:pPr>
      <w:r w:rsidRPr="002F1AAD">
        <w:rPr>
          <w:i/>
          <w:iCs/>
        </w:rPr>
        <w:t>Number of days</w:t>
      </w:r>
      <w:r w:rsidRPr="002F1AAD">
        <w:rPr>
          <w:color w:val="auto"/>
        </w:rPr>
        <w:t xml:space="preserve"> </w:t>
      </w:r>
      <w:r>
        <w:t xml:space="preserve">– </w:t>
      </w:r>
      <w:r w:rsidR="00390244">
        <w:t xml:space="preserve">This can be </w:t>
      </w:r>
      <w:proofErr w:type="gramStart"/>
      <w:r w:rsidR="00390244">
        <w:t>adjusted</w:t>
      </w:r>
      <w:proofErr w:type="gramEnd"/>
      <w:r w:rsidR="00390244">
        <w:t xml:space="preserve"> if necessary</w:t>
      </w:r>
      <w:r w:rsidR="00F020EA">
        <w:t xml:space="preserve">, </w:t>
      </w:r>
      <w:proofErr w:type="spellStart"/>
      <w:r w:rsidR="00F020EA">
        <w:t>eg</w:t>
      </w:r>
      <w:proofErr w:type="spellEnd"/>
      <w:r w:rsidR="00141D84">
        <w:t xml:space="preserve"> to reflect half-day courses or </w:t>
      </w:r>
      <w:r w:rsidR="00A565C9">
        <w:t>if</w:t>
      </w:r>
      <w:r w:rsidR="006E0928">
        <w:t xml:space="preserve"> the activity is taking place outside of work time and you do not intend to claim TOIL.</w:t>
      </w:r>
    </w:p>
    <w:p w14:paraId="61EA7642" w14:textId="4D3CBC0B" w:rsidR="0030631A" w:rsidRDefault="00DB15C8" w:rsidP="00027342">
      <w:pPr>
        <w:pStyle w:val="Bulletlist"/>
        <w:numPr>
          <w:ilvl w:val="0"/>
          <w:numId w:val="9"/>
        </w:numPr>
        <w:spacing w:line="264" w:lineRule="auto"/>
        <w:ind w:left="714" w:hanging="357"/>
        <w:contextualSpacing w:val="0"/>
      </w:pPr>
      <w:r w:rsidRPr="002F1AAD">
        <w:rPr>
          <w:i/>
          <w:iCs/>
        </w:rPr>
        <w:t>Leave type</w:t>
      </w:r>
      <w:r w:rsidRPr="002F1AAD">
        <w:rPr>
          <w:color w:val="auto"/>
        </w:rPr>
        <w:t xml:space="preserve"> </w:t>
      </w:r>
      <w:r>
        <w:t>– Please ensure you select the appropriate leave type. NB: Exam includes exam preparation courses and exam sittings.</w:t>
      </w:r>
    </w:p>
    <w:p w14:paraId="0AD86EDB" w14:textId="3A10FE7F" w:rsidR="00984DD7" w:rsidRDefault="00DB15C8" w:rsidP="008C798A">
      <w:r>
        <w:t xml:space="preserve">If you see the error message </w:t>
      </w:r>
      <w:r w:rsidR="00B009A8" w:rsidRPr="00B009A8">
        <w:rPr>
          <w:color w:val="DA291C"/>
        </w:rPr>
        <w:t>‘</w:t>
      </w:r>
      <w:r w:rsidRPr="00B009A8">
        <w:rPr>
          <w:color w:val="DA291C"/>
        </w:rPr>
        <w:t>There are no approvers available for this placement, please select different dates or placement’</w:t>
      </w:r>
      <w:r>
        <w:t xml:space="preserve">, please contact </w:t>
      </w:r>
      <w:hyperlink r:id="rId17" w:history="1">
        <w:r w:rsidRPr="00494DB7">
          <w:rPr>
            <w:rStyle w:val="Hyperlink"/>
            <w:rFonts w:ascii="Arial" w:hAnsi="Arial"/>
          </w:rPr>
          <w:t>studyleave.yh@hee.nhs.uk</w:t>
        </w:r>
      </w:hyperlink>
      <w:r w:rsidR="00EB3B67">
        <w:rPr>
          <w:rStyle w:val="Hyperlink"/>
          <w:rFonts w:ascii="Arial" w:hAnsi="Arial"/>
        </w:rPr>
        <w:t>,</w:t>
      </w:r>
      <w:r w:rsidR="003C27D4">
        <w:rPr>
          <w:rStyle w:val="Hyperlink"/>
          <w:rFonts w:ascii="Arial" w:hAnsi="Arial"/>
        </w:rPr>
        <w:t xml:space="preserve"> </w:t>
      </w:r>
      <w:r w:rsidR="003C27D4" w:rsidRPr="002F1AAD">
        <w:rPr>
          <w:rStyle w:val="Hyperlink"/>
          <w:rFonts w:ascii="Arial" w:hAnsi="Arial"/>
          <w:color w:val="auto"/>
        </w:rPr>
        <w:t>and</w:t>
      </w:r>
      <w:r w:rsidR="00EB3B67" w:rsidRPr="002F1AAD">
        <w:rPr>
          <w:rStyle w:val="Hyperlink"/>
          <w:rFonts w:ascii="Arial" w:hAnsi="Arial"/>
          <w:color w:val="auto"/>
        </w:rPr>
        <w:t xml:space="preserve"> </w:t>
      </w:r>
      <w:r w:rsidR="00734A49" w:rsidRPr="002F1AAD">
        <w:rPr>
          <w:rStyle w:val="Hyperlink"/>
          <w:rFonts w:ascii="Arial" w:hAnsi="Arial"/>
          <w:color w:val="auto"/>
        </w:rPr>
        <w:t xml:space="preserve">include the dates </w:t>
      </w:r>
      <w:r w:rsidR="003C27D4">
        <w:rPr>
          <w:rStyle w:val="Hyperlink"/>
          <w:rFonts w:ascii="Arial" w:hAnsi="Arial"/>
          <w:color w:val="auto"/>
        </w:rPr>
        <w:t>for which you are attempting to apply in your email.</w:t>
      </w:r>
    </w:p>
    <w:p w14:paraId="3B022C53" w14:textId="68765269" w:rsidR="00DB15C8" w:rsidRDefault="00DB15C8" w:rsidP="00AD6748">
      <w:r>
        <w:t xml:space="preserve">If </w:t>
      </w:r>
      <w:r w:rsidR="00BE2D88">
        <w:t xml:space="preserve">you see the error message </w:t>
      </w:r>
      <w:r w:rsidR="00BE2D88" w:rsidRPr="00BE2D88">
        <w:rPr>
          <w:color w:val="DA291C"/>
        </w:rPr>
        <w:t>‘</w:t>
      </w:r>
      <w:r w:rsidR="00BE2D88" w:rsidRPr="00BE2D88">
        <w:rPr>
          <w:color w:val="DA291C"/>
        </w:rPr>
        <w:t>No placements found for selected dates</w:t>
      </w:r>
      <w:r w:rsidR="00BE2D88" w:rsidRPr="00BE2D88">
        <w:rPr>
          <w:color w:val="DA291C"/>
        </w:rPr>
        <w:t>’</w:t>
      </w:r>
      <w:r w:rsidR="00BE2D88" w:rsidRPr="00BE2D88">
        <w:rPr>
          <w:color w:val="auto"/>
        </w:rPr>
        <w:t>,</w:t>
      </w:r>
      <w:r w:rsidR="00BE2D88">
        <w:rPr>
          <w:color w:val="auto"/>
        </w:rPr>
        <w:t xml:space="preserve"> </w:t>
      </w:r>
      <w:r w:rsidR="00476BEF">
        <w:rPr>
          <w:color w:val="auto"/>
        </w:rPr>
        <w:t xml:space="preserve">this </w:t>
      </w:r>
      <w:r w:rsidR="0032395B">
        <w:rPr>
          <w:color w:val="auto"/>
        </w:rPr>
        <w:t xml:space="preserve">may </w:t>
      </w:r>
      <w:r w:rsidR="00476BEF">
        <w:rPr>
          <w:color w:val="auto"/>
        </w:rPr>
        <w:t xml:space="preserve">mean that </w:t>
      </w:r>
      <w:r w:rsidR="007B6D0A">
        <w:rPr>
          <w:color w:val="auto"/>
        </w:rPr>
        <w:t xml:space="preserve">your placement has not yet been added to the </w:t>
      </w:r>
      <w:r w:rsidR="00BC6477">
        <w:rPr>
          <w:color w:val="auto"/>
        </w:rPr>
        <w:t xml:space="preserve">NHSE Trainee Information System. Placements are added to TIS 8 weeks before the placement / rotation start date. </w:t>
      </w:r>
      <w:r w:rsidR="00AD6748">
        <w:rPr>
          <w:color w:val="auto"/>
        </w:rPr>
        <w:t xml:space="preserve">If your placement is missing, you may need to contact your </w:t>
      </w:r>
      <w:hyperlink r:id="rId18" w:history="1">
        <w:r w:rsidR="00984DD7" w:rsidRPr="00984DD7">
          <w:rPr>
            <w:rStyle w:val="Hyperlink"/>
            <w:rFonts w:ascii="Arial" w:hAnsi="Arial"/>
          </w:rPr>
          <w:t>PGMDE school</w:t>
        </w:r>
      </w:hyperlink>
      <w:r w:rsidR="00984DD7">
        <w:t xml:space="preserve">. Please avoid contacting </w:t>
      </w:r>
      <w:r w:rsidR="00674DC6">
        <w:t>the</w:t>
      </w:r>
      <w:r w:rsidR="00984DD7">
        <w:t xml:space="preserve"> school until you are within 8 weeks of the placement</w:t>
      </w:r>
      <w:r w:rsidR="0081172E">
        <w:t xml:space="preserve"> / rotation</w:t>
      </w:r>
      <w:r w:rsidR="00984DD7">
        <w:t xml:space="preserve"> start date.</w:t>
      </w:r>
    </w:p>
    <w:p w14:paraId="284C913C" w14:textId="07ECFADF" w:rsidR="00984DD7" w:rsidRDefault="00984DD7" w:rsidP="00CE3883">
      <w:pPr>
        <w:pStyle w:val="Heading5"/>
        <w:rPr>
          <w:rFonts w:hint="eastAsia"/>
        </w:rPr>
      </w:pPr>
      <w:r>
        <w:lastRenderedPageBreak/>
        <w:t>Event details</w:t>
      </w:r>
    </w:p>
    <w:p w14:paraId="64754B49" w14:textId="1F687EB5" w:rsidR="00984DD7" w:rsidRDefault="003D4490" w:rsidP="002F1AAD">
      <w:r w:rsidRPr="00984DD7">
        <w:rPr>
          <w:noProof/>
        </w:rPr>
        <w:drawing>
          <wp:anchor distT="63500" distB="63500" distL="114300" distR="114300" simplePos="0" relativeHeight="251658242" behindDoc="0" locked="0" layoutInCell="1" allowOverlap="1" wp14:anchorId="41BC72DB" wp14:editId="33FD375B">
            <wp:simplePos x="0" y="0"/>
            <wp:positionH relativeFrom="column">
              <wp:posOffset>3810</wp:posOffset>
            </wp:positionH>
            <wp:positionV relativeFrom="paragraph">
              <wp:posOffset>245110</wp:posOffset>
            </wp:positionV>
            <wp:extent cx="6263640" cy="1047115"/>
            <wp:effectExtent l="0" t="0" r="3810" b="635"/>
            <wp:wrapTopAndBottom/>
            <wp:docPr id="869905656" name="Picture 86990565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05656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DD7">
        <w:t xml:space="preserve">On the next page </w:t>
      </w:r>
      <w:r w:rsidR="007453B9">
        <w:t>please enter the details for the activity for which you are applying.</w:t>
      </w:r>
    </w:p>
    <w:p w14:paraId="69022934" w14:textId="48A7CCE5" w:rsidR="003E6B4E" w:rsidRPr="00A35852" w:rsidRDefault="007453B9" w:rsidP="00027342">
      <w:pPr>
        <w:pStyle w:val="Bulletlist"/>
        <w:numPr>
          <w:ilvl w:val="0"/>
          <w:numId w:val="10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t>Event</w:t>
      </w:r>
      <w:r w:rsidRPr="002F1AAD">
        <w:t xml:space="preserve"> </w:t>
      </w:r>
      <w:r w:rsidRPr="00A35852">
        <w:t>– The event list includes pre-approved activity related to your programme / grade</w:t>
      </w:r>
      <w:r w:rsidR="00A35852">
        <w:t xml:space="preserve">. </w:t>
      </w:r>
    </w:p>
    <w:p w14:paraId="5CAF63DF" w14:textId="4532356A" w:rsidR="007453B9" w:rsidRPr="00A35852" w:rsidRDefault="007453B9" w:rsidP="00027342">
      <w:pPr>
        <w:pStyle w:val="Bulletlist"/>
        <w:spacing w:after="80" w:line="264" w:lineRule="auto"/>
        <w:ind w:left="714" w:hanging="357"/>
        <w:contextualSpacing w:val="0"/>
      </w:pPr>
      <w:r w:rsidRPr="00A35852">
        <w:t>Otherwise, click the toggle if your “event does not appear in the list above” and enter:</w:t>
      </w:r>
    </w:p>
    <w:p w14:paraId="03D45E3E" w14:textId="6A2C86E5" w:rsidR="007453B9" w:rsidRPr="00A35852" w:rsidRDefault="007453B9" w:rsidP="00027342">
      <w:pPr>
        <w:pStyle w:val="Bulletlist"/>
        <w:numPr>
          <w:ilvl w:val="0"/>
          <w:numId w:val="10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t>Event name</w:t>
      </w:r>
      <w:r w:rsidRPr="002F1AAD">
        <w:t xml:space="preserve"> </w:t>
      </w:r>
      <w:r w:rsidRPr="00A35852">
        <w:t>– The name of the course / conference / exam.</w:t>
      </w:r>
      <w:r w:rsidR="005D5626">
        <w:t xml:space="preserve"> I</w:t>
      </w:r>
      <w:r w:rsidR="005B6C18" w:rsidRPr="00A35852">
        <w:t xml:space="preserve">f </w:t>
      </w:r>
      <w:r w:rsidR="00DA0D9F" w:rsidRPr="00A35852">
        <w:t>possible,</w:t>
      </w:r>
      <w:r w:rsidR="005D5626">
        <w:t xml:space="preserve"> a</w:t>
      </w:r>
      <w:r w:rsidR="005D5626" w:rsidRPr="005D5626">
        <w:t>void acronyms</w:t>
      </w:r>
      <w:r w:rsidR="005D5626">
        <w:t>.</w:t>
      </w:r>
    </w:p>
    <w:p w14:paraId="2D72023E" w14:textId="45966EED" w:rsidR="007453B9" w:rsidRPr="00A35852" w:rsidRDefault="007453B9" w:rsidP="00027342">
      <w:pPr>
        <w:pStyle w:val="Bulletlist"/>
        <w:numPr>
          <w:ilvl w:val="0"/>
          <w:numId w:val="10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t>Course reference</w:t>
      </w:r>
      <w:r w:rsidRPr="002F1AAD">
        <w:t xml:space="preserve"> </w:t>
      </w:r>
      <w:r w:rsidRPr="00A35852">
        <w:t xml:space="preserve">– </w:t>
      </w:r>
      <w:r w:rsidR="00605235" w:rsidRPr="00A35852">
        <w:t>Not mandatory. The course reference used by the provider.</w:t>
      </w:r>
    </w:p>
    <w:p w14:paraId="787463F2" w14:textId="77777777" w:rsidR="00674DC6" w:rsidRPr="00A35852" w:rsidRDefault="007453B9" w:rsidP="00027342">
      <w:pPr>
        <w:pStyle w:val="Bulletlist"/>
        <w:numPr>
          <w:ilvl w:val="0"/>
          <w:numId w:val="10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t>Venue</w:t>
      </w:r>
      <w:r w:rsidRPr="002F1AAD">
        <w:t xml:space="preserve"> </w:t>
      </w:r>
      <w:r w:rsidRPr="00A35852">
        <w:t xml:space="preserve">– </w:t>
      </w:r>
      <w:r w:rsidR="00605235" w:rsidRPr="00A35852">
        <w:t>The venue where the activity is taking place. For virtual course/conferences</w:t>
      </w:r>
    </w:p>
    <w:p w14:paraId="575007B3" w14:textId="35403082" w:rsidR="007453B9" w:rsidRPr="00A35852" w:rsidRDefault="00605235" w:rsidP="00027342">
      <w:pPr>
        <w:pStyle w:val="Bulletlist"/>
        <w:numPr>
          <w:ilvl w:val="0"/>
          <w:numId w:val="10"/>
        </w:numPr>
        <w:spacing w:after="80" w:line="264" w:lineRule="auto"/>
        <w:ind w:left="714" w:hanging="357"/>
        <w:contextualSpacing w:val="0"/>
      </w:pPr>
      <w:r w:rsidRPr="00A35852">
        <w:t>enter ‘online event’ or ‘online self-paced course’ as applicable.</w:t>
      </w:r>
    </w:p>
    <w:p w14:paraId="09CCC87D" w14:textId="1BA7895D" w:rsidR="007453B9" w:rsidRPr="00A35852" w:rsidRDefault="007453B9" w:rsidP="00027342">
      <w:pPr>
        <w:pStyle w:val="Bulletlist"/>
        <w:numPr>
          <w:ilvl w:val="0"/>
          <w:numId w:val="10"/>
        </w:numPr>
        <w:spacing w:line="264" w:lineRule="auto"/>
        <w:ind w:left="714" w:hanging="357"/>
        <w:contextualSpacing w:val="0"/>
      </w:pPr>
      <w:r w:rsidRPr="002F1AAD">
        <w:rPr>
          <w:rStyle w:val="Emphasis"/>
        </w:rPr>
        <w:t>Website</w:t>
      </w:r>
      <w:r w:rsidRPr="002F1AAD">
        <w:t xml:space="preserve"> </w:t>
      </w:r>
      <w:r w:rsidRPr="00A35852">
        <w:t xml:space="preserve">– </w:t>
      </w:r>
      <w:r w:rsidR="00605235" w:rsidRPr="00A35852">
        <w:t xml:space="preserve">Enter a link to the </w:t>
      </w:r>
      <w:r w:rsidR="00994EEB">
        <w:t>event</w:t>
      </w:r>
      <w:r w:rsidR="00994EEB" w:rsidRPr="00A35852">
        <w:t xml:space="preserve"> </w:t>
      </w:r>
      <w:r w:rsidR="00994EEB">
        <w:t>web</w:t>
      </w:r>
      <w:r w:rsidR="00605235" w:rsidRPr="00A35852">
        <w:t>page where the approver can find more information</w:t>
      </w:r>
      <w:r w:rsidR="00994EEB">
        <w:t xml:space="preserve"> about the course / conference.</w:t>
      </w:r>
    </w:p>
    <w:p w14:paraId="3EBC8368" w14:textId="25B532B2" w:rsidR="00C3161E" w:rsidRPr="00895D80" w:rsidRDefault="00841D1A" w:rsidP="002F1AAD">
      <w:r w:rsidRPr="002F1AAD">
        <w:t xml:space="preserve">Pre-approved </w:t>
      </w:r>
      <w:r w:rsidR="003D514D" w:rsidRPr="002F1AAD">
        <w:t xml:space="preserve">activity includes </w:t>
      </w:r>
      <w:r w:rsidR="00C3161E" w:rsidRPr="002F1AAD">
        <w:rPr>
          <w:b/>
          <w:bCs/>
        </w:rPr>
        <w:t>Regional Teachin</w:t>
      </w:r>
      <w:r w:rsidR="00A35852" w:rsidRPr="002F1AAD">
        <w:rPr>
          <w:b/>
          <w:bCs/>
        </w:rPr>
        <w:t>g</w:t>
      </w:r>
      <w:r w:rsidR="00A35852" w:rsidRPr="00A35852">
        <w:t>.</w:t>
      </w:r>
      <w:r w:rsidR="00920D86">
        <w:t xml:space="preserve"> </w:t>
      </w:r>
      <w:r w:rsidR="00920D86" w:rsidRPr="00920D86">
        <w:t>Regional teaching is a study / clinical skills day organised by your training programme, or a school conference.</w:t>
      </w:r>
      <w:r w:rsidR="00E45507">
        <w:t xml:space="preserve"> </w:t>
      </w:r>
      <w:proofErr w:type="gramStart"/>
      <w:r w:rsidR="00E45507" w:rsidRPr="00E45507">
        <w:t>As a general rule</w:t>
      </w:r>
      <w:proofErr w:type="gramEnd"/>
      <w:r w:rsidR="00E45507" w:rsidRPr="00E45507">
        <w:t xml:space="preserve">, </w:t>
      </w:r>
      <w:r w:rsidR="00551160">
        <w:t>r</w:t>
      </w:r>
      <w:r w:rsidR="00E45507" w:rsidRPr="00E45507">
        <w:t xml:space="preserve">egional </w:t>
      </w:r>
      <w:r w:rsidR="00593052">
        <w:t>t</w:t>
      </w:r>
      <w:r w:rsidR="00E45507" w:rsidRPr="00E45507">
        <w:t>eaching does not have a course/conference fee.</w:t>
      </w:r>
      <w:r w:rsidR="00E45507">
        <w:t xml:space="preserve"> Please only select </w:t>
      </w:r>
      <w:r w:rsidR="00551160">
        <w:t>r</w:t>
      </w:r>
      <w:r w:rsidR="00E45507">
        <w:t xml:space="preserve">egional </w:t>
      </w:r>
      <w:r w:rsidR="00551160">
        <w:t>t</w:t>
      </w:r>
      <w:r w:rsidR="00E45507">
        <w:t xml:space="preserve">eaching </w:t>
      </w:r>
      <w:r w:rsidR="00780EF8">
        <w:t xml:space="preserve">if the course / conference is organised by your training programme. </w:t>
      </w:r>
      <w:r w:rsidR="00780EF8" w:rsidRPr="00780EF8">
        <w:t xml:space="preserve">For </w:t>
      </w:r>
      <w:r w:rsidR="00780EF8" w:rsidRPr="0016384E">
        <w:rPr>
          <w:b/>
          <w:bCs/>
        </w:rPr>
        <w:t>all external course / conferences</w:t>
      </w:r>
      <w:r w:rsidR="00780EF8" w:rsidRPr="00780EF8">
        <w:t xml:space="preserve"> please either select the </w:t>
      </w:r>
      <w:r w:rsidR="00790682">
        <w:t>specific event from the list</w:t>
      </w:r>
      <w:r w:rsidR="00780EF8" w:rsidRPr="00780EF8">
        <w:t xml:space="preserve"> or enter the </w:t>
      </w:r>
      <w:r w:rsidR="00551160">
        <w:t xml:space="preserve">event </w:t>
      </w:r>
      <w:r w:rsidR="00780EF8" w:rsidRPr="00780EF8">
        <w:t>name in the free text box below.</w:t>
      </w:r>
    </w:p>
    <w:p w14:paraId="5ACC6EFB" w14:textId="5922C452" w:rsidR="0053443B" w:rsidRDefault="00556F67" w:rsidP="00CE3883">
      <w:pPr>
        <w:pStyle w:val="Heading5"/>
        <w:rPr>
          <w:rFonts w:hint="eastAsia"/>
        </w:rPr>
      </w:pPr>
      <w:r>
        <w:t>Entit</w:t>
      </w:r>
      <w:r w:rsidR="00894980">
        <w:t>lements and Budget</w:t>
      </w:r>
    </w:p>
    <w:p w14:paraId="11E35220" w14:textId="054D627F" w:rsidR="0072008B" w:rsidRDefault="00C64447" w:rsidP="009664FE">
      <w:r>
        <w:t>ALM</w:t>
      </w:r>
      <w:r w:rsidR="009664FE">
        <w:t xml:space="preserve"> </w:t>
      </w:r>
      <w:r>
        <w:t>will display a</w:t>
      </w:r>
      <w:r w:rsidR="00FF7B82">
        <w:t xml:space="preserve"> summar</w:t>
      </w:r>
      <w:r>
        <w:t>y</w:t>
      </w:r>
      <w:r w:rsidR="00FF7B82">
        <w:t xml:space="preserve"> of </w:t>
      </w:r>
      <w:r w:rsidR="009664FE">
        <w:t xml:space="preserve">your </w:t>
      </w:r>
      <w:r w:rsidR="002E137E">
        <w:t xml:space="preserve">study leave </w:t>
      </w:r>
      <w:r w:rsidR="002E137E" w:rsidRPr="002F1AAD">
        <w:rPr>
          <w:rStyle w:val="Emphasis"/>
        </w:rPr>
        <w:t>entitlement</w:t>
      </w:r>
      <w:r w:rsidR="002E137E" w:rsidRPr="002F1AAD">
        <w:rPr>
          <w:color w:val="00A9CE"/>
        </w:rPr>
        <w:t xml:space="preserve"> </w:t>
      </w:r>
      <w:r w:rsidR="002E137E">
        <w:t xml:space="preserve">and </w:t>
      </w:r>
      <w:r w:rsidR="002E137E" w:rsidRPr="002F1AAD">
        <w:rPr>
          <w:rStyle w:val="Emphasis"/>
        </w:rPr>
        <w:t>budget</w:t>
      </w:r>
      <w:r w:rsidR="002E137E" w:rsidRPr="002F1AAD">
        <w:rPr>
          <w:color w:val="00A9CE"/>
        </w:rPr>
        <w:t xml:space="preserve"> </w:t>
      </w:r>
      <w:r w:rsidR="00F840D5">
        <w:t>on the application screen.</w:t>
      </w:r>
      <w:r w:rsidR="006B156D">
        <w:t xml:space="preserve"> Entitlement </w:t>
      </w:r>
      <w:r w:rsidR="00B85889">
        <w:t xml:space="preserve">refers to the number of </w:t>
      </w:r>
      <w:proofErr w:type="gramStart"/>
      <w:r w:rsidR="00C90D37">
        <w:t>study</w:t>
      </w:r>
      <w:proofErr w:type="gramEnd"/>
      <w:r w:rsidR="00C90D37">
        <w:t xml:space="preserve"> leave days allocated to doctors and dentists in training. Your entitlement includes mandatory </w:t>
      </w:r>
      <w:r w:rsidR="005E3052">
        <w:t>and regional teaching</w:t>
      </w:r>
      <w:r w:rsidR="00F201B3">
        <w:t xml:space="preserve"> study days.</w:t>
      </w:r>
    </w:p>
    <w:p w14:paraId="7F15F0A7" w14:textId="04C84DF9" w:rsidR="0039641D" w:rsidRDefault="0072008B" w:rsidP="009664FE">
      <w:r>
        <w:t xml:space="preserve">Budget refers to </w:t>
      </w:r>
      <w:r w:rsidR="00263893">
        <w:t xml:space="preserve">the </w:t>
      </w:r>
      <w:r w:rsidR="005A1CD9">
        <w:t xml:space="preserve">costs </w:t>
      </w:r>
      <w:r w:rsidR="00C04520">
        <w:t>of</w:t>
      </w:r>
      <w:r w:rsidR="005A1CD9">
        <w:t xml:space="preserve"> your study leave applications</w:t>
      </w:r>
      <w:r w:rsidR="00C04520">
        <w:t xml:space="preserve"> to date. </w:t>
      </w:r>
      <w:r w:rsidR="00504256">
        <w:t xml:space="preserve">On ALM your </w:t>
      </w:r>
      <w:r w:rsidR="00504256" w:rsidRPr="002F1AAD">
        <w:rPr>
          <w:rStyle w:val="Emphasis"/>
        </w:rPr>
        <w:t>budget</w:t>
      </w:r>
      <w:r w:rsidR="00504256" w:rsidRPr="002F1AAD">
        <w:rPr>
          <w:color w:val="00A9CE"/>
        </w:rPr>
        <w:t xml:space="preserve"> </w:t>
      </w:r>
      <w:r w:rsidR="00504256" w:rsidRPr="002F1AAD">
        <w:rPr>
          <w:rStyle w:val="Emphasis"/>
        </w:rPr>
        <w:t>amount/remaining budget</w:t>
      </w:r>
      <w:r w:rsidR="00504256" w:rsidRPr="002F1AAD">
        <w:rPr>
          <w:color w:val="00A9CE"/>
        </w:rPr>
        <w:t xml:space="preserve"> </w:t>
      </w:r>
      <w:r w:rsidR="00F11E7D">
        <w:t>reads ‘</w:t>
      </w:r>
      <w:r w:rsidR="00504256">
        <w:t>unlimited</w:t>
      </w:r>
      <w:r w:rsidR="00DA0F96">
        <w:t>’,</w:t>
      </w:r>
      <w:r w:rsidR="00644DE1">
        <w:t xml:space="preserve"> but i</w:t>
      </w:r>
      <w:r w:rsidR="00504256" w:rsidRPr="000974FF">
        <w:t>t is important to note</w:t>
      </w:r>
      <w:r w:rsidR="00E2502A" w:rsidRPr="000974FF">
        <w:t xml:space="preserve"> </w:t>
      </w:r>
      <w:r w:rsidR="00E82634" w:rsidRPr="000974FF">
        <w:t xml:space="preserve">that </w:t>
      </w:r>
      <w:r w:rsidR="000148EB" w:rsidRPr="002F1AAD">
        <w:rPr>
          <w:shd w:val="clear" w:color="auto" w:fill="FDEF5A"/>
        </w:rPr>
        <w:t xml:space="preserve">while </w:t>
      </w:r>
      <w:r w:rsidR="00E82634" w:rsidRPr="002F1AAD">
        <w:rPr>
          <w:shd w:val="clear" w:color="auto" w:fill="FDEF5A"/>
        </w:rPr>
        <w:t xml:space="preserve">individual study leave caps </w:t>
      </w:r>
      <w:r w:rsidR="001950A0" w:rsidRPr="002F1AAD">
        <w:rPr>
          <w:shd w:val="clear" w:color="auto" w:fill="FDEF5A"/>
        </w:rPr>
        <w:t>no longer apply, the overall study budget is finite</w:t>
      </w:r>
      <w:r w:rsidR="009F4C7A" w:rsidRPr="002F1AAD">
        <w:rPr>
          <w:shd w:val="clear" w:color="auto" w:fill="FDEF5A"/>
        </w:rPr>
        <w:t>. A</w:t>
      </w:r>
      <w:r w:rsidR="00173D62" w:rsidRPr="002F1AAD">
        <w:rPr>
          <w:shd w:val="clear" w:color="auto" w:fill="FDEF5A"/>
        </w:rPr>
        <w:t xml:space="preserve">ll applications are evaluated </w:t>
      </w:r>
      <w:r w:rsidR="00E2502A" w:rsidRPr="002F1AAD">
        <w:rPr>
          <w:shd w:val="clear" w:color="auto" w:fill="FDEF5A"/>
        </w:rPr>
        <w:t>based on their</w:t>
      </w:r>
      <w:r w:rsidR="009F4C7A" w:rsidRPr="002F1AAD">
        <w:rPr>
          <w:shd w:val="clear" w:color="auto" w:fill="FDEF5A"/>
        </w:rPr>
        <w:t xml:space="preserve"> educational appropriateness,</w:t>
      </w:r>
      <w:r w:rsidR="00E2502A" w:rsidRPr="002F1AAD">
        <w:rPr>
          <w:shd w:val="clear" w:color="auto" w:fill="FDEF5A"/>
        </w:rPr>
        <w:t xml:space="preserve"> </w:t>
      </w:r>
      <w:proofErr w:type="gramStart"/>
      <w:r w:rsidR="009F4C7A" w:rsidRPr="002F1AAD">
        <w:rPr>
          <w:shd w:val="clear" w:color="auto" w:fill="FDEF5A"/>
        </w:rPr>
        <w:t>quality</w:t>
      </w:r>
      <w:proofErr w:type="gramEnd"/>
      <w:r w:rsidR="009F4C7A" w:rsidRPr="002F1AAD">
        <w:rPr>
          <w:shd w:val="clear" w:color="auto" w:fill="FDEF5A"/>
        </w:rPr>
        <w:t xml:space="preserve"> and value for money.</w:t>
      </w:r>
    </w:p>
    <w:p w14:paraId="7D200587" w14:textId="540BC7D0" w:rsidR="009F3620" w:rsidRDefault="00F840D5" w:rsidP="009664FE">
      <w:r>
        <w:t xml:space="preserve">Entitlements and budgets </w:t>
      </w:r>
      <w:r w:rsidR="003B651D">
        <w:t>are calculated based on the financial (rather than academic</w:t>
      </w:r>
      <w:r w:rsidR="004C019E">
        <w:t>)</w:t>
      </w:r>
      <w:r w:rsidR="003B651D">
        <w:t xml:space="preserve"> year</w:t>
      </w:r>
      <w:r w:rsidR="004C019E">
        <w:t xml:space="preserve"> </w:t>
      </w:r>
      <w:r w:rsidR="00AD4E07">
        <w:t xml:space="preserve">and are imported by the Study Leave admin team. If you </w:t>
      </w:r>
      <w:r w:rsidR="009F3620">
        <w:t>see the error message</w:t>
      </w:r>
      <w:r w:rsidR="002F77E5">
        <w:t xml:space="preserve"> </w:t>
      </w:r>
      <w:r w:rsidR="00067EA4" w:rsidRPr="0009778E">
        <w:rPr>
          <w:color w:val="DA291C"/>
        </w:rPr>
        <w:t>‘</w:t>
      </w:r>
      <w:r w:rsidR="009F3620" w:rsidRPr="0009778E">
        <w:rPr>
          <w:color w:val="DA291C"/>
        </w:rPr>
        <w:t>No entitlements/budgets found for selected data</w:t>
      </w:r>
      <w:r w:rsidR="00067EA4" w:rsidRPr="0009778E">
        <w:rPr>
          <w:color w:val="DA291C"/>
        </w:rPr>
        <w:t>’</w:t>
      </w:r>
      <w:r w:rsidR="003B5C50" w:rsidRPr="00610736">
        <w:rPr>
          <w:color w:val="auto"/>
        </w:rPr>
        <w:t>,</w:t>
      </w:r>
      <w:r w:rsidR="0009778E" w:rsidRPr="0009778E">
        <w:rPr>
          <w:color w:val="auto"/>
        </w:rPr>
        <w:t xml:space="preserve"> </w:t>
      </w:r>
      <w:r w:rsidR="0009778E">
        <w:t xml:space="preserve">please contact </w:t>
      </w:r>
      <w:hyperlink r:id="rId20" w:history="1">
        <w:r w:rsidR="0009778E" w:rsidRPr="00494DB7">
          <w:rPr>
            <w:rStyle w:val="Hyperlink"/>
            <w:rFonts w:ascii="Arial" w:hAnsi="Arial"/>
          </w:rPr>
          <w:t>studyleave.yh@hee.nhs.uk</w:t>
        </w:r>
      </w:hyperlink>
      <w:r w:rsidR="0009778E">
        <w:t>.</w:t>
      </w:r>
    </w:p>
    <w:p w14:paraId="07E0EDCD" w14:textId="61F598B8" w:rsidR="00894980" w:rsidRDefault="00894980" w:rsidP="00CE3883">
      <w:pPr>
        <w:pStyle w:val="Heading5"/>
        <w:rPr>
          <w:rFonts w:hint="eastAsia"/>
        </w:rPr>
      </w:pPr>
      <w:r>
        <w:t>Cover &amp; authorisation</w:t>
      </w:r>
    </w:p>
    <w:p w14:paraId="77769A15" w14:textId="3DF185E5" w:rsidR="00F15DDD" w:rsidRDefault="00EF27C1" w:rsidP="00894980">
      <w:r>
        <w:t xml:space="preserve">Rota Coordinator and Supervisor approval are required before </w:t>
      </w:r>
      <w:proofErr w:type="gramStart"/>
      <w:r>
        <w:t>submitting an application</w:t>
      </w:r>
      <w:proofErr w:type="gramEnd"/>
      <w:r>
        <w:t xml:space="preserve"> on ALM (</w:t>
      </w:r>
      <w:r w:rsidR="001C4BD1">
        <w:t xml:space="preserve">see the Approval Stages section above). </w:t>
      </w:r>
      <w:r w:rsidR="00444B24">
        <w:t>The name of the</w:t>
      </w:r>
      <w:r w:rsidR="00CF55CA">
        <w:t xml:space="preserve"> </w:t>
      </w:r>
      <w:r w:rsidR="00CF55CA" w:rsidRPr="002F1AAD">
        <w:rPr>
          <w:rStyle w:val="Emphasis"/>
        </w:rPr>
        <w:t>Educational Supervisor</w:t>
      </w:r>
      <w:r w:rsidR="00CF55CA" w:rsidRPr="002F1AAD">
        <w:rPr>
          <w:color w:val="00A9CE"/>
        </w:rPr>
        <w:t xml:space="preserve"> </w:t>
      </w:r>
      <w:r w:rsidR="00CF55CA">
        <w:t>(or</w:t>
      </w:r>
      <w:r w:rsidR="009F586A">
        <w:t xml:space="preserve"> </w:t>
      </w:r>
      <w:r w:rsidR="001D45BB" w:rsidRPr="00F562B5">
        <w:rPr>
          <w:noProof/>
        </w:rPr>
        <w:lastRenderedPageBreak/>
        <w:drawing>
          <wp:anchor distT="63500" distB="63500" distL="114300" distR="114300" simplePos="0" relativeHeight="251658243" behindDoc="0" locked="0" layoutInCell="1" allowOverlap="1" wp14:anchorId="39232B0D" wp14:editId="3178EE73">
            <wp:simplePos x="0" y="0"/>
            <wp:positionH relativeFrom="column">
              <wp:posOffset>0</wp:posOffset>
            </wp:positionH>
            <wp:positionV relativeFrom="page">
              <wp:posOffset>1693545</wp:posOffset>
            </wp:positionV>
            <wp:extent cx="6263640" cy="1104900"/>
            <wp:effectExtent l="0" t="0" r="3810" b="0"/>
            <wp:wrapTopAndBottom/>
            <wp:docPr id="280110351" name="Picture 28011035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10351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5CA">
        <w:t>Clinical Superviso</w:t>
      </w:r>
      <w:r w:rsidR="009F586A">
        <w:t>r in some specialties</w:t>
      </w:r>
      <w:r w:rsidR="00CF55CA">
        <w:t xml:space="preserve">) and </w:t>
      </w:r>
      <w:r w:rsidR="00CF55CA" w:rsidRPr="002F1AAD">
        <w:rPr>
          <w:rStyle w:val="Emphasis"/>
        </w:rPr>
        <w:t>Rota Manager</w:t>
      </w:r>
      <w:r w:rsidR="00CF55CA" w:rsidRPr="002F1AAD">
        <w:rPr>
          <w:color w:val="00A9CE"/>
        </w:rPr>
        <w:t xml:space="preserve"> </w:t>
      </w:r>
      <w:r w:rsidR="00CF55CA">
        <w:t>(or Coordinator)</w:t>
      </w:r>
      <w:r w:rsidR="00F45D6C">
        <w:t xml:space="preserve"> </w:t>
      </w:r>
      <w:r w:rsidR="00F15DDD">
        <w:t xml:space="preserve">who have approved the </w:t>
      </w:r>
      <w:r w:rsidR="00800C09">
        <w:t>time off</w:t>
      </w:r>
      <w:r w:rsidR="00456727">
        <w:t xml:space="preserve"> </w:t>
      </w:r>
      <w:r w:rsidR="00F15DDD">
        <w:t>/</w:t>
      </w:r>
      <w:r w:rsidR="00456727">
        <w:t xml:space="preserve"> </w:t>
      </w:r>
      <w:r w:rsidR="00F15DDD">
        <w:t xml:space="preserve">activity </w:t>
      </w:r>
      <w:r w:rsidR="00732891">
        <w:t>should</w:t>
      </w:r>
      <w:r w:rsidR="00AD4CF6">
        <w:t xml:space="preserve"> be entered in the </w:t>
      </w:r>
      <w:r w:rsidR="00AD4CF6" w:rsidRPr="002F1AAD">
        <w:rPr>
          <w:rStyle w:val="Emphasis"/>
        </w:rPr>
        <w:t>cover &amp; authorisation</w:t>
      </w:r>
      <w:r w:rsidR="00AD4CF6" w:rsidRPr="002F1AAD">
        <w:rPr>
          <w:color w:val="00A9CE"/>
        </w:rPr>
        <w:t xml:space="preserve"> </w:t>
      </w:r>
      <w:r w:rsidR="00AD4CF6">
        <w:t>section.</w:t>
      </w:r>
    </w:p>
    <w:p w14:paraId="70815DAD" w14:textId="0CF89AFD" w:rsidR="00F43989" w:rsidRDefault="00957A24" w:rsidP="00894980">
      <w:r>
        <w:t xml:space="preserve">The comments box in this section is for additional comments re </w:t>
      </w:r>
      <w:r w:rsidR="00264913">
        <w:t xml:space="preserve">Supervisor and Rota Coordinator </w:t>
      </w:r>
      <w:r w:rsidR="003D60A7">
        <w:t xml:space="preserve">approval. </w:t>
      </w:r>
      <w:r w:rsidR="00EE60DE">
        <w:t>Additional</w:t>
      </w:r>
      <w:r w:rsidR="002D12CD">
        <w:t xml:space="preserve"> comments re </w:t>
      </w:r>
      <w:r w:rsidR="002471DF">
        <w:t>the course/conference</w:t>
      </w:r>
      <w:r w:rsidR="00EE60DE">
        <w:t xml:space="preserve"> are not required here</w:t>
      </w:r>
      <w:r w:rsidR="002471DF">
        <w:t>.</w:t>
      </w:r>
      <w:r w:rsidR="00CD113C">
        <w:t xml:space="preserve"> </w:t>
      </w:r>
    </w:p>
    <w:p w14:paraId="5B0F7417" w14:textId="56F16AB7" w:rsidR="00894980" w:rsidRDefault="00F43989" w:rsidP="00894980">
      <w:r w:rsidRPr="001C3F70">
        <w:t>This section</w:t>
      </w:r>
      <w:r w:rsidR="00E3211F" w:rsidRPr="001C3F70">
        <w:t xml:space="preserve"> and the</w:t>
      </w:r>
      <w:r w:rsidRPr="001C3F70">
        <w:t xml:space="preserve"> </w:t>
      </w:r>
      <w:r w:rsidR="002471DF" w:rsidRPr="001C3F70">
        <w:t>declaration</w:t>
      </w:r>
      <w:r w:rsidR="00D65F85">
        <w:t xml:space="preserve"> </w:t>
      </w:r>
      <w:r w:rsidR="002471DF" w:rsidRPr="001C3F70">
        <w:t xml:space="preserve">must only be completed if Supervisor and Rota Coordinator approval has been </w:t>
      </w:r>
      <w:r w:rsidR="005C573F" w:rsidRPr="001C3F70">
        <w:t>received</w:t>
      </w:r>
      <w:r w:rsidR="002471DF" w:rsidRPr="001C3F70">
        <w:t>.</w:t>
      </w:r>
      <w:r w:rsidR="005C573F" w:rsidRPr="001C3F70">
        <w:t xml:space="preserve"> If you are still waiting for Supervisor and </w:t>
      </w:r>
      <w:r w:rsidR="004F380B">
        <w:t xml:space="preserve">or </w:t>
      </w:r>
      <w:r w:rsidR="005C573F" w:rsidRPr="001C3F70">
        <w:t xml:space="preserve">Rota Coordinator </w:t>
      </w:r>
      <w:r w:rsidR="00537138" w:rsidRPr="001C3F70">
        <w:t xml:space="preserve">approval, please save your application as a draft and </w:t>
      </w:r>
      <w:r w:rsidR="00DC2BBC" w:rsidRPr="001C3F70">
        <w:t xml:space="preserve">continue when </w:t>
      </w:r>
      <w:r w:rsidR="005C16EB" w:rsidRPr="001C3F70">
        <w:t xml:space="preserve">they have </w:t>
      </w:r>
      <w:r w:rsidR="00716A40" w:rsidRPr="001C3F70">
        <w:t>confirmed</w:t>
      </w:r>
      <w:r w:rsidR="00DC2BBC" w:rsidRPr="001C3F70">
        <w:t>.</w:t>
      </w:r>
    </w:p>
    <w:p w14:paraId="5501152E" w14:textId="00C14427" w:rsidR="00D21E66" w:rsidRPr="00AF7628" w:rsidRDefault="001C3F70" w:rsidP="00AF7628">
      <w:pPr>
        <w:rPr>
          <w:shd w:val="clear" w:color="auto" w:fill="FAE100"/>
        </w:rPr>
      </w:pPr>
      <w:r w:rsidRPr="002F1AAD">
        <w:rPr>
          <w:shd w:val="clear" w:color="auto" w:fill="FDEF5A"/>
        </w:rPr>
        <w:t xml:space="preserve">Where an application has been submitted but </w:t>
      </w:r>
      <w:r w:rsidR="00716A40" w:rsidRPr="002F1AAD">
        <w:rPr>
          <w:shd w:val="clear" w:color="auto" w:fill="FDEF5A"/>
        </w:rPr>
        <w:t xml:space="preserve">Rota Coordinator approval has not been </w:t>
      </w:r>
      <w:r w:rsidR="006665CD" w:rsidRPr="002F1AAD">
        <w:rPr>
          <w:shd w:val="clear" w:color="auto" w:fill="FDEF5A"/>
        </w:rPr>
        <w:t xml:space="preserve">received, the trust may </w:t>
      </w:r>
      <w:r w:rsidR="002A0B2D" w:rsidRPr="002F1AAD">
        <w:rPr>
          <w:shd w:val="clear" w:color="auto" w:fill="FDEF5A"/>
        </w:rPr>
        <w:t xml:space="preserve">decline to release </w:t>
      </w:r>
      <w:r w:rsidR="0047317A" w:rsidRPr="002F1AAD">
        <w:rPr>
          <w:shd w:val="clear" w:color="auto" w:fill="FDEF5A"/>
        </w:rPr>
        <w:t>the applicant</w:t>
      </w:r>
      <w:r w:rsidR="002A0B2D" w:rsidRPr="002F1AAD">
        <w:rPr>
          <w:shd w:val="clear" w:color="auto" w:fill="FDEF5A"/>
        </w:rPr>
        <w:t xml:space="preserve"> for the course/conference</w:t>
      </w:r>
      <w:r w:rsidR="0024419A" w:rsidRPr="002F1AAD">
        <w:rPr>
          <w:shd w:val="clear" w:color="auto" w:fill="FDEF5A"/>
        </w:rPr>
        <w:t>.</w:t>
      </w:r>
      <w:r w:rsidR="00AF7628" w:rsidRPr="002F1AAD">
        <w:rPr>
          <w:shd w:val="clear" w:color="auto" w:fill="FDEF5A"/>
        </w:rPr>
        <w:t xml:space="preserve"> Late </w:t>
      </w:r>
      <w:r w:rsidR="0033637D" w:rsidRPr="002F1AAD">
        <w:rPr>
          <w:shd w:val="clear" w:color="auto" w:fill="FDEF5A"/>
        </w:rPr>
        <w:t xml:space="preserve">or retrospective </w:t>
      </w:r>
      <w:r w:rsidR="00852E9E" w:rsidRPr="002F1AAD">
        <w:rPr>
          <w:shd w:val="clear" w:color="auto" w:fill="FDEF5A"/>
        </w:rPr>
        <w:t xml:space="preserve">leave </w:t>
      </w:r>
      <w:r w:rsidR="00AF7628" w:rsidRPr="002F1AAD">
        <w:rPr>
          <w:shd w:val="clear" w:color="auto" w:fill="FDEF5A"/>
        </w:rPr>
        <w:t>request</w:t>
      </w:r>
      <w:r w:rsidR="0033637D" w:rsidRPr="002F1AAD">
        <w:rPr>
          <w:shd w:val="clear" w:color="auto" w:fill="FDEF5A"/>
        </w:rPr>
        <w:t>s</w:t>
      </w:r>
      <w:r w:rsidR="00AF7628" w:rsidRPr="002F1AAD">
        <w:rPr>
          <w:shd w:val="clear" w:color="auto" w:fill="FDEF5A"/>
        </w:rPr>
        <w:t xml:space="preserve"> are considered at the discretion of the trust.</w:t>
      </w:r>
    </w:p>
    <w:p w14:paraId="0A62DF25" w14:textId="462CD673" w:rsidR="00894980" w:rsidRDefault="00894980" w:rsidP="00CE3883">
      <w:pPr>
        <w:pStyle w:val="Heading5"/>
        <w:rPr>
          <w:rFonts w:hint="eastAsia"/>
        </w:rPr>
      </w:pPr>
      <w:r>
        <w:t>Expenses</w:t>
      </w:r>
    </w:p>
    <w:p w14:paraId="0E173ED9" w14:textId="65A36D86" w:rsidR="00894980" w:rsidRDefault="0062318D" w:rsidP="00894980">
      <w:r>
        <w:t>If you intend to claim expenses for the course/conference, e</w:t>
      </w:r>
      <w:r w:rsidR="00D7705D">
        <w:t xml:space="preserve">stimated expenses must be </w:t>
      </w:r>
      <w:r w:rsidR="00B61FE4">
        <w:t xml:space="preserve">added </w:t>
      </w:r>
      <w:r>
        <w:t>to your application before it is submitted.</w:t>
      </w:r>
      <w:r w:rsidR="000B4659">
        <w:t xml:space="preserve"> Expenses cannot be added after an application has been submitted.</w:t>
      </w:r>
    </w:p>
    <w:p w14:paraId="7840FE61" w14:textId="17C29679" w:rsidR="00C85AF7" w:rsidRDefault="00DF52B5" w:rsidP="00894980">
      <w:r w:rsidRPr="002F1AAD">
        <w:rPr>
          <w:noProof/>
          <w:shd w:val="clear" w:color="auto" w:fill="FDEF5A"/>
        </w:rPr>
        <mc:AlternateContent>
          <mc:Choice Requires="wpg">
            <w:drawing>
              <wp:anchor distT="63500" distB="63500" distL="114300" distR="114300" simplePos="0" relativeHeight="251658240" behindDoc="0" locked="0" layoutInCell="1" allowOverlap="1" wp14:anchorId="055073CA" wp14:editId="5F68AF92">
                <wp:simplePos x="0" y="0"/>
                <wp:positionH relativeFrom="column">
                  <wp:posOffset>-635</wp:posOffset>
                </wp:positionH>
                <wp:positionV relativeFrom="paragraph">
                  <wp:posOffset>440690</wp:posOffset>
                </wp:positionV>
                <wp:extent cx="6400800" cy="2892425"/>
                <wp:effectExtent l="0" t="0" r="0" b="3175"/>
                <wp:wrapTopAndBottom/>
                <wp:docPr id="1307902348" name="Group 130790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892425"/>
                          <a:chOff x="0" y="0"/>
                          <a:chExt cx="6401060" cy="2893581"/>
                        </a:xfrm>
                      </wpg:grpSpPr>
                      <pic:pic xmlns:pic="http://schemas.openxmlformats.org/drawingml/2006/picture">
                        <pic:nvPicPr>
                          <pic:cNvPr id="1255667280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74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0334517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68449" y="628009"/>
                            <a:ext cx="4532611" cy="22655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39E50" id="Group 1307902348" o:spid="_x0000_s1026" style="position:absolute;margin-left:-.05pt;margin-top:34.7pt;width:7in;height:227.75pt;z-index:251658240;mso-wrap-distance-top:5pt;mso-wrap-distance-bottom:5pt;mso-width-relative:margin;mso-height-relative:margin" coordsize="64010,28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62636;height:17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">
                  <v:imagedata r:id="rId24" o:title="A screenshot of a computer&#10;&#10;Description automatically generated"/>
                </v:shape>
                <v:shape id="Picture 1" o:spid="_x0000_s1028" type="#_x0000_t75" alt="A screenshot of a computer&#10;&#10;Description automatically generated" style="position:absolute;left:18684;top:6280;width:45326;height:2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">
                  <v:imagedata r:id="rId25" o:title="A screenshot of a computer&#10;&#10;Description automatically generated"/>
                </v:shape>
                <w10:wrap type="topAndBottom"/>
              </v:group>
            </w:pict>
          </mc:Fallback>
        </mc:AlternateContent>
      </w:r>
      <w:r w:rsidR="00EA019F" w:rsidRPr="002F1AAD">
        <w:rPr>
          <w:shd w:val="clear" w:color="auto" w:fill="FDEF5A"/>
        </w:rPr>
        <w:t>Expense claims</w:t>
      </w:r>
      <w:r w:rsidR="000E0B59" w:rsidRPr="002F1AAD">
        <w:rPr>
          <w:shd w:val="clear" w:color="auto" w:fill="FDEF5A"/>
        </w:rPr>
        <w:t>, which are submitted after the event,</w:t>
      </w:r>
      <w:r w:rsidR="00EA019F" w:rsidRPr="002F1AAD">
        <w:rPr>
          <w:shd w:val="clear" w:color="auto" w:fill="FDEF5A"/>
        </w:rPr>
        <w:t xml:space="preserve"> </w:t>
      </w:r>
      <w:r w:rsidR="00F643C9" w:rsidRPr="002F1AAD">
        <w:rPr>
          <w:shd w:val="clear" w:color="auto" w:fill="FDEF5A"/>
        </w:rPr>
        <w:t>will</w:t>
      </w:r>
      <w:r w:rsidR="00EA019F" w:rsidRPr="002F1AAD">
        <w:rPr>
          <w:shd w:val="clear" w:color="auto" w:fill="FDEF5A"/>
        </w:rPr>
        <w:t xml:space="preserve"> only be </w:t>
      </w:r>
      <w:r w:rsidR="007C3A75" w:rsidRPr="002F1AAD">
        <w:rPr>
          <w:shd w:val="clear" w:color="auto" w:fill="FDEF5A"/>
        </w:rPr>
        <w:t xml:space="preserve">processed, if estimated expenses were added at the time of application and </w:t>
      </w:r>
      <w:r w:rsidR="005A3440" w:rsidRPr="002F1AAD">
        <w:rPr>
          <w:shd w:val="clear" w:color="auto" w:fill="FDEF5A"/>
        </w:rPr>
        <w:t>the application was approved.</w:t>
      </w:r>
      <w:r w:rsidR="007C3A75">
        <w:t xml:space="preserve"> </w:t>
      </w:r>
    </w:p>
    <w:p w14:paraId="3F0542AD" w14:textId="385E8F63" w:rsidR="002B4EC4" w:rsidRDefault="00896C5C" w:rsidP="002F1AAD">
      <w:pPr>
        <w:contextualSpacing/>
      </w:pPr>
      <w:bookmarkStart w:id="4" w:name="_Toc140179201"/>
      <w:r>
        <w:t xml:space="preserve">To add an estimated expense, click </w:t>
      </w:r>
      <w:r w:rsidRPr="002F1AAD">
        <w:rPr>
          <w:rStyle w:val="Emphasis"/>
        </w:rPr>
        <w:t>Add</w:t>
      </w:r>
      <w:r w:rsidRPr="002F1AAD">
        <w:rPr>
          <w:color w:val="00A9CE"/>
        </w:rPr>
        <w:t xml:space="preserve"> </w:t>
      </w:r>
      <w:r>
        <w:t xml:space="preserve">in the </w:t>
      </w:r>
      <w:r w:rsidRPr="002F1AAD">
        <w:rPr>
          <w:rStyle w:val="Emphasis"/>
        </w:rPr>
        <w:t>Expenses</w:t>
      </w:r>
      <w:r w:rsidRPr="002F1AAD">
        <w:rPr>
          <w:color w:val="00A9CE"/>
        </w:rPr>
        <w:t xml:space="preserve"> </w:t>
      </w:r>
      <w:r>
        <w:t>section</w:t>
      </w:r>
      <w:r w:rsidR="001E25D0">
        <w:t xml:space="preserve">. Then select the </w:t>
      </w:r>
      <w:r w:rsidR="001E25D0" w:rsidRPr="002F1AAD">
        <w:rPr>
          <w:rStyle w:val="Emphasis"/>
        </w:rPr>
        <w:t xml:space="preserve">Expense Type </w:t>
      </w:r>
      <w:r w:rsidR="001E25D0">
        <w:t xml:space="preserve">and </w:t>
      </w:r>
      <w:r w:rsidR="00035795">
        <w:t xml:space="preserve">enter the </w:t>
      </w:r>
      <w:r w:rsidR="001E25D0" w:rsidRPr="002F1AAD">
        <w:rPr>
          <w:rStyle w:val="Emphasis"/>
        </w:rPr>
        <w:t>Estimated Cost</w:t>
      </w:r>
      <w:r w:rsidR="001E25D0" w:rsidRPr="002F1AAD">
        <w:rPr>
          <w:color w:val="00A9CE"/>
        </w:rPr>
        <w:t xml:space="preserve"> </w:t>
      </w:r>
      <w:r w:rsidR="001E25D0">
        <w:t xml:space="preserve">and click </w:t>
      </w:r>
      <w:r w:rsidR="001E25D0" w:rsidRPr="002F1AAD">
        <w:rPr>
          <w:rStyle w:val="Emphasis"/>
        </w:rPr>
        <w:t>Save</w:t>
      </w:r>
      <w:r w:rsidR="001E25D0">
        <w:t xml:space="preserve">. </w:t>
      </w:r>
      <w:r w:rsidR="005032F3">
        <w:t xml:space="preserve">Study leave expenses </w:t>
      </w:r>
      <w:r w:rsidR="00AE543A">
        <w:t>may include:</w:t>
      </w:r>
    </w:p>
    <w:p w14:paraId="1D46C87E" w14:textId="1EAF9AA4" w:rsidR="002B4EC4" w:rsidRDefault="007673D0" w:rsidP="00027342">
      <w:pPr>
        <w:pStyle w:val="Bulletlist"/>
        <w:numPr>
          <w:ilvl w:val="0"/>
          <w:numId w:val="11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t>Course conference fees</w:t>
      </w:r>
      <w:r w:rsidR="002B4EC4" w:rsidRPr="002F1AAD">
        <w:rPr>
          <w:color w:val="00A9CE"/>
        </w:rPr>
        <w:t xml:space="preserve"> </w:t>
      </w:r>
      <w:r w:rsidR="002B4EC4">
        <w:t>–</w:t>
      </w:r>
      <w:r w:rsidR="002B388E">
        <w:t xml:space="preserve"> This does not include membership or exam fees</w:t>
      </w:r>
      <w:r w:rsidR="006A6A11">
        <w:t xml:space="preserve"> which cannot be claimed as study leave expenses.</w:t>
      </w:r>
    </w:p>
    <w:p w14:paraId="1F5DEA17" w14:textId="29CF5D02" w:rsidR="002B4EC4" w:rsidRPr="00AB731C" w:rsidRDefault="00B666C8" w:rsidP="00027342">
      <w:pPr>
        <w:pStyle w:val="Bulletlist"/>
        <w:numPr>
          <w:ilvl w:val="0"/>
          <w:numId w:val="11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lastRenderedPageBreak/>
        <w:t>Travel</w:t>
      </w:r>
      <w:r w:rsidR="002B4EC4" w:rsidRPr="002F1AAD">
        <w:rPr>
          <w:color w:val="00A9CE"/>
        </w:rPr>
        <w:t xml:space="preserve"> </w:t>
      </w:r>
      <w:r w:rsidR="002B4EC4">
        <w:t>–</w:t>
      </w:r>
      <w:r w:rsidR="003C6C44">
        <w:t xml:space="preserve"> Milage or public transport costs. Public transport </w:t>
      </w:r>
      <w:r w:rsidR="00416F05">
        <w:t>is</w:t>
      </w:r>
      <w:r w:rsidR="009672BF">
        <w:t xml:space="preserve"> only</w:t>
      </w:r>
      <w:r w:rsidR="00416F05">
        <w:t xml:space="preserve"> reimbursed </w:t>
      </w:r>
      <w:r w:rsidR="009672BF">
        <w:t xml:space="preserve">at the cost of a standard class </w:t>
      </w:r>
      <w:r w:rsidR="00B52613">
        <w:t>ticket.</w:t>
      </w:r>
    </w:p>
    <w:p w14:paraId="70EA4A72" w14:textId="12F76ADB" w:rsidR="002B4EC4" w:rsidRDefault="00B666C8" w:rsidP="00027342">
      <w:pPr>
        <w:pStyle w:val="Bulletlist"/>
        <w:numPr>
          <w:ilvl w:val="0"/>
          <w:numId w:val="11"/>
        </w:numPr>
        <w:spacing w:after="80" w:line="264" w:lineRule="auto"/>
        <w:ind w:left="714" w:hanging="357"/>
        <w:contextualSpacing w:val="0"/>
      </w:pPr>
      <w:r w:rsidRPr="002F1AAD">
        <w:rPr>
          <w:rStyle w:val="Emphasis"/>
        </w:rPr>
        <w:t>Subsistence</w:t>
      </w:r>
      <w:r w:rsidR="002B4EC4" w:rsidRPr="002F1AAD">
        <w:rPr>
          <w:color w:val="00A9CE"/>
        </w:rPr>
        <w:t xml:space="preserve"> </w:t>
      </w:r>
      <w:r w:rsidR="00C7687D">
        <w:rPr>
          <w:color w:val="425563"/>
        </w:rPr>
        <w:t xml:space="preserve">- </w:t>
      </w:r>
      <w:r w:rsidR="00601D13">
        <w:t xml:space="preserve">Lunch or </w:t>
      </w:r>
      <w:r w:rsidR="00B038E1">
        <w:t xml:space="preserve">overnight meal allowance may only be claimed if away from </w:t>
      </w:r>
      <w:r w:rsidR="00873E83">
        <w:t>base or home</w:t>
      </w:r>
      <w:r w:rsidR="009021D6">
        <w:t xml:space="preserve"> a</w:t>
      </w:r>
      <w:r w:rsidR="00B52613">
        <w:t>nd may only be claimed where catering is not provided.</w:t>
      </w:r>
    </w:p>
    <w:p w14:paraId="3BCA5242" w14:textId="167D67A9" w:rsidR="002755E0" w:rsidRDefault="00863922" w:rsidP="00374BC4">
      <w:pPr>
        <w:pStyle w:val="Bulletlist"/>
        <w:numPr>
          <w:ilvl w:val="0"/>
          <w:numId w:val="11"/>
        </w:numPr>
        <w:spacing w:after="160" w:line="264" w:lineRule="auto"/>
        <w:ind w:left="714" w:hanging="357"/>
        <w:contextualSpacing w:val="0"/>
      </w:pPr>
      <w:r w:rsidRPr="002F1AAD">
        <w:rPr>
          <w:rStyle w:val="Emphasis"/>
        </w:rPr>
        <w:t>Accommodation</w:t>
      </w:r>
      <w:r w:rsidR="002B4EC4" w:rsidRPr="002F1AAD">
        <w:rPr>
          <w:color w:val="00A9CE"/>
        </w:rPr>
        <w:t xml:space="preserve"> </w:t>
      </w:r>
      <w:r w:rsidR="002B4EC4">
        <w:t>–</w:t>
      </w:r>
      <w:r w:rsidR="008C59DE">
        <w:t xml:space="preserve"> </w:t>
      </w:r>
      <w:r w:rsidR="00027CB5">
        <w:t xml:space="preserve">may </w:t>
      </w:r>
      <w:r w:rsidR="00B52613">
        <w:t>be claimed wh</w:t>
      </w:r>
      <w:r w:rsidR="00B87D1D">
        <w:t xml:space="preserve">en </w:t>
      </w:r>
      <w:r w:rsidR="00E226C6">
        <w:t xml:space="preserve">required due to the </w:t>
      </w:r>
      <w:r w:rsidR="00B21D22">
        <w:t>location of the course/conference. The most cost-efficient accommodation option must be chosen.</w:t>
      </w:r>
    </w:p>
    <w:p w14:paraId="68A88ACC" w14:textId="3F0B98AD" w:rsidR="002755E0" w:rsidRDefault="00A64180" w:rsidP="00D27A7C">
      <w:r w:rsidRPr="00D27A7C">
        <w:t xml:space="preserve">Allowances for travel subsistence and accommodation expenses are outlined in the </w:t>
      </w:r>
      <w:hyperlink r:id="rId26" w:history="1">
        <w:r w:rsidRPr="00D27A7C">
          <w:rPr>
            <w:rStyle w:val="Hyperlink"/>
            <w:rFonts w:ascii="Arial" w:hAnsi="Arial"/>
          </w:rPr>
          <w:t>Study Leave Operational Policy</w:t>
        </w:r>
      </w:hyperlink>
      <w:r w:rsidRPr="00D27A7C">
        <w:t xml:space="preserve">. </w:t>
      </w:r>
      <w:r w:rsidR="00AB5FFA" w:rsidRPr="002F1AAD">
        <w:rPr>
          <w:shd w:val="clear" w:color="auto" w:fill="FDEF5A"/>
        </w:rPr>
        <w:t>Est</w:t>
      </w:r>
      <w:r w:rsidR="004C6F6F" w:rsidRPr="002F1AAD">
        <w:rPr>
          <w:shd w:val="clear" w:color="auto" w:fill="FDEF5A"/>
        </w:rPr>
        <w:t xml:space="preserve">imated expenses must be within the allowances and will only be reimbursed after the event in line with the nationally </w:t>
      </w:r>
      <w:r w:rsidR="00763AD7" w:rsidRPr="002F1AAD">
        <w:rPr>
          <w:shd w:val="clear" w:color="auto" w:fill="FDEF5A"/>
        </w:rPr>
        <w:t>agreed rates.</w:t>
      </w:r>
    </w:p>
    <w:p w14:paraId="597553CC" w14:textId="31882825" w:rsidR="00CC1D31" w:rsidRDefault="00CC1D31" w:rsidP="00CE3883">
      <w:pPr>
        <w:pStyle w:val="Heading5"/>
        <w:rPr>
          <w:rFonts w:hint="eastAsia"/>
        </w:rPr>
      </w:pPr>
      <w:r>
        <w:t>Submit</w:t>
      </w:r>
      <w:r w:rsidR="006A785D">
        <w:t xml:space="preserve"> </w:t>
      </w:r>
      <w:r w:rsidR="007B738F">
        <w:t xml:space="preserve">leave </w:t>
      </w:r>
      <w:proofErr w:type="gramStart"/>
      <w:r w:rsidR="006A785D">
        <w:t>application</w:t>
      </w:r>
      <w:proofErr w:type="gramEnd"/>
    </w:p>
    <w:p w14:paraId="442FDBD4" w14:textId="63FE78E9" w:rsidR="006A785D" w:rsidRDefault="002826FB" w:rsidP="00D27A7C">
      <w:r>
        <w:t xml:space="preserve">Once you have </w:t>
      </w:r>
      <w:r w:rsidR="0082662E">
        <w:t xml:space="preserve">completed and checked all the sections, click </w:t>
      </w:r>
      <w:r w:rsidR="0082662E" w:rsidRPr="002F1AAD">
        <w:rPr>
          <w:rStyle w:val="Emphasis"/>
        </w:rPr>
        <w:t>submit leave application</w:t>
      </w:r>
      <w:r w:rsidR="00327E70">
        <w:t xml:space="preserve">. </w:t>
      </w:r>
      <w:r w:rsidR="005B4C9E">
        <w:t xml:space="preserve">When you click submit, you will be asked to select the relevant </w:t>
      </w:r>
      <w:r w:rsidR="00951CD4">
        <w:t>Training Programme Director</w:t>
      </w:r>
      <w:r w:rsidR="005B4C9E">
        <w:t xml:space="preserve"> </w:t>
      </w:r>
      <w:r w:rsidR="00CE1A36">
        <w:t xml:space="preserve">for your placement at the time of the leave. </w:t>
      </w:r>
      <w:r w:rsidR="000F28AA">
        <w:t>I</w:t>
      </w:r>
      <w:r w:rsidR="00CE1A36">
        <w:t xml:space="preserve">f your application is for a pre-approved course/conference, </w:t>
      </w:r>
      <w:r w:rsidR="00EA0C36">
        <w:t>it</w:t>
      </w:r>
      <w:r w:rsidR="00CE1A36">
        <w:t xml:space="preserve"> will be routed to Medical Education for approval.</w:t>
      </w:r>
    </w:p>
    <w:p w14:paraId="1541139C" w14:textId="4D46B150" w:rsidR="00951CD4" w:rsidRDefault="00CE1A36" w:rsidP="00D27A7C">
      <w:r>
        <w:t xml:space="preserve">If </w:t>
      </w:r>
      <w:r w:rsidR="00E609A4">
        <w:t xml:space="preserve">the TPD for your </w:t>
      </w:r>
      <w:r w:rsidR="00951CD4">
        <w:t xml:space="preserve">placement at the time of the leave is not listed or if your application is routed to the wrong TPD. Please contact Medical Education or </w:t>
      </w:r>
      <w:hyperlink r:id="rId27" w:history="1">
        <w:r w:rsidR="00951CD4" w:rsidRPr="00494DB7">
          <w:rPr>
            <w:rStyle w:val="Hyperlink"/>
            <w:rFonts w:ascii="Arial" w:hAnsi="Arial"/>
          </w:rPr>
          <w:t>studyleave.yh@hee.nhs.uk</w:t>
        </w:r>
      </w:hyperlink>
      <w:r w:rsidR="00951CD4">
        <w:t>.</w:t>
      </w:r>
    </w:p>
    <w:p w14:paraId="44C1440B" w14:textId="7EFB4649" w:rsidR="00B852FA" w:rsidRDefault="00763C6B" w:rsidP="00D27A7C">
      <w:r>
        <w:t xml:space="preserve">If you are not ready </w:t>
      </w:r>
      <w:r w:rsidR="00160089">
        <w:t>to</w:t>
      </w:r>
      <w:r>
        <w:t xml:space="preserve"> submit your application, </w:t>
      </w:r>
      <w:r w:rsidR="0077203F">
        <w:t xml:space="preserve">you can </w:t>
      </w:r>
      <w:r w:rsidR="00FE4DEA" w:rsidRPr="002F1AAD">
        <w:rPr>
          <w:rStyle w:val="Emphasis"/>
        </w:rPr>
        <w:t>S</w:t>
      </w:r>
      <w:r w:rsidR="00802AD3" w:rsidRPr="002F1AAD">
        <w:rPr>
          <w:rStyle w:val="Emphasis"/>
        </w:rPr>
        <w:t>ave</w:t>
      </w:r>
      <w:r w:rsidR="00802AD3" w:rsidRPr="002F1AAD">
        <w:rPr>
          <w:color w:val="00A9CE"/>
        </w:rPr>
        <w:t xml:space="preserve"> </w:t>
      </w:r>
      <w:r w:rsidR="00802AD3">
        <w:t xml:space="preserve">your application as a draft </w:t>
      </w:r>
      <w:r w:rsidR="00160089">
        <w:t xml:space="preserve">to enable you to return </w:t>
      </w:r>
      <w:r w:rsidR="00B852FA">
        <w:t>to it later.</w:t>
      </w:r>
    </w:p>
    <w:p w14:paraId="39180C7C" w14:textId="7A141C5A" w:rsidR="00CE1A36" w:rsidRDefault="00736A0D" w:rsidP="00374BC4">
      <w:pPr>
        <w:spacing w:after="160"/>
      </w:pPr>
      <w:r>
        <w:t xml:space="preserve">To view your submitted and saved applications, go to </w:t>
      </w:r>
      <w:r w:rsidR="004633BC" w:rsidRPr="002F1AAD">
        <w:rPr>
          <w:rStyle w:val="Emphasis"/>
        </w:rPr>
        <w:t>My Applications</w:t>
      </w:r>
      <w:r w:rsidR="004633BC" w:rsidRPr="002F1AAD">
        <w:rPr>
          <w:color w:val="00A9CE"/>
        </w:rPr>
        <w:t xml:space="preserve"> </w:t>
      </w:r>
      <w:r w:rsidR="004633BC">
        <w:t xml:space="preserve">in the </w:t>
      </w:r>
      <w:r w:rsidR="004633BC" w:rsidRPr="002F1AAD">
        <w:rPr>
          <w:rStyle w:val="Emphasis"/>
        </w:rPr>
        <w:t>Navigation</w:t>
      </w:r>
      <w:r w:rsidR="004633BC" w:rsidRPr="002F1AAD">
        <w:rPr>
          <w:color w:val="00A9CE"/>
        </w:rPr>
        <w:t xml:space="preserve"> </w:t>
      </w:r>
      <w:r w:rsidR="004633BC" w:rsidRPr="002F1AAD">
        <w:rPr>
          <w:rStyle w:val="Emphasis"/>
        </w:rPr>
        <w:t>Menu</w:t>
      </w:r>
      <w:r w:rsidR="004633BC">
        <w:t>.</w:t>
      </w:r>
      <w:r w:rsidR="00160089">
        <w:t xml:space="preserve"> </w:t>
      </w:r>
      <w:r w:rsidR="000626C9">
        <w:t xml:space="preserve">The dashboard </w:t>
      </w:r>
      <w:r w:rsidR="00137DB0">
        <w:t xml:space="preserve">will </w:t>
      </w:r>
      <w:r w:rsidR="000626C9">
        <w:t xml:space="preserve">show the </w:t>
      </w:r>
      <w:r w:rsidR="00137DB0">
        <w:t>approval status of all your submitted applications.</w:t>
      </w:r>
    </w:p>
    <w:p w14:paraId="277AEFB4" w14:textId="693E9F70" w:rsidR="007C5361" w:rsidRPr="00121A3A" w:rsidRDefault="007C5361" w:rsidP="00A43050">
      <w:pPr>
        <w:pStyle w:val="Heading3"/>
      </w:pPr>
      <w:r>
        <w:t>Cancelling an application</w:t>
      </w:r>
    </w:p>
    <w:p w14:paraId="747E0418" w14:textId="1E028B34" w:rsidR="00782162" w:rsidRDefault="008B0552" w:rsidP="007C5361">
      <w:r w:rsidRPr="008B0552">
        <w:rPr>
          <w:noProof/>
        </w:rPr>
        <w:drawing>
          <wp:anchor distT="63500" distB="63500" distL="114300" distR="114300" simplePos="0" relativeHeight="251658244" behindDoc="0" locked="0" layoutInCell="1" allowOverlap="1" wp14:anchorId="518DE291" wp14:editId="682607B0">
            <wp:simplePos x="0" y="0"/>
            <wp:positionH relativeFrom="column">
              <wp:align>right</wp:align>
            </wp:positionH>
            <wp:positionV relativeFrom="paragraph">
              <wp:posOffset>629285</wp:posOffset>
            </wp:positionV>
            <wp:extent cx="4809600" cy="252000"/>
            <wp:effectExtent l="0" t="0" r="0" b="0"/>
            <wp:wrapTopAndBottom/>
            <wp:docPr id="1837085441" name="Picture 183708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8544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0" t="1" b="-1"/>
                    <a:stretch/>
                  </pic:blipFill>
                  <pic:spPr bwMode="auto">
                    <a:xfrm>
                      <a:off x="0" y="0"/>
                      <a:ext cx="4809600" cy="2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598" w:rsidRPr="002F1AAD">
        <w:rPr>
          <w:color w:val="auto"/>
        </w:rPr>
        <w:t xml:space="preserve">If you need to </w:t>
      </w:r>
      <w:r w:rsidR="00F25707">
        <w:rPr>
          <w:color w:val="auto"/>
        </w:rPr>
        <w:t>cancel an application, you can do so b</w:t>
      </w:r>
      <w:r w:rsidR="00216864">
        <w:rPr>
          <w:color w:val="auto"/>
        </w:rPr>
        <w:t xml:space="preserve">efore the date of course/conference. To cancel an application, </w:t>
      </w:r>
      <w:r w:rsidR="00782162">
        <w:rPr>
          <w:color w:val="auto"/>
        </w:rPr>
        <w:t xml:space="preserve">find and open the application in </w:t>
      </w:r>
      <w:r w:rsidR="00782162" w:rsidRPr="002F1AAD">
        <w:rPr>
          <w:rStyle w:val="Emphasis"/>
        </w:rPr>
        <w:t>My Applications</w:t>
      </w:r>
      <w:r w:rsidR="006A5BFE">
        <w:rPr>
          <w:color w:val="auto"/>
        </w:rPr>
        <w:t xml:space="preserve"> and click </w:t>
      </w:r>
      <w:r w:rsidR="006A5BFE" w:rsidRPr="002F1AAD">
        <w:rPr>
          <w:rStyle w:val="Emphasis"/>
        </w:rPr>
        <w:t>cancel</w:t>
      </w:r>
      <w:r w:rsidR="006A5BFE" w:rsidRPr="002F1AAD">
        <w:rPr>
          <w:color w:val="00A9CE"/>
        </w:rPr>
        <w:t xml:space="preserve"> </w:t>
      </w:r>
      <w:r w:rsidR="006A5BFE">
        <w:rPr>
          <w:color w:val="auto"/>
        </w:rPr>
        <w:t>at the bottom of the page.</w:t>
      </w:r>
      <w:r w:rsidR="005F19CB">
        <w:rPr>
          <w:color w:val="auto"/>
        </w:rPr>
        <w:t xml:space="preserve"> Cancellation requests </w:t>
      </w:r>
      <w:r w:rsidR="00BF2C35">
        <w:rPr>
          <w:color w:val="auto"/>
        </w:rPr>
        <w:t>are routed to Medical Education for approval.</w:t>
      </w:r>
    </w:p>
    <w:p w14:paraId="0BAE8168" w14:textId="30F5541A" w:rsidR="007C5361" w:rsidRDefault="00F347E1" w:rsidP="00D27A7C">
      <w:r>
        <w:t xml:space="preserve">If the course/conference date has passed, please contact Medical Education to </w:t>
      </w:r>
      <w:r w:rsidR="005A667C">
        <w:t>ask for your application to be cancelled.</w:t>
      </w:r>
    </w:p>
    <w:p w14:paraId="49A1E751" w14:textId="702EC54C" w:rsidR="005A667C" w:rsidRDefault="00E40A41" w:rsidP="00F31EDA">
      <w:pPr>
        <w:spacing w:after="160"/>
      </w:pPr>
      <w:r>
        <w:t>If you are not able to attend a course/conference for which you have applied or the event is cancelled</w:t>
      </w:r>
      <w:r w:rsidR="005531DC">
        <w:t>, cancelling the application helps to en</w:t>
      </w:r>
      <w:r w:rsidR="00852C5B">
        <w:t>s</w:t>
      </w:r>
      <w:r w:rsidR="005531DC">
        <w:t>ure that your entitlement days and budget are record correctly.</w:t>
      </w:r>
    </w:p>
    <w:p w14:paraId="13FA6579" w14:textId="1E095FAF" w:rsidR="00A36004" w:rsidRPr="00121A3A" w:rsidRDefault="00A36004" w:rsidP="00A43050">
      <w:pPr>
        <w:pStyle w:val="Heading3"/>
      </w:pPr>
      <w:r>
        <w:t>Claiming expenses</w:t>
      </w:r>
      <w:bookmarkEnd w:id="4"/>
    </w:p>
    <w:p w14:paraId="309C5718" w14:textId="6316C356" w:rsidR="00CB7AEC" w:rsidRDefault="00CB7AEC" w:rsidP="00A36004">
      <w:r w:rsidRPr="00CB7AEC">
        <w:t>While study leave applications are now submitted using Accent, reimbursement continues to be through the local trust expenses system.</w:t>
      </w:r>
      <w:r>
        <w:t xml:space="preserve"> </w:t>
      </w:r>
      <w:r w:rsidR="000F227F">
        <w:t>E</w:t>
      </w:r>
      <w:r>
        <w:t>xpense systems</w:t>
      </w:r>
      <w:r w:rsidR="00DB13C1">
        <w:t xml:space="preserve"> vary </w:t>
      </w:r>
      <w:r>
        <w:t>depending on the employing trust, please contact Medical Education at your employing trust</w:t>
      </w:r>
      <w:r w:rsidR="003B2AD3">
        <w:t xml:space="preserve"> for information a</w:t>
      </w:r>
      <w:r w:rsidR="004950AD">
        <w:t>bout or assistance using the trust expenses system.</w:t>
      </w:r>
      <w:r w:rsidR="00924695">
        <w:t xml:space="preserve"> (See below for contacts.)</w:t>
      </w:r>
    </w:p>
    <w:p w14:paraId="6FC1136A" w14:textId="1E9DD353" w:rsidR="00941653" w:rsidRDefault="00D27A7C" w:rsidP="00A36004">
      <w:r w:rsidRPr="002F1AAD">
        <w:rPr>
          <w:shd w:val="clear" w:color="auto" w:fill="FDEF5A"/>
        </w:rPr>
        <w:t xml:space="preserve">Expense claims </w:t>
      </w:r>
      <w:r w:rsidR="003B2E50" w:rsidRPr="002F1AAD">
        <w:rPr>
          <w:shd w:val="clear" w:color="auto" w:fill="FDEF5A"/>
        </w:rPr>
        <w:t>m</w:t>
      </w:r>
      <w:r w:rsidR="00036B34" w:rsidRPr="002F1AAD">
        <w:rPr>
          <w:shd w:val="clear" w:color="auto" w:fill="FDEF5A"/>
        </w:rPr>
        <w:t xml:space="preserve">ay only be submitted after the course/conference and must be submitted within 6 weeks of the event. </w:t>
      </w:r>
      <w:r w:rsidR="004950AD" w:rsidRPr="002F1AAD">
        <w:rPr>
          <w:shd w:val="clear" w:color="auto" w:fill="FDEF5A"/>
        </w:rPr>
        <w:t>Late claims are considered at the discretion of the trust.</w:t>
      </w:r>
    </w:p>
    <w:p w14:paraId="326926CC" w14:textId="09942980" w:rsidR="00D27A7C" w:rsidRDefault="008D4196" w:rsidP="00A36004">
      <w:r>
        <w:lastRenderedPageBreak/>
        <w:t xml:space="preserve">Expense claims </w:t>
      </w:r>
      <w:r w:rsidR="00941653">
        <w:t>will only be reimbursed</w:t>
      </w:r>
      <w:r>
        <w:t xml:space="preserve"> if a Study Leave application </w:t>
      </w:r>
      <w:r w:rsidR="001A40D5">
        <w:t xml:space="preserve">with estimated </w:t>
      </w:r>
      <w:r w:rsidR="0056231A">
        <w:t>expenses</w:t>
      </w:r>
      <w:r w:rsidR="001A40D5">
        <w:t xml:space="preserve"> </w:t>
      </w:r>
      <w:r>
        <w:t>was submitted on ALM</w:t>
      </w:r>
      <w:r w:rsidR="00941653">
        <w:t xml:space="preserve"> and approved</w:t>
      </w:r>
      <w:r>
        <w:t xml:space="preserve"> in advance of the event. </w:t>
      </w:r>
    </w:p>
    <w:p w14:paraId="54AE323C" w14:textId="48470ADE" w:rsidR="00F25BA9" w:rsidRPr="00121A3A" w:rsidRDefault="00F25BA9" w:rsidP="00A43050">
      <w:pPr>
        <w:pStyle w:val="Heading3"/>
      </w:pPr>
      <w:bookmarkStart w:id="5" w:name="_Toc140179202"/>
      <w:bookmarkEnd w:id="0"/>
      <w:r>
        <w:t xml:space="preserve">Support </w:t>
      </w:r>
      <w:r w:rsidR="001D365A">
        <w:t>c</w:t>
      </w:r>
      <w:r>
        <w:t>ontacts</w:t>
      </w:r>
      <w:bookmarkEnd w:id="5"/>
    </w:p>
    <w:p w14:paraId="57DA3CD9" w14:textId="25BD019C" w:rsidR="00F74D40" w:rsidRDefault="00F74D40" w:rsidP="00F25BA9">
      <w:r w:rsidRPr="002F1AAD">
        <w:rPr>
          <w:b/>
          <w:bCs/>
        </w:rPr>
        <w:t>For assistance using ALM</w:t>
      </w:r>
      <w:r w:rsidR="004C0C03" w:rsidRPr="002F1AAD">
        <w:rPr>
          <w:b/>
          <w:bCs/>
        </w:rPr>
        <w:t xml:space="preserve"> or claiming expenses</w:t>
      </w:r>
      <w:r w:rsidR="004C0C03">
        <w:t>, please contact the Medical Education Centre at your employing trust.</w:t>
      </w:r>
      <w:r w:rsidR="00C268F1">
        <w:t xml:space="preserve"> Medical Education </w:t>
      </w:r>
      <w:r w:rsidR="00DA7EC2">
        <w:t>c</w:t>
      </w:r>
      <w:r w:rsidR="00C268F1">
        <w:t xml:space="preserve">ontacts are listed on </w:t>
      </w:r>
      <w:hyperlink r:id="rId29" w:history="1">
        <w:r w:rsidR="00C268F1" w:rsidRPr="00C268F1">
          <w:rPr>
            <w:rStyle w:val="Hyperlink"/>
            <w:rFonts w:ascii="Arial" w:hAnsi="Arial"/>
          </w:rPr>
          <w:t>our website</w:t>
        </w:r>
      </w:hyperlink>
      <w:r w:rsidR="00C268F1">
        <w:t>.</w:t>
      </w:r>
      <w:r w:rsidR="00040333">
        <w:t xml:space="preserve"> Alternatively, please </w:t>
      </w:r>
      <w:r w:rsidR="009A1466">
        <w:t>see</w:t>
      </w:r>
      <w:r w:rsidR="00040333">
        <w:t xml:space="preserve"> the trust directory.</w:t>
      </w:r>
    </w:p>
    <w:p w14:paraId="7348E75D" w14:textId="0CE69EA6" w:rsidR="0008326B" w:rsidRDefault="0008326B" w:rsidP="00F25BA9">
      <w:r w:rsidRPr="002F1AAD">
        <w:rPr>
          <w:b/>
          <w:bCs/>
        </w:rPr>
        <w:t xml:space="preserve">To follow-up outstanding </w:t>
      </w:r>
      <w:r w:rsidR="002460B6">
        <w:rPr>
          <w:b/>
          <w:bCs/>
        </w:rPr>
        <w:t>approvals</w:t>
      </w:r>
      <w:r>
        <w:t xml:space="preserve">, please </w:t>
      </w:r>
      <w:r w:rsidR="00C319B5">
        <w:t>email</w:t>
      </w:r>
      <w:r>
        <w:t xml:space="preserve"> the approver in the first instance. </w:t>
      </w:r>
      <w:r w:rsidR="001E720E">
        <w:t xml:space="preserve">Please allow approvers </w:t>
      </w:r>
      <w:r w:rsidR="0047711A">
        <w:t>14 days to approve/</w:t>
      </w:r>
      <w:r w:rsidR="00DA7EC2">
        <w:t>decline</w:t>
      </w:r>
      <w:r w:rsidR="0047711A">
        <w:t xml:space="preserve"> your application</w:t>
      </w:r>
      <w:r w:rsidR="00C319B5">
        <w:t xml:space="preserve"> before </w:t>
      </w:r>
      <w:r w:rsidR="00DA7EC2">
        <w:t>emailing</w:t>
      </w:r>
      <w:r w:rsidR="0047711A">
        <w:t xml:space="preserve">. If you do not receive a </w:t>
      </w:r>
      <w:r w:rsidR="00C319B5">
        <w:t xml:space="preserve">reply, please </w:t>
      </w:r>
      <w:r w:rsidR="00577B2C">
        <w:t>contact</w:t>
      </w:r>
      <w:r w:rsidR="00847BF1">
        <w:t xml:space="preserve"> Medical Education or the </w:t>
      </w:r>
      <w:r w:rsidR="0061158B">
        <w:t xml:space="preserve">NHSE </w:t>
      </w:r>
      <w:r w:rsidR="00847BF1">
        <w:t>Study Leave team.</w:t>
      </w:r>
    </w:p>
    <w:p w14:paraId="47302E7D" w14:textId="782985CC" w:rsidR="00030335" w:rsidRDefault="00A057E9" w:rsidP="002F1AAD">
      <w:r w:rsidRPr="002F1AAD">
        <w:rPr>
          <w:b/>
          <w:bCs/>
        </w:rPr>
        <w:t>For technical support</w:t>
      </w:r>
      <w:r w:rsidR="00176BA3">
        <w:rPr>
          <w:b/>
          <w:bCs/>
        </w:rPr>
        <w:t xml:space="preserve">, </w:t>
      </w:r>
      <w:proofErr w:type="gramStart"/>
      <w:r w:rsidRPr="002F1AAD">
        <w:rPr>
          <w:b/>
          <w:bCs/>
        </w:rPr>
        <w:t>feedback</w:t>
      </w:r>
      <w:proofErr w:type="gramEnd"/>
      <w:r w:rsidR="00176BA3">
        <w:rPr>
          <w:b/>
          <w:bCs/>
        </w:rPr>
        <w:t xml:space="preserve"> or guidance</w:t>
      </w:r>
      <w:r>
        <w:t xml:space="preserve">, please </w:t>
      </w:r>
      <w:r w:rsidR="00924695">
        <w:t xml:space="preserve">contact the NHSE </w:t>
      </w:r>
      <w:r w:rsidR="0061158B">
        <w:t xml:space="preserve">Study Leave team at </w:t>
      </w:r>
      <w:hyperlink r:id="rId30" w:history="1">
        <w:r w:rsidR="0061158B" w:rsidRPr="00262B8D">
          <w:rPr>
            <w:rStyle w:val="Hyperlink"/>
            <w:rFonts w:ascii="Arial" w:hAnsi="Arial"/>
          </w:rPr>
          <w:t>studyleave.yh@hee.nhs.uk</w:t>
        </w:r>
      </w:hyperlink>
      <w:r w:rsidR="0061158B">
        <w:t xml:space="preserve">. </w:t>
      </w:r>
      <w:r w:rsidR="00063A7D">
        <w:t xml:space="preserve">NB: </w:t>
      </w:r>
      <w:r w:rsidR="00176BA3">
        <w:t>T</w:t>
      </w:r>
      <w:r w:rsidR="00063A7D">
        <w:t xml:space="preserve">he study leave team can advise on the </w:t>
      </w:r>
      <w:r w:rsidR="006532DD">
        <w:t>central</w:t>
      </w:r>
      <w:r w:rsidR="00063A7D">
        <w:t xml:space="preserve"> policy and process, funding queries</w:t>
      </w:r>
      <w:r w:rsidR="008104C7">
        <w:t xml:space="preserve"> about specific events should be directed to your TPD.</w:t>
      </w:r>
    </w:p>
    <w:p w14:paraId="710CCA2D" w14:textId="6B66D7E0" w:rsidR="00030335" w:rsidRDefault="00030335" w:rsidP="00030335">
      <w:pPr>
        <w:pStyle w:val="Numberedlist"/>
        <w:numPr>
          <w:ilvl w:val="0"/>
          <w:numId w:val="0"/>
        </w:numPr>
        <w:ind w:left="454" w:hanging="454"/>
      </w:pPr>
    </w:p>
    <w:p w14:paraId="458CC290" w14:textId="23F7A096" w:rsidR="00030335" w:rsidRDefault="00030335" w:rsidP="00030335">
      <w:pPr>
        <w:pStyle w:val="Numberedlist"/>
        <w:numPr>
          <w:ilvl w:val="0"/>
          <w:numId w:val="0"/>
        </w:numPr>
        <w:ind w:left="454" w:hanging="454"/>
      </w:pPr>
    </w:p>
    <w:p w14:paraId="6B6C30C5" w14:textId="44EAFC1E" w:rsidR="00030335" w:rsidRDefault="00030335" w:rsidP="00030335">
      <w:pPr>
        <w:pStyle w:val="Numberedlist"/>
        <w:numPr>
          <w:ilvl w:val="0"/>
          <w:numId w:val="0"/>
        </w:numPr>
        <w:ind w:left="454" w:hanging="454"/>
      </w:pPr>
    </w:p>
    <w:p w14:paraId="4CA8E72F" w14:textId="7A6033E9" w:rsidR="00030335" w:rsidRPr="00455A3F" w:rsidRDefault="00030335" w:rsidP="00030335">
      <w:pPr>
        <w:pStyle w:val="Numberedlist"/>
        <w:numPr>
          <w:ilvl w:val="0"/>
          <w:numId w:val="0"/>
        </w:numPr>
        <w:ind w:left="454" w:hanging="454"/>
      </w:pPr>
    </w:p>
    <w:p w14:paraId="090C49B0" w14:textId="5D4C250E" w:rsidR="004F0A67" w:rsidRPr="004F0A67" w:rsidRDefault="004F0A67" w:rsidP="004F0A67"/>
    <w:sectPr w:rsidR="004F0A67" w:rsidRPr="004F0A67" w:rsidSect="006C7833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985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5036" w14:textId="77777777" w:rsidR="00DA4B22" w:rsidRDefault="00DA4B22" w:rsidP="000C24AF">
      <w:pPr>
        <w:spacing w:after="0"/>
      </w:pPr>
      <w:r>
        <w:separator/>
      </w:r>
    </w:p>
  </w:endnote>
  <w:endnote w:type="continuationSeparator" w:id="0">
    <w:p w14:paraId="0E0F7A06" w14:textId="77777777" w:rsidR="00DA4B22" w:rsidRDefault="00DA4B22" w:rsidP="000C24AF">
      <w:pPr>
        <w:spacing w:after="0"/>
      </w:pPr>
      <w:r>
        <w:continuationSeparator/>
      </w:r>
    </w:p>
  </w:endnote>
  <w:endnote w:type="continuationNotice" w:id="1">
    <w:p w14:paraId="730AC66C" w14:textId="77777777" w:rsidR="00DA4B22" w:rsidRDefault="00DA4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E852" w14:textId="481E7AB9" w:rsidR="009F3A1D" w:rsidRDefault="00030335">
    <w:pPr>
      <w:pStyle w:val="Footer"/>
    </w:pPr>
    <w:r>
      <w:t>NHSE Yorkshire and the Humber</w:t>
    </w:r>
    <w:r w:rsidR="009F3A1D">
      <w:rPr>
        <w:rFonts w:ascii="Times New Roman" w:hAnsi="Times New Roman"/>
      </w:rPr>
      <w:tab/>
    </w:r>
    <w:r w:rsidR="009F3A1D" w:rsidRPr="00F14E34">
      <w:fldChar w:fldCharType="begin"/>
    </w:r>
    <w:r w:rsidR="009F3A1D" w:rsidRPr="00F14E34">
      <w:instrText xml:space="preserve"> PAGE </w:instrText>
    </w:r>
    <w:r w:rsidR="009F3A1D" w:rsidRPr="00F14E34">
      <w:fldChar w:fldCharType="separate"/>
    </w:r>
    <w:r w:rsidR="009F3A1D">
      <w:t>2</w:t>
    </w:r>
    <w:r w:rsidR="009F3A1D" w:rsidRPr="00F14E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B552" w14:textId="31838978" w:rsidR="009F3A1D" w:rsidRDefault="00030335">
    <w:pPr>
      <w:pStyle w:val="Footer"/>
    </w:pPr>
    <w:r>
      <w:t>NHSE Yorkshire and the Humber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1779" w14:textId="77777777" w:rsidR="00DA4B22" w:rsidRDefault="00DA4B22" w:rsidP="000C24AF">
      <w:pPr>
        <w:spacing w:after="0"/>
      </w:pPr>
      <w:r>
        <w:separator/>
      </w:r>
    </w:p>
  </w:footnote>
  <w:footnote w:type="continuationSeparator" w:id="0">
    <w:p w14:paraId="34936492" w14:textId="77777777" w:rsidR="00DA4B22" w:rsidRDefault="00DA4B22" w:rsidP="000C24AF">
      <w:pPr>
        <w:spacing w:after="0"/>
      </w:pPr>
      <w:r>
        <w:continuationSeparator/>
      </w:r>
    </w:p>
  </w:footnote>
  <w:footnote w:type="continuationNotice" w:id="1">
    <w:p w14:paraId="524C128B" w14:textId="77777777" w:rsidR="00DA4B22" w:rsidRDefault="00DA4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A768" w14:textId="77777777" w:rsidR="002855F7" w:rsidRDefault="009F3A1D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489A517E" wp14:editId="63352277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942652847" name="Picture 9426528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932BF" w14:textId="77777777" w:rsidR="002855F7" w:rsidRDefault="002855F7" w:rsidP="00101883">
    <w:pPr>
      <w:pStyle w:val="Header"/>
      <w:pBdr>
        <w:bottom w:val="none" w:sz="0" w:space="0" w:color="auto"/>
      </w:pBdr>
    </w:pPr>
  </w:p>
  <w:p w14:paraId="0B2CADCB" w14:textId="77777777" w:rsidR="009F3A1D" w:rsidRDefault="009F3A1D" w:rsidP="00101883">
    <w:pPr>
      <w:pStyle w:val="Header"/>
      <w:pBdr>
        <w:bottom w:val="none" w:sz="0" w:space="0" w:color="auto"/>
      </w:pBdr>
    </w:pPr>
  </w:p>
  <w:p w14:paraId="4C140782" w14:textId="41EDFBE0" w:rsidR="00F25CC7" w:rsidRPr="009F3A1D" w:rsidRDefault="0052168A" w:rsidP="009F3A1D">
    <w:pPr>
      <w:pStyle w:val="Header"/>
      <w:rPr>
        <w:sz w:val="24"/>
      </w:rPr>
    </w:pPr>
    <w:sdt>
      <w:sdtPr>
        <w:alias w:val="Title"/>
        <w:tag w:val="title"/>
        <w:id w:val="-6443591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0335">
          <w:t>ALM Applicant User Guide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8383" w14:textId="0A0662F1" w:rsidR="001E6E91" w:rsidRPr="006C7833" w:rsidRDefault="001E6E91" w:rsidP="006C7833">
    <w:pPr>
      <w:spacing w:after="0"/>
      <w:rPr>
        <w:sz w:val="2"/>
        <w:szCs w:val="2"/>
      </w:rP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08782B51" wp14:editId="7F76E6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39600" cy="1519200"/>
          <wp:effectExtent l="0" t="0" r="0" b="0"/>
          <wp:wrapTopAndBottom/>
          <wp:docPr id="38977908" name="Picture 3897790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highlight w:val="yell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FE12A3D2"/>
    <w:lvl w:ilvl="0" w:tplc="16D68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274E"/>
    <w:multiLevelType w:val="hybridMultilevel"/>
    <w:tmpl w:val="78A01E4A"/>
    <w:lvl w:ilvl="0" w:tplc="5B1EE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6389"/>
    <w:multiLevelType w:val="hybridMultilevel"/>
    <w:tmpl w:val="21482A54"/>
    <w:lvl w:ilvl="0" w:tplc="1EB8E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1E7"/>
    <w:multiLevelType w:val="hybridMultilevel"/>
    <w:tmpl w:val="4474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5DBC"/>
    <w:multiLevelType w:val="hybridMultilevel"/>
    <w:tmpl w:val="BDE6CE3A"/>
    <w:lvl w:ilvl="0" w:tplc="0AB2B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401"/>
    <w:multiLevelType w:val="hybridMultilevel"/>
    <w:tmpl w:val="2296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273A"/>
    <w:multiLevelType w:val="hybridMultilevel"/>
    <w:tmpl w:val="178A88B6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68432F58"/>
    <w:multiLevelType w:val="hybridMultilevel"/>
    <w:tmpl w:val="1572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A03A1"/>
    <w:multiLevelType w:val="hybridMultilevel"/>
    <w:tmpl w:val="DBC0F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81B23"/>
    <w:multiLevelType w:val="hybridMultilevel"/>
    <w:tmpl w:val="86DE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5"/>
  </w:num>
  <w:num w:numId="3" w16cid:durableId="1454012129">
    <w:abstractNumId w:val="9"/>
  </w:num>
  <w:num w:numId="4" w16cid:durableId="943876372">
    <w:abstractNumId w:val="7"/>
  </w:num>
  <w:num w:numId="5" w16cid:durableId="289870988">
    <w:abstractNumId w:val="10"/>
  </w:num>
  <w:num w:numId="6" w16cid:durableId="1665474812">
    <w:abstractNumId w:val="1"/>
  </w:num>
  <w:num w:numId="7" w16cid:durableId="996803975">
    <w:abstractNumId w:val="4"/>
  </w:num>
  <w:num w:numId="8" w16cid:durableId="1259826128">
    <w:abstractNumId w:val="2"/>
  </w:num>
  <w:num w:numId="9" w16cid:durableId="82335886">
    <w:abstractNumId w:val="6"/>
  </w:num>
  <w:num w:numId="10" w16cid:durableId="1295256220">
    <w:abstractNumId w:val="3"/>
  </w:num>
  <w:num w:numId="11" w16cid:durableId="135561378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5YPpGpyDTufhYu0y1UG3zdR545OEgeZjXEfnH+EUoUdPPLY4W7eQMzgdNSKMq9H0eq+4XmcY3GUJ5CjyDhstHQ==" w:salt="RyEoxXieqPYAF35oUazz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35"/>
    <w:rsid w:val="00000197"/>
    <w:rsid w:val="000005C7"/>
    <w:rsid w:val="00000F4C"/>
    <w:rsid w:val="00001CCE"/>
    <w:rsid w:val="00001D17"/>
    <w:rsid w:val="0000416F"/>
    <w:rsid w:val="000108B8"/>
    <w:rsid w:val="0001164C"/>
    <w:rsid w:val="000137F9"/>
    <w:rsid w:val="000148EB"/>
    <w:rsid w:val="00027342"/>
    <w:rsid w:val="00027CB5"/>
    <w:rsid w:val="00030335"/>
    <w:rsid w:val="0003185C"/>
    <w:rsid w:val="00031FD0"/>
    <w:rsid w:val="00035795"/>
    <w:rsid w:val="00036B34"/>
    <w:rsid w:val="00040333"/>
    <w:rsid w:val="00052E35"/>
    <w:rsid w:val="00055630"/>
    <w:rsid w:val="00061452"/>
    <w:rsid w:val="000626C9"/>
    <w:rsid w:val="00063A7D"/>
    <w:rsid w:val="0006659A"/>
    <w:rsid w:val="00067EA4"/>
    <w:rsid w:val="000733A2"/>
    <w:rsid w:val="00074005"/>
    <w:rsid w:val="00074D9E"/>
    <w:rsid w:val="0008313C"/>
    <w:rsid w:val="0008326B"/>
    <w:rsid w:val="000863E2"/>
    <w:rsid w:val="000929FB"/>
    <w:rsid w:val="00095621"/>
    <w:rsid w:val="000974FF"/>
    <w:rsid w:val="0009778E"/>
    <w:rsid w:val="000A15BE"/>
    <w:rsid w:val="000A191E"/>
    <w:rsid w:val="000A266D"/>
    <w:rsid w:val="000A64E4"/>
    <w:rsid w:val="000B010D"/>
    <w:rsid w:val="000B2B6B"/>
    <w:rsid w:val="000B3637"/>
    <w:rsid w:val="000B4659"/>
    <w:rsid w:val="000C2447"/>
    <w:rsid w:val="000C24AF"/>
    <w:rsid w:val="000C3381"/>
    <w:rsid w:val="000D1094"/>
    <w:rsid w:val="000D39C3"/>
    <w:rsid w:val="000D57F3"/>
    <w:rsid w:val="000D77BB"/>
    <w:rsid w:val="000E0B59"/>
    <w:rsid w:val="000E1A10"/>
    <w:rsid w:val="000E2EBE"/>
    <w:rsid w:val="000E7B12"/>
    <w:rsid w:val="000F227F"/>
    <w:rsid w:val="000F26C3"/>
    <w:rsid w:val="000F28AA"/>
    <w:rsid w:val="000F420A"/>
    <w:rsid w:val="000F74D2"/>
    <w:rsid w:val="00100746"/>
    <w:rsid w:val="00101691"/>
    <w:rsid w:val="00101883"/>
    <w:rsid w:val="0010192E"/>
    <w:rsid w:val="00103F4D"/>
    <w:rsid w:val="0010592F"/>
    <w:rsid w:val="00113EEC"/>
    <w:rsid w:val="00121A3A"/>
    <w:rsid w:val="00124AFA"/>
    <w:rsid w:val="00127C11"/>
    <w:rsid w:val="00134C51"/>
    <w:rsid w:val="0013773A"/>
    <w:rsid w:val="00137DB0"/>
    <w:rsid w:val="00141D84"/>
    <w:rsid w:val="00155237"/>
    <w:rsid w:val="00160089"/>
    <w:rsid w:val="0016384E"/>
    <w:rsid w:val="00164049"/>
    <w:rsid w:val="001716E5"/>
    <w:rsid w:val="00173D62"/>
    <w:rsid w:val="0017533A"/>
    <w:rsid w:val="00176BA3"/>
    <w:rsid w:val="00187D05"/>
    <w:rsid w:val="001950A0"/>
    <w:rsid w:val="001A40D5"/>
    <w:rsid w:val="001B103B"/>
    <w:rsid w:val="001B3598"/>
    <w:rsid w:val="001C3565"/>
    <w:rsid w:val="001C3F70"/>
    <w:rsid w:val="001C4BD1"/>
    <w:rsid w:val="001C5DFC"/>
    <w:rsid w:val="001C6937"/>
    <w:rsid w:val="001D243C"/>
    <w:rsid w:val="001D365A"/>
    <w:rsid w:val="001D45BB"/>
    <w:rsid w:val="001E004E"/>
    <w:rsid w:val="001E1688"/>
    <w:rsid w:val="001E25D0"/>
    <w:rsid w:val="001E27F8"/>
    <w:rsid w:val="001E4673"/>
    <w:rsid w:val="001E6E91"/>
    <w:rsid w:val="001E720E"/>
    <w:rsid w:val="001F3126"/>
    <w:rsid w:val="0020294D"/>
    <w:rsid w:val="00203A8F"/>
    <w:rsid w:val="00214273"/>
    <w:rsid w:val="00216864"/>
    <w:rsid w:val="0022134A"/>
    <w:rsid w:val="00235436"/>
    <w:rsid w:val="002365E6"/>
    <w:rsid w:val="00240B6E"/>
    <w:rsid w:val="0024419A"/>
    <w:rsid w:val="00246075"/>
    <w:rsid w:val="002460B6"/>
    <w:rsid w:val="002471DF"/>
    <w:rsid w:val="00251B94"/>
    <w:rsid w:val="00263893"/>
    <w:rsid w:val="00264913"/>
    <w:rsid w:val="00270DAD"/>
    <w:rsid w:val="002755E0"/>
    <w:rsid w:val="002826FB"/>
    <w:rsid w:val="002855F7"/>
    <w:rsid w:val="00294488"/>
    <w:rsid w:val="002A0B2D"/>
    <w:rsid w:val="002A1BDF"/>
    <w:rsid w:val="002A3F48"/>
    <w:rsid w:val="002A45CD"/>
    <w:rsid w:val="002B2A5B"/>
    <w:rsid w:val="002B388E"/>
    <w:rsid w:val="002B3BFD"/>
    <w:rsid w:val="002B4EC4"/>
    <w:rsid w:val="002C0816"/>
    <w:rsid w:val="002D12CD"/>
    <w:rsid w:val="002D1801"/>
    <w:rsid w:val="002D50E6"/>
    <w:rsid w:val="002D6855"/>
    <w:rsid w:val="002E03B4"/>
    <w:rsid w:val="002E137E"/>
    <w:rsid w:val="002E1A56"/>
    <w:rsid w:val="002F1AAD"/>
    <w:rsid w:val="002F77E5"/>
    <w:rsid w:val="002F7B8F"/>
    <w:rsid w:val="00301C32"/>
    <w:rsid w:val="0030631A"/>
    <w:rsid w:val="0032395B"/>
    <w:rsid w:val="00327E70"/>
    <w:rsid w:val="0033408E"/>
    <w:rsid w:val="0033637D"/>
    <w:rsid w:val="0033715E"/>
    <w:rsid w:val="0034083B"/>
    <w:rsid w:val="0034439B"/>
    <w:rsid w:val="0034560E"/>
    <w:rsid w:val="0035386A"/>
    <w:rsid w:val="0035464A"/>
    <w:rsid w:val="00363CEE"/>
    <w:rsid w:val="00366871"/>
    <w:rsid w:val="003672B9"/>
    <w:rsid w:val="00374BC4"/>
    <w:rsid w:val="00390244"/>
    <w:rsid w:val="0039641D"/>
    <w:rsid w:val="003A4B22"/>
    <w:rsid w:val="003A5A6B"/>
    <w:rsid w:val="003B2686"/>
    <w:rsid w:val="003B2AD3"/>
    <w:rsid w:val="003B2B3A"/>
    <w:rsid w:val="003B2E50"/>
    <w:rsid w:val="003B5C50"/>
    <w:rsid w:val="003B651D"/>
    <w:rsid w:val="003B6BB4"/>
    <w:rsid w:val="003C165D"/>
    <w:rsid w:val="003C184D"/>
    <w:rsid w:val="003C2011"/>
    <w:rsid w:val="003C27D4"/>
    <w:rsid w:val="003C6C44"/>
    <w:rsid w:val="003D0BFB"/>
    <w:rsid w:val="003D3A42"/>
    <w:rsid w:val="003D4490"/>
    <w:rsid w:val="003D514D"/>
    <w:rsid w:val="003D60A7"/>
    <w:rsid w:val="003E6B4E"/>
    <w:rsid w:val="003F193A"/>
    <w:rsid w:val="003F7B0C"/>
    <w:rsid w:val="00411D1D"/>
    <w:rsid w:val="00416F05"/>
    <w:rsid w:val="00420E7F"/>
    <w:rsid w:val="00423FAF"/>
    <w:rsid w:val="00427636"/>
    <w:rsid w:val="00430131"/>
    <w:rsid w:val="004312B8"/>
    <w:rsid w:val="00433473"/>
    <w:rsid w:val="00443088"/>
    <w:rsid w:val="00444ADD"/>
    <w:rsid w:val="00444B24"/>
    <w:rsid w:val="00445D34"/>
    <w:rsid w:val="00446D7D"/>
    <w:rsid w:val="00455A3F"/>
    <w:rsid w:val="00456727"/>
    <w:rsid w:val="004633BC"/>
    <w:rsid w:val="004669BC"/>
    <w:rsid w:val="00472D33"/>
    <w:rsid w:val="0047317A"/>
    <w:rsid w:val="00476BEF"/>
    <w:rsid w:val="0047711A"/>
    <w:rsid w:val="0049021C"/>
    <w:rsid w:val="00491977"/>
    <w:rsid w:val="004932BC"/>
    <w:rsid w:val="004950AD"/>
    <w:rsid w:val="00497DE0"/>
    <w:rsid w:val="004A78D2"/>
    <w:rsid w:val="004B068D"/>
    <w:rsid w:val="004C019E"/>
    <w:rsid w:val="004C0C03"/>
    <w:rsid w:val="004C570E"/>
    <w:rsid w:val="004C58BB"/>
    <w:rsid w:val="004C6F6F"/>
    <w:rsid w:val="004D763F"/>
    <w:rsid w:val="004F0A67"/>
    <w:rsid w:val="004F1337"/>
    <w:rsid w:val="004F28CE"/>
    <w:rsid w:val="004F380B"/>
    <w:rsid w:val="004F6303"/>
    <w:rsid w:val="005014AF"/>
    <w:rsid w:val="005032F3"/>
    <w:rsid w:val="00504256"/>
    <w:rsid w:val="0051216B"/>
    <w:rsid w:val="0051424F"/>
    <w:rsid w:val="0051535E"/>
    <w:rsid w:val="005177C4"/>
    <w:rsid w:val="00521F26"/>
    <w:rsid w:val="00521F8B"/>
    <w:rsid w:val="00523D73"/>
    <w:rsid w:val="0052756A"/>
    <w:rsid w:val="00534180"/>
    <w:rsid w:val="0053443B"/>
    <w:rsid w:val="00537138"/>
    <w:rsid w:val="00542EDA"/>
    <w:rsid w:val="00544C0C"/>
    <w:rsid w:val="00551160"/>
    <w:rsid w:val="005531DC"/>
    <w:rsid w:val="00556F67"/>
    <w:rsid w:val="0056231A"/>
    <w:rsid w:val="005634F0"/>
    <w:rsid w:val="00565777"/>
    <w:rsid w:val="0057247D"/>
    <w:rsid w:val="00574A79"/>
    <w:rsid w:val="00575A24"/>
    <w:rsid w:val="00576D53"/>
    <w:rsid w:val="00577A42"/>
    <w:rsid w:val="00577B2C"/>
    <w:rsid w:val="0058121B"/>
    <w:rsid w:val="00583A3E"/>
    <w:rsid w:val="00584D6A"/>
    <w:rsid w:val="00590D21"/>
    <w:rsid w:val="00593052"/>
    <w:rsid w:val="005959A8"/>
    <w:rsid w:val="005A1C63"/>
    <w:rsid w:val="005A1CD9"/>
    <w:rsid w:val="005A3440"/>
    <w:rsid w:val="005A3B89"/>
    <w:rsid w:val="005A3E2D"/>
    <w:rsid w:val="005A667C"/>
    <w:rsid w:val="005B4C9E"/>
    <w:rsid w:val="005B6C18"/>
    <w:rsid w:val="005C068C"/>
    <w:rsid w:val="005C16EB"/>
    <w:rsid w:val="005C2644"/>
    <w:rsid w:val="005C29DD"/>
    <w:rsid w:val="005C573F"/>
    <w:rsid w:val="005C6F52"/>
    <w:rsid w:val="005D4E5A"/>
    <w:rsid w:val="005D5626"/>
    <w:rsid w:val="005D61B4"/>
    <w:rsid w:val="005E044E"/>
    <w:rsid w:val="005E3052"/>
    <w:rsid w:val="005F0359"/>
    <w:rsid w:val="005F19CB"/>
    <w:rsid w:val="005F1D53"/>
    <w:rsid w:val="00601D13"/>
    <w:rsid w:val="00601DBA"/>
    <w:rsid w:val="0060383E"/>
    <w:rsid w:val="00605235"/>
    <w:rsid w:val="00610736"/>
    <w:rsid w:val="0061158B"/>
    <w:rsid w:val="00613251"/>
    <w:rsid w:val="00614F79"/>
    <w:rsid w:val="00616632"/>
    <w:rsid w:val="0062318D"/>
    <w:rsid w:val="006312AD"/>
    <w:rsid w:val="0063502E"/>
    <w:rsid w:val="00636C0E"/>
    <w:rsid w:val="00644DE1"/>
    <w:rsid w:val="00646941"/>
    <w:rsid w:val="00652C7F"/>
    <w:rsid w:val="006532DD"/>
    <w:rsid w:val="00653B84"/>
    <w:rsid w:val="00654EE0"/>
    <w:rsid w:val="00662778"/>
    <w:rsid w:val="006637CD"/>
    <w:rsid w:val="006665CD"/>
    <w:rsid w:val="00671B7A"/>
    <w:rsid w:val="0067300F"/>
    <w:rsid w:val="00674DC6"/>
    <w:rsid w:val="00675E35"/>
    <w:rsid w:val="00677A26"/>
    <w:rsid w:val="00684633"/>
    <w:rsid w:val="00692041"/>
    <w:rsid w:val="00694FC4"/>
    <w:rsid w:val="006A05F8"/>
    <w:rsid w:val="006A0C99"/>
    <w:rsid w:val="006A5BFE"/>
    <w:rsid w:val="006A6A11"/>
    <w:rsid w:val="006A785D"/>
    <w:rsid w:val="006B156D"/>
    <w:rsid w:val="006B2194"/>
    <w:rsid w:val="006C33E4"/>
    <w:rsid w:val="006C7833"/>
    <w:rsid w:val="006D02E8"/>
    <w:rsid w:val="006D0733"/>
    <w:rsid w:val="006E0928"/>
    <w:rsid w:val="006E344B"/>
    <w:rsid w:val="006E454C"/>
    <w:rsid w:val="006E6A49"/>
    <w:rsid w:val="006F16CE"/>
    <w:rsid w:val="006F37F0"/>
    <w:rsid w:val="00702B4D"/>
    <w:rsid w:val="00702FB0"/>
    <w:rsid w:val="00710E40"/>
    <w:rsid w:val="0071497F"/>
    <w:rsid w:val="007159D2"/>
    <w:rsid w:val="00716A40"/>
    <w:rsid w:val="0072008B"/>
    <w:rsid w:val="00723A85"/>
    <w:rsid w:val="00732891"/>
    <w:rsid w:val="0073429A"/>
    <w:rsid w:val="00734A49"/>
    <w:rsid w:val="007356B8"/>
    <w:rsid w:val="00736A0D"/>
    <w:rsid w:val="007453B9"/>
    <w:rsid w:val="0075379C"/>
    <w:rsid w:val="00753953"/>
    <w:rsid w:val="00761E45"/>
    <w:rsid w:val="00763AD7"/>
    <w:rsid w:val="00763C6B"/>
    <w:rsid w:val="00763FA3"/>
    <w:rsid w:val="007673D0"/>
    <w:rsid w:val="0077203F"/>
    <w:rsid w:val="00780EF8"/>
    <w:rsid w:val="00782162"/>
    <w:rsid w:val="007877E9"/>
    <w:rsid w:val="00790682"/>
    <w:rsid w:val="00796E96"/>
    <w:rsid w:val="007A1D0E"/>
    <w:rsid w:val="007A23AA"/>
    <w:rsid w:val="007A5413"/>
    <w:rsid w:val="007B6D0A"/>
    <w:rsid w:val="007B738F"/>
    <w:rsid w:val="007C0F12"/>
    <w:rsid w:val="007C2F6D"/>
    <w:rsid w:val="007C3A75"/>
    <w:rsid w:val="007C5361"/>
    <w:rsid w:val="007D0BE8"/>
    <w:rsid w:val="007D4152"/>
    <w:rsid w:val="007D4205"/>
    <w:rsid w:val="007D7EF0"/>
    <w:rsid w:val="007E4138"/>
    <w:rsid w:val="007F2379"/>
    <w:rsid w:val="007F3A18"/>
    <w:rsid w:val="007F5954"/>
    <w:rsid w:val="007F75AD"/>
    <w:rsid w:val="007F7AA9"/>
    <w:rsid w:val="00800C09"/>
    <w:rsid w:val="00800F7C"/>
    <w:rsid w:val="008013D5"/>
    <w:rsid w:val="00801629"/>
    <w:rsid w:val="00802AD3"/>
    <w:rsid w:val="008104C7"/>
    <w:rsid w:val="0081140C"/>
    <w:rsid w:val="0081172E"/>
    <w:rsid w:val="00811876"/>
    <w:rsid w:val="0081544B"/>
    <w:rsid w:val="00825965"/>
    <w:rsid w:val="0082662E"/>
    <w:rsid w:val="008303CF"/>
    <w:rsid w:val="00830440"/>
    <w:rsid w:val="008378CF"/>
    <w:rsid w:val="00841D1A"/>
    <w:rsid w:val="00842DA0"/>
    <w:rsid w:val="00843351"/>
    <w:rsid w:val="0084600B"/>
    <w:rsid w:val="00847455"/>
    <w:rsid w:val="00847BF1"/>
    <w:rsid w:val="00850167"/>
    <w:rsid w:val="008508E4"/>
    <w:rsid w:val="00852C5B"/>
    <w:rsid w:val="00852E9E"/>
    <w:rsid w:val="00853A57"/>
    <w:rsid w:val="00855D19"/>
    <w:rsid w:val="00856061"/>
    <w:rsid w:val="008625E8"/>
    <w:rsid w:val="00863922"/>
    <w:rsid w:val="00864885"/>
    <w:rsid w:val="008676F7"/>
    <w:rsid w:val="00872544"/>
    <w:rsid w:val="00873E83"/>
    <w:rsid w:val="008744B1"/>
    <w:rsid w:val="00880AE7"/>
    <w:rsid w:val="00880D4A"/>
    <w:rsid w:val="008927DB"/>
    <w:rsid w:val="0089378D"/>
    <w:rsid w:val="00894980"/>
    <w:rsid w:val="00895D80"/>
    <w:rsid w:val="00896C5C"/>
    <w:rsid w:val="00897829"/>
    <w:rsid w:val="008B0552"/>
    <w:rsid w:val="008C0A42"/>
    <w:rsid w:val="008C59DE"/>
    <w:rsid w:val="008C7569"/>
    <w:rsid w:val="008C798A"/>
    <w:rsid w:val="008D0F47"/>
    <w:rsid w:val="008D1B42"/>
    <w:rsid w:val="008D2816"/>
    <w:rsid w:val="008D4196"/>
    <w:rsid w:val="008D5572"/>
    <w:rsid w:val="008D5953"/>
    <w:rsid w:val="008D5EB0"/>
    <w:rsid w:val="008E2296"/>
    <w:rsid w:val="009021D6"/>
    <w:rsid w:val="00904555"/>
    <w:rsid w:val="00905552"/>
    <w:rsid w:val="00917854"/>
    <w:rsid w:val="00920D86"/>
    <w:rsid w:val="00922AD1"/>
    <w:rsid w:val="00924695"/>
    <w:rsid w:val="0094128E"/>
    <w:rsid w:val="00941653"/>
    <w:rsid w:val="009477B9"/>
    <w:rsid w:val="00951CD4"/>
    <w:rsid w:val="00957A24"/>
    <w:rsid w:val="00961927"/>
    <w:rsid w:val="0096480A"/>
    <w:rsid w:val="009664FE"/>
    <w:rsid w:val="009672BF"/>
    <w:rsid w:val="00970C89"/>
    <w:rsid w:val="00984DD7"/>
    <w:rsid w:val="00987163"/>
    <w:rsid w:val="00990E1C"/>
    <w:rsid w:val="00991CE2"/>
    <w:rsid w:val="00993A65"/>
    <w:rsid w:val="00994EEB"/>
    <w:rsid w:val="009A0001"/>
    <w:rsid w:val="009A1466"/>
    <w:rsid w:val="009B0321"/>
    <w:rsid w:val="009B47EA"/>
    <w:rsid w:val="009C27F0"/>
    <w:rsid w:val="009C6E84"/>
    <w:rsid w:val="009D24D4"/>
    <w:rsid w:val="009F09FD"/>
    <w:rsid w:val="009F1650"/>
    <w:rsid w:val="009F3620"/>
    <w:rsid w:val="009F3A1D"/>
    <w:rsid w:val="009F458B"/>
    <w:rsid w:val="009F4912"/>
    <w:rsid w:val="009F4C7A"/>
    <w:rsid w:val="009F586A"/>
    <w:rsid w:val="009F686A"/>
    <w:rsid w:val="009F7412"/>
    <w:rsid w:val="00A02EEF"/>
    <w:rsid w:val="00A03469"/>
    <w:rsid w:val="00A04583"/>
    <w:rsid w:val="00A057E9"/>
    <w:rsid w:val="00A07FD4"/>
    <w:rsid w:val="00A10B52"/>
    <w:rsid w:val="00A124B9"/>
    <w:rsid w:val="00A142CB"/>
    <w:rsid w:val="00A24407"/>
    <w:rsid w:val="00A268E2"/>
    <w:rsid w:val="00A31919"/>
    <w:rsid w:val="00A35852"/>
    <w:rsid w:val="00A36004"/>
    <w:rsid w:val="00A40329"/>
    <w:rsid w:val="00A42FC6"/>
    <w:rsid w:val="00A43050"/>
    <w:rsid w:val="00A53C43"/>
    <w:rsid w:val="00A561A9"/>
    <w:rsid w:val="00A565C9"/>
    <w:rsid w:val="00A57326"/>
    <w:rsid w:val="00A6292C"/>
    <w:rsid w:val="00A64180"/>
    <w:rsid w:val="00A646D7"/>
    <w:rsid w:val="00A66950"/>
    <w:rsid w:val="00A671FA"/>
    <w:rsid w:val="00A721DA"/>
    <w:rsid w:val="00A75B7E"/>
    <w:rsid w:val="00A802C5"/>
    <w:rsid w:val="00A812B3"/>
    <w:rsid w:val="00A823AF"/>
    <w:rsid w:val="00A83B26"/>
    <w:rsid w:val="00A85CF4"/>
    <w:rsid w:val="00AB1E88"/>
    <w:rsid w:val="00AB3248"/>
    <w:rsid w:val="00AB3731"/>
    <w:rsid w:val="00AB5FFA"/>
    <w:rsid w:val="00AB63FE"/>
    <w:rsid w:val="00AB731C"/>
    <w:rsid w:val="00AC103C"/>
    <w:rsid w:val="00AC48C2"/>
    <w:rsid w:val="00AC7958"/>
    <w:rsid w:val="00AD4CF6"/>
    <w:rsid w:val="00AD4D50"/>
    <w:rsid w:val="00AD4E07"/>
    <w:rsid w:val="00AD6748"/>
    <w:rsid w:val="00AD6CC7"/>
    <w:rsid w:val="00AE0454"/>
    <w:rsid w:val="00AE22A3"/>
    <w:rsid w:val="00AE3FD8"/>
    <w:rsid w:val="00AE45DB"/>
    <w:rsid w:val="00AE543A"/>
    <w:rsid w:val="00AE554A"/>
    <w:rsid w:val="00AE6B55"/>
    <w:rsid w:val="00AF249A"/>
    <w:rsid w:val="00AF7217"/>
    <w:rsid w:val="00AF7628"/>
    <w:rsid w:val="00B006EE"/>
    <w:rsid w:val="00B009A8"/>
    <w:rsid w:val="00B038E1"/>
    <w:rsid w:val="00B051B5"/>
    <w:rsid w:val="00B10545"/>
    <w:rsid w:val="00B1109E"/>
    <w:rsid w:val="00B21D22"/>
    <w:rsid w:val="00B23540"/>
    <w:rsid w:val="00B37088"/>
    <w:rsid w:val="00B44DD5"/>
    <w:rsid w:val="00B52613"/>
    <w:rsid w:val="00B52C00"/>
    <w:rsid w:val="00B57496"/>
    <w:rsid w:val="00B61FE4"/>
    <w:rsid w:val="00B6641D"/>
    <w:rsid w:val="00B666C8"/>
    <w:rsid w:val="00B738AB"/>
    <w:rsid w:val="00B77C41"/>
    <w:rsid w:val="00B81669"/>
    <w:rsid w:val="00B852FA"/>
    <w:rsid w:val="00B85889"/>
    <w:rsid w:val="00B87D1D"/>
    <w:rsid w:val="00B907B5"/>
    <w:rsid w:val="00B9181D"/>
    <w:rsid w:val="00BA5F01"/>
    <w:rsid w:val="00BA6DA0"/>
    <w:rsid w:val="00BB1EFD"/>
    <w:rsid w:val="00BC2294"/>
    <w:rsid w:val="00BC5961"/>
    <w:rsid w:val="00BC6477"/>
    <w:rsid w:val="00BC78C6"/>
    <w:rsid w:val="00BE0046"/>
    <w:rsid w:val="00BE2D88"/>
    <w:rsid w:val="00BE5C04"/>
    <w:rsid w:val="00BE6447"/>
    <w:rsid w:val="00BF2C35"/>
    <w:rsid w:val="00C01D97"/>
    <w:rsid w:val="00C021AB"/>
    <w:rsid w:val="00C04520"/>
    <w:rsid w:val="00C066F2"/>
    <w:rsid w:val="00C07A35"/>
    <w:rsid w:val="00C07F6B"/>
    <w:rsid w:val="00C2506B"/>
    <w:rsid w:val="00C268F1"/>
    <w:rsid w:val="00C27BFB"/>
    <w:rsid w:val="00C30884"/>
    <w:rsid w:val="00C3161E"/>
    <w:rsid w:val="00C319B5"/>
    <w:rsid w:val="00C37063"/>
    <w:rsid w:val="00C40AAB"/>
    <w:rsid w:val="00C42E59"/>
    <w:rsid w:val="00C4414E"/>
    <w:rsid w:val="00C52947"/>
    <w:rsid w:val="00C52DA8"/>
    <w:rsid w:val="00C64447"/>
    <w:rsid w:val="00C67367"/>
    <w:rsid w:val="00C74B71"/>
    <w:rsid w:val="00C7687D"/>
    <w:rsid w:val="00C7793C"/>
    <w:rsid w:val="00C81C13"/>
    <w:rsid w:val="00C846FE"/>
    <w:rsid w:val="00C84B08"/>
    <w:rsid w:val="00C85AF7"/>
    <w:rsid w:val="00C90D37"/>
    <w:rsid w:val="00C92413"/>
    <w:rsid w:val="00C92B5D"/>
    <w:rsid w:val="00CA0FAC"/>
    <w:rsid w:val="00CA3A5F"/>
    <w:rsid w:val="00CA667A"/>
    <w:rsid w:val="00CB7AEC"/>
    <w:rsid w:val="00CC1D31"/>
    <w:rsid w:val="00CC7B1C"/>
    <w:rsid w:val="00CD113C"/>
    <w:rsid w:val="00CE086C"/>
    <w:rsid w:val="00CE1A36"/>
    <w:rsid w:val="00CE2D0F"/>
    <w:rsid w:val="00CE3883"/>
    <w:rsid w:val="00CF3369"/>
    <w:rsid w:val="00CF55CA"/>
    <w:rsid w:val="00CF7DA5"/>
    <w:rsid w:val="00D0230B"/>
    <w:rsid w:val="00D070CA"/>
    <w:rsid w:val="00D141AF"/>
    <w:rsid w:val="00D169CE"/>
    <w:rsid w:val="00D21E66"/>
    <w:rsid w:val="00D2315A"/>
    <w:rsid w:val="00D27A7C"/>
    <w:rsid w:val="00D356F8"/>
    <w:rsid w:val="00D37637"/>
    <w:rsid w:val="00D50FF0"/>
    <w:rsid w:val="00D65F85"/>
    <w:rsid w:val="00D66537"/>
    <w:rsid w:val="00D765E0"/>
    <w:rsid w:val="00D7705D"/>
    <w:rsid w:val="00D80772"/>
    <w:rsid w:val="00D90737"/>
    <w:rsid w:val="00D92BBC"/>
    <w:rsid w:val="00D93D0D"/>
    <w:rsid w:val="00DA0D9F"/>
    <w:rsid w:val="00DA0F96"/>
    <w:rsid w:val="00DA3911"/>
    <w:rsid w:val="00DA4B22"/>
    <w:rsid w:val="00DA57D3"/>
    <w:rsid w:val="00DA589B"/>
    <w:rsid w:val="00DA6695"/>
    <w:rsid w:val="00DA7EC2"/>
    <w:rsid w:val="00DB13C1"/>
    <w:rsid w:val="00DB15C8"/>
    <w:rsid w:val="00DB2162"/>
    <w:rsid w:val="00DC2BBC"/>
    <w:rsid w:val="00DC549D"/>
    <w:rsid w:val="00DC7A9D"/>
    <w:rsid w:val="00DD1729"/>
    <w:rsid w:val="00DD3424"/>
    <w:rsid w:val="00DD3B24"/>
    <w:rsid w:val="00DD77F0"/>
    <w:rsid w:val="00DD7C30"/>
    <w:rsid w:val="00DE0324"/>
    <w:rsid w:val="00DE3927"/>
    <w:rsid w:val="00DE3AB8"/>
    <w:rsid w:val="00DF2251"/>
    <w:rsid w:val="00DF4DBC"/>
    <w:rsid w:val="00DF52B5"/>
    <w:rsid w:val="00E03D1F"/>
    <w:rsid w:val="00E13A63"/>
    <w:rsid w:val="00E226C6"/>
    <w:rsid w:val="00E2502A"/>
    <w:rsid w:val="00E274F0"/>
    <w:rsid w:val="00E3211F"/>
    <w:rsid w:val="00E375B3"/>
    <w:rsid w:val="00E37D84"/>
    <w:rsid w:val="00E40A41"/>
    <w:rsid w:val="00E42DF3"/>
    <w:rsid w:val="00E45507"/>
    <w:rsid w:val="00E45C31"/>
    <w:rsid w:val="00E5122E"/>
    <w:rsid w:val="00E53881"/>
    <w:rsid w:val="00E5704B"/>
    <w:rsid w:val="00E609A4"/>
    <w:rsid w:val="00E65C96"/>
    <w:rsid w:val="00E747D5"/>
    <w:rsid w:val="00E82634"/>
    <w:rsid w:val="00E85295"/>
    <w:rsid w:val="00EA019F"/>
    <w:rsid w:val="00EA0C36"/>
    <w:rsid w:val="00EA0EF6"/>
    <w:rsid w:val="00EB0806"/>
    <w:rsid w:val="00EB1195"/>
    <w:rsid w:val="00EB3812"/>
    <w:rsid w:val="00EB3B67"/>
    <w:rsid w:val="00EB4C88"/>
    <w:rsid w:val="00EB532D"/>
    <w:rsid w:val="00EB6372"/>
    <w:rsid w:val="00EC1BAC"/>
    <w:rsid w:val="00EC37E3"/>
    <w:rsid w:val="00EC5299"/>
    <w:rsid w:val="00ED3649"/>
    <w:rsid w:val="00ED5C96"/>
    <w:rsid w:val="00EE0481"/>
    <w:rsid w:val="00EE5A2B"/>
    <w:rsid w:val="00EE60DE"/>
    <w:rsid w:val="00EF27C1"/>
    <w:rsid w:val="00EF2C95"/>
    <w:rsid w:val="00F020EA"/>
    <w:rsid w:val="00F02CE5"/>
    <w:rsid w:val="00F06F3B"/>
    <w:rsid w:val="00F109D2"/>
    <w:rsid w:val="00F11E7D"/>
    <w:rsid w:val="00F13D85"/>
    <w:rsid w:val="00F14C9B"/>
    <w:rsid w:val="00F15DDD"/>
    <w:rsid w:val="00F201B3"/>
    <w:rsid w:val="00F20402"/>
    <w:rsid w:val="00F227FC"/>
    <w:rsid w:val="00F22FC5"/>
    <w:rsid w:val="00F25707"/>
    <w:rsid w:val="00F25BA9"/>
    <w:rsid w:val="00F25CC7"/>
    <w:rsid w:val="00F26950"/>
    <w:rsid w:val="00F31EDA"/>
    <w:rsid w:val="00F3207D"/>
    <w:rsid w:val="00F320E0"/>
    <w:rsid w:val="00F347E1"/>
    <w:rsid w:val="00F42EB9"/>
    <w:rsid w:val="00F43989"/>
    <w:rsid w:val="00F452C2"/>
    <w:rsid w:val="00F45D6C"/>
    <w:rsid w:val="00F47E89"/>
    <w:rsid w:val="00F523E6"/>
    <w:rsid w:val="00F562B5"/>
    <w:rsid w:val="00F5718C"/>
    <w:rsid w:val="00F609E1"/>
    <w:rsid w:val="00F61204"/>
    <w:rsid w:val="00F643C9"/>
    <w:rsid w:val="00F7175D"/>
    <w:rsid w:val="00F74D40"/>
    <w:rsid w:val="00F840D5"/>
    <w:rsid w:val="00F8486E"/>
    <w:rsid w:val="00F84EDE"/>
    <w:rsid w:val="00F84FAA"/>
    <w:rsid w:val="00F85F45"/>
    <w:rsid w:val="00F8709D"/>
    <w:rsid w:val="00F918E0"/>
    <w:rsid w:val="00F94E17"/>
    <w:rsid w:val="00F9677D"/>
    <w:rsid w:val="00FA30C8"/>
    <w:rsid w:val="00FA32E3"/>
    <w:rsid w:val="00FA4212"/>
    <w:rsid w:val="00FB4899"/>
    <w:rsid w:val="00FB4EB0"/>
    <w:rsid w:val="00FE211E"/>
    <w:rsid w:val="00FE4DEA"/>
    <w:rsid w:val="00FE59C4"/>
    <w:rsid w:val="00FE68D8"/>
    <w:rsid w:val="00FE7B41"/>
    <w:rsid w:val="00FF5782"/>
    <w:rsid w:val="00FF7B82"/>
    <w:rsid w:val="0A65C65C"/>
    <w:rsid w:val="0E893C8B"/>
    <w:rsid w:val="5F6C4C66"/>
    <w:rsid w:val="70478FFC"/>
    <w:rsid w:val="7DD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CA59D"/>
  <w15:docId w15:val="{3C0C93E6-E37E-4702-83DB-634A17F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C5361"/>
    <w:pPr>
      <w:spacing w:after="200" w:line="264" w:lineRule="auto"/>
      <w:textboxTightWrap w:val="lastLineOnly"/>
    </w:pPr>
    <w:rPr>
      <w:rFonts w:ascii="Arial" w:hAnsi="Arial"/>
      <w:color w:val="231F20" w:themeColor="background1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B37088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A43050"/>
    <w:pPr>
      <w:spacing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E3883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231F20" w:themeColor="background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B37088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43050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605235"/>
    <w:pPr>
      <w:autoSpaceDE w:val="0"/>
      <w:autoSpaceDN w:val="0"/>
      <w:adjustRightInd w:val="0"/>
      <w:spacing w:line="336" w:lineRule="auto"/>
      <w:ind w:left="720" w:hanging="36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8C59DE"/>
    <w:rPr>
      <w:rFonts w:ascii="Arial" w:hAnsi="Arial" w:cs="FrutigerLTStd-Light"/>
      <w:color w:val="231F20" w:themeColor="background1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A40329"/>
    <w:rPr>
      <w:rFonts w:asciiTheme="minorHAnsi" w:hAnsiTheme="minorHAnsi"/>
      <w:color w:val="0072CE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3D0BFB"/>
    <w:pPr>
      <w:spacing w:before="60" w:after="180"/>
    </w:pPr>
    <w:rPr>
      <w:b/>
      <w:color w:val="425563" w:themeColor="accent6"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3D0BFB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231F20" w:themeColor="background1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4273"/>
    <w:pPr>
      <w:tabs>
        <w:tab w:val="right" w:pos="9854"/>
      </w:tabs>
      <w:spacing w:after="0" w:line="276" w:lineRule="auto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CE3883"/>
    <w:rPr>
      <w:rFonts w:ascii="Arial Bold" w:eastAsiaTheme="majorEastAsia" w:hAnsi="Arial Bold" w:cs="Arial (Headings CS)"/>
      <w:b/>
      <w:color w:val="231F20" w:themeColor="background1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A07FD4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303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F0"/>
    <w:rPr>
      <w:rFonts w:ascii="Arial" w:hAnsi="Arial"/>
      <w:color w:val="231F20" w:themeColor="background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7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4F0"/>
    <w:rPr>
      <w:rFonts w:ascii="Arial" w:hAnsi="Arial"/>
      <w:color w:val="231F20" w:themeColor="background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4F0"/>
    <w:rPr>
      <w:rFonts w:ascii="Arial" w:hAnsi="Arial"/>
      <w:b/>
      <w:bCs/>
      <w:color w:val="231F20" w:themeColor="background1"/>
    </w:rPr>
  </w:style>
  <w:style w:type="character" w:styleId="Emphasis">
    <w:name w:val="Emphasis"/>
    <w:basedOn w:val="DefaultParagraphFont"/>
    <w:uiPriority w:val="20"/>
    <w:qFormat/>
    <w:rsid w:val="00FE4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cent.hicom.co.uk/Portal/Live/Web/" TargetMode="External"/><Relationship Id="rId18" Type="http://schemas.openxmlformats.org/officeDocument/2006/relationships/hyperlink" Target="https://www.yorksandhumberdeanery.nhs.uk/faculty/contact-us" TargetMode="External"/><Relationship Id="rId26" Type="http://schemas.openxmlformats.org/officeDocument/2006/relationships/hyperlink" Target="https://www.yorksandhumberdeanery.nhs.uk/professional-support/policies/study-leave/" TargetMode="Externa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rksandhumberdeanery.nhs.uk/professional-support/policies/study-leave/" TargetMode="External"/><Relationship Id="rId17" Type="http://schemas.openxmlformats.org/officeDocument/2006/relationships/hyperlink" Target="mailto:studyleave.yh@hee.nhs.uk" TargetMode="External"/><Relationship Id="rId25" Type="http://schemas.openxmlformats.org/officeDocument/2006/relationships/image" Target="media/image7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mailto:studyleave.yh@hee.nhs.uk" TargetMode="External"/><Relationship Id="rId29" Type="http://schemas.openxmlformats.org/officeDocument/2006/relationships/hyperlink" Target="https://www.yorksandhumberdeanery.nhs.uk/professional-support/policies/study-lea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ent.hicom.co.uk/Portal/Live/Web/" TargetMode="External"/><Relationship Id="rId24" Type="http://schemas.openxmlformats.org/officeDocument/2006/relationships/image" Target="media/image6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rksandhumberdeanery.nhs.uk/contact-us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inee.tis-selfservice.nhs.uk/" TargetMode="External"/><Relationship Id="rId22" Type="http://schemas.openxmlformats.org/officeDocument/2006/relationships/image" Target="media/image4.png"/><Relationship Id="rId27" Type="http://schemas.openxmlformats.org/officeDocument/2006/relationships/hyperlink" Target="mailto:studyleave.yh@hee.nhs.uk" TargetMode="External"/><Relationship Id="rId30" Type="http://schemas.openxmlformats.org/officeDocument/2006/relationships/hyperlink" Target="mailto:studyleave.yh@hee.nhs.uk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wild\OneDrive%20-%20Health%20Education%20England\Templates\Short%20document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29656B3754A0086ADD943A16CC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9696-9B26-4D41-9257-916ED8DE813E}"/>
      </w:docPartPr>
      <w:docPartBody>
        <w:p w:rsidR="00647C87" w:rsidRDefault="00C42E59">
          <w:pPr>
            <w:pStyle w:val="A3729656B3754A0086ADD943A16CCB9C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A1"/>
    <w:rsid w:val="0043516B"/>
    <w:rsid w:val="00647C87"/>
    <w:rsid w:val="006A4954"/>
    <w:rsid w:val="007E2136"/>
    <w:rsid w:val="008A06F4"/>
    <w:rsid w:val="008C5181"/>
    <w:rsid w:val="00A458C1"/>
    <w:rsid w:val="00C42E59"/>
    <w:rsid w:val="00D25E06"/>
    <w:rsid w:val="00E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729656B3754A0086ADD943A16CCB9C">
    <w:name w:val="A3729656B3754A0086ADD943A16CC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05eae-8f83-467f-983f-a483bb148f35">
      <Terms xmlns="http://schemas.microsoft.com/office/infopath/2007/PartnerControls"/>
    </lcf76f155ced4ddcb4097134ff3c332f>
    <TaxCatchAll xmlns="1b0a7ca7-deca-4655-86db-e73331c3ef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59F226F7B3428556A68C442C318C" ma:contentTypeVersion="14" ma:contentTypeDescription="Create a new document." ma:contentTypeScope="" ma:versionID="5cb9195c5f67455249f4e2f2f093bc36">
  <xsd:schema xmlns:xsd="http://www.w3.org/2001/XMLSchema" xmlns:xs="http://www.w3.org/2001/XMLSchema" xmlns:p="http://schemas.microsoft.com/office/2006/metadata/properties" xmlns:ns2="d2c05eae-8f83-467f-983f-a483bb148f35" xmlns:ns3="1b0a7ca7-deca-4655-86db-e73331c3efbf" targetNamespace="http://schemas.microsoft.com/office/2006/metadata/properties" ma:root="true" ma:fieldsID="a6490003aad3245c9526a1314abbc118" ns2:_="" ns3:_="">
    <xsd:import namespace="d2c05eae-8f83-467f-983f-a483bb148f35"/>
    <xsd:import namespace="1b0a7ca7-deca-4655-86db-e73331c3e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05eae-8f83-467f-983f-a483bb148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7ca7-deca-4655-86db-e73331c3e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05e78-7af9-453a-b5af-0330d0fdcc3d}" ma:internalName="TaxCatchAll" ma:showField="CatchAllData" ma:web="1b0a7ca7-deca-4655-86db-e73331c3e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d2c05eae-8f83-467f-983f-a483bb148f35"/>
    <ds:schemaRef ds:uri="http://schemas.openxmlformats.org/package/2006/metadata/core-properties"/>
    <ds:schemaRef ds:uri="1b0a7ca7-deca-4655-86db-e73331c3efbf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7A5C0-BFBC-4DFF-8A46-493C94487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05eae-8f83-467f-983f-a483bb148f35"/>
    <ds:schemaRef ds:uri="1b0a7ca7-deca-4655-86db-e73331c3e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2.dotx</Template>
  <TotalTime>1876</TotalTime>
  <Pages>7</Pages>
  <Words>1866</Words>
  <Characters>10642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 Applicant User Guide</vt:lpstr>
    </vt:vector>
  </TitlesOfParts>
  <Company>Health &amp; Social Care Information Centre</Company>
  <LinksUpToDate>false</LinksUpToDate>
  <CharactersWithSpaces>12484</CharactersWithSpaces>
  <SharedDoc>false</SharedDoc>
  <HLinks>
    <vt:vector size="90" baseType="variant">
      <vt:variant>
        <vt:i4>5111814</vt:i4>
      </vt:variant>
      <vt:variant>
        <vt:i4>45</vt:i4>
      </vt:variant>
      <vt:variant>
        <vt:i4>0</vt:i4>
      </vt:variant>
      <vt:variant>
        <vt:i4>5</vt:i4>
      </vt:variant>
      <vt:variant>
        <vt:lpwstr>https://www.yorksandhumberdeanery.nhs.uk/professional-support/policies/study-leave/alm-pilot-information-trainees</vt:lpwstr>
      </vt:variant>
      <vt:variant>
        <vt:lpwstr/>
      </vt:variant>
      <vt:variant>
        <vt:i4>2949126</vt:i4>
      </vt:variant>
      <vt:variant>
        <vt:i4>42</vt:i4>
      </vt:variant>
      <vt:variant>
        <vt:i4>0</vt:i4>
      </vt:variant>
      <vt:variant>
        <vt:i4>5</vt:i4>
      </vt:variant>
      <vt:variant>
        <vt:lpwstr>mailto:studyleave.yh@hee.nhs.uk</vt:lpwstr>
      </vt:variant>
      <vt:variant>
        <vt:lpwstr/>
      </vt:variant>
      <vt:variant>
        <vt:i4>3080295</vt:i4>
      </vt:variant>
      <vt:variant>
        <vt:i4>39</vt:i4>
      </vt:variant>
      <vt:variant>
        <vt:i4>0</vt:i4>
      </vt:variant>
      <vt:variant>
        <vt:i4>5</vt:i4>
      </vt:variant>
      <vt:variant>
        <vt:lpwstr>https://www.yorksandhumberdeanery.nhs.uk/professional-support/policies/study-leave/</vt:lpwstr>
      </vt:variant>
      <vt:variant>
        <vt:lpwstr/>
      </vt:variant>
      <vt:variant>
        <vt:i4>2949126</vt:i4>
      </vt:variant>
      <vt:variant>
        <vt:i4>36</vt:i4>
      </vt:variant>
      <vt:variant>
        <vt:i4>0</vt:i4>
      </vt:variant>
      <vt:variant>
        <vt:i4>5</vt:i4>
      </vt:variant>
      <vt:variant>
        <vt:lpwstr>mailto:studyleave.yh@hee.nhs.uk</vt:lpwstr>
      </vt:variant>
      <vt:variant>
        <vt:lpwstr/>
      </vt:variant>
      <vt:variant>
        <vt:i4>2818162</vt:i4>
      </vt:variant>
      <vt:variant>
        <vt:i4>33</vt:i4>
      </vt:variant>
      <vt:variant>
        <vt:i4>0</vt:i4>
      </vt:variant>
      <vt:variant>
        <vt:i4>5</vt:i4>
      </vt:variant>
      <vt:variant>
        <vt:lpwstr>https://www.yorksandhumberdeanery.nhs.uk/faculty/contact-us</vt:lpwstr>
      </vt:variant>
      <vt:variant>
        <vt:lpwstr/>
      </vt:variant>
      <vt:variant>
        <vt:i4>2949126</vt:i4>
      </vt:variant>
      <vt:variant>
        <vt:i4>30</vt:i4>
      </vt:variant>
      <vt:variant>
        <vt:i4>0</vt:i4>
      </vt:variant>
      <vt:variant>
        <vt:i4>5</vt:i4>
      </vt:variant>
      <vt:variant>
        <vt:lpwstr>mailto:studyleave.yh@hee.nhs.uk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https://trainee.tis-selfservice.nhs.uk/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https://accent.hicom.co.uk/Portal/Live/Web/</vt:lpwstr>
      </vt:variant>
      <vt:variant>
        <vt:lpwstr/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_Toc140179202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_Toc140179201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_Toc140179200</vt:lpwstr>
      </vt:variant>
      <vt:variant>
        <vt:i4>1179703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_Toc140179199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_Toc140179198</vt:lpwstr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https://www.yorksandhumberdeanery.nhs.uk/professional-support/policies/study-leave/</vt:lpwstr>
      </vt:variant>
      <vt:variant>
        <vt:lpwstr/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https://accent.hicom.co.uk/Portal/Live/Web/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Applicant User Guide</dc:title>
  <dc:subject/>
  <dc:creator>Andrew Wild</dc:creator>
  <cp:keywords/>
  <cp:lastModifiedBy>Andrew Wild</cp:lastModifiedBy>
  <cp:revision>501</cp:revision>
  <cp:lastPrinted>2016-07-14T09:27:00Z</cp:lastPrinted>
  <dcterms:created xsi:type="dcterms:W3CDTF">2023-07-13T12:48:00Z</dcterms:created>
  <dcterms:modified xsi:type="dcterms:W3CDTF">2023-08-03T16:45:00Z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0x0101008F4559F226F7B3428556A68C442C318C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