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740F" w:rsidR="00FF1BB5" w:rsidRDefault="00FF1BB5" w14:paraId="5B5476A0" w14:textId="77777777">
      <w:pPr>
        <w:rPr>
          <w:rFonts w:ascii="Arial" w:hAnsi="Arial" w:eastAsia="Arial Unicode MS" w:cs="Arial"/>
          <w:sz w:val="16"/>
          <w:szCs w:val="16"/>
        </w:rPr>
      </w:pPr>
    </w:p>
    <w:tbl>
      <w:tblPr>
        <w:tblW w:w="11255" w:type="dxa"/>
        <w:jc w:val="center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4"/>
        <w:gridCol w:w="2523"/>
        <w:gridCol w:w="7108"/>
      </w:tblGrid>
      <w:tr w:rsidRPr="00BA740F" w:rsidR="00FF1BB5" w:rsidTr="00CA0203" w14:paraId="6301F7F7" w14:textId="77777777">
        <w:trPr>
          <w:trHeight w:val="477"/>
          <w:jc w:val="center"/>
        </w:trPr>
        <w:tc>
          <w:tcPr>
            <w:tcW w:w="1624" w:type="dxa"/>
            <w:shd w:val="clear" w:color="auto" w:fill="FFFFFF"/>
            <w:tcMar>
              <w:top w:w="0" w:type="dxa"/>
              <w:left w:w="115" w:type="dxa"/>
              <w:bottom w:w="43" w:type="dxa"/>
              <w:right w:w="115" w:type="dxa"/>
            </w:tcMar>
            <w:vAlign w:val="bottom"/>
          </w:tcPr>
          <w:p w:rsidRPr="00BA740F" w:rsidR="00FF1BB5" w:rsidRDefault="00FF1BB5" w14:paraId="5257B5DC" w14:textId="77777777">
            <w:pPr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bottom w:val="single" w:color="C0C0C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Pr="00BA740F" w:rsidR="00FF1BB5" w:rsidRDefault="00FF1BB5" w14:paraId="09E89BAE" w14:textId="77777777">
            <w:pPr>
              <w:pStyle w:val="Slogan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7108" w:type="dxa"/>
            <w:tcBorders>
              <w:bottom w:val="single" w:color="C0C0C0" w:sz="4" w:space="0"/>
            </w:tcBorders>
            <w:shd w:val="clear" w:color="auto" w:fill="FFFFFF"/>
            <w:noWrap/>
            <w:vAlign w:val="bottom"/>
          </w:tcPr>
          <w:p w:rsidRPr="00BA740F" w:rsidR="00FF1BB5" w:rsidRDefault="00FF1BB5" w14:paraId="3BA9251F" w14:textId="77777777">
            <w:pPr>
              <w:pStyle w:val="Heading1"/>
              <w:rPr>
                <w:rFonts w:ascii="Arial" w:hAnsi="Arial" w:eastAsia="Arial Unicode MS"/>
                <w:sz w:val="72"/>
                <w:szCs w:val="72"/>
              </w:rPr>
            </w:pPr>
            <w:r w:rsidRPr="00BA740F">
              <w:rPr>
                <w:rFonts w:ascii="Arial" w:hAnsi="Arial" w:eastAsia="Arial Unicode MS"/>
                <w:sz w:val="72"/>
                <w:szCs w:val="72"/>
              </w:rPr>
              <w:t>INVOICE</w:t>
            </w:r>
          </w:p>
        </w:tc>
      </w:tr>
    </w:tbl>
    <w:p w:rsidR="00FF1BB5" w:rsidP="00C52DB1" w:rsidRDefault="00FF1BB5" w14:paraId="5D92B989" w14:textId="3C5D5E08">
      <w:pPr>
        <w:ind w:left="-284" w:right="-234"/>
        <w:jc w:val="center"/>
        <w:rPr>
          <w:rFonts w:ascii="Arial" w:hAnsi="Arial" w:eastAsia="Arial Unicode MS" w:cs="Arial"/>
          <w:b/>
          <w:color w:val="FF0000"/>
          <w:sz w:val="20"/>
          <w:szCs w:val="20"/>
        </w:rPr>
      </w:pPr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 xml:space="preserve">ALL FORMS MUST BE TYPED AND NOT </w:t>
      </w:r>
      <w:proofErr w:type="gramStart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>HAND WRITTEN</w:t>
      </w:r>
      <w:proofErr w:type="gramEnd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 xml:space="preserve">. COMPLETE ALL THE BOXES HIGHLIGHTED IN YELLOW. FAILURE TO DO THIS WILL RESULT IN PAYMENT DELAYS OR </w:t>
      </w:r>
      <w:proofErr w:type="gramStart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>NON PAYMENT</w:t>
      </w:r>
      <w:proofErr w:type="gramEnd"/>
      <w:r w:rsidR="00434073">
        <w:rPr>
          <w:rFonts w:ascii="Arial" w:hAnsi="Arial" w:eastAsia="Arial Unicode MS" w:cs="Arial"/>
          <w:b/>
          <w:color w:val="FF0000"/>
          <w:sz w:val="20"/>
          <w:szCs w:val="20"/>
        </w:rPr>
        <w:t>. ALL CLAIMS MUST BE MADE WITHIN 3 MONTHS OF THE COURSE DATE.</w:t>
      </w:r>
    </w:p>
    <w:p w:rsidRPr="00BA740F" w:rsidR="00FF1BB5" w:rsidP="00C52DB1" w:rsidRDefault="00FF1BB5" w14:paraId="60E4B1CE" w14:textId="77777777">
      <w:pPr>
        <w:ind w:left="-284" w:right="-234"/>
        <w:jc w:val="center"/>
        <w:rPr>
          <w:rFonts w:ascii="Arial" w:hAnsi="Arial" w:eastAsia="Arial Unicode MS" w:cs="Arial"/>
          <w:b/>
          <w:color w:val="FF0000"/>
          <w:sz w:val="20"/>
          <w:szCs w:val="20"/>
        </w:rPr>
      </w:pPr>
    </w:p>
    <w:p w:rsidRPr="00BA740F" w:rsidR="00FF1BB5" w:rsidP="003254BD" w:rsidRDefault="00FF1BB5" w14:paraId="40862166" w14:textId="090578F7">
      <w:pPr>
        <w:ind w:left="-284" w:right="-234"/>
        <w:jc w:val="right"/>
        <w:rPr>
          <w:rFonts w:ascii="Arial" w:hAnsi="Arial" w:eastAsia="Arial Unicode MS" w:cs="Arial"/>
          <w:b/>
          <w:sz w:val="20"/>
          <w:szCs w:val="20"/>
          <w:u w:val="single"/>
        </w:rPr>
      </w:pPr>
      <w:r w:rsidRPr="00091792">
        <w:rPr>
          <w:rFonts w:ascii="Arial" w:hAnsi="Arial" w:cs="Arial"/>
          <w:sz w:val="18"/>
          <w:szCs w:val="18"/>
          <w:lang w:val="en-GB" w:eastAsia="en-GB"/>
        </w:rPr>
        <w:t xml:space="preserve">          </w:t>
      </w:r>
    </w:p>
    <w:tbl>
      <w:tblPr>
        <w:tblW w:w="10961" w:type="dxa"/>
        <w:tblInd w:w="-176" w:type="dxa"/>
        <w:tblLook w:val="04A0" w:firstRow="1" w:lastRow="0" w:firstColumn="1" w:lastColumn="0" w:noHBand="0" w:noVBand="1"/>
      </w:tblPr>
      <w:tblGrid>
        <w:gridCol w:w="1418"/>
        <w:gridCol w:w="3564"/>
        <w:gridCol w:w="405"/>
        <w:gridCol w:w="1872"/>
        <w:gridCol w:w="462"/>
        <w:gridCol w:w="463"/>
        <w:gridCol w:w="463"/>
        <w:gridCol w:w="463"/>
        <w:gridCol w:w="462"/>
        <w:gridCol w:w="463"/>
        <w:gridCol w:w="463"/>
        <w:gridCol w:w="463"/>
      </w:tblGrid>
      <w:tr w:rsidRPr="00BA740F" w:rsidR="00FF1BB5" w:rsidTr="14EF6E60" w14:paraId="01F79963" w14:textId="77777777">
        <w:trPr>
          <w:cantSplit/>
          <w:trHeight w:val="60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74BC1FAB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Title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7017C640" w14:textId="120D1518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color="auto" w:sz="4" w:space="0"/>
              <w:right w:val="nil"/>
            </w:tcBorders>
            <w:noWrap/>
            <w:tcMar/>
            <w:vAlign w:val="center"/>
          </w:tcPr>
          <w:p w:rsidRPr="00BA740F" w:rsidR="00FF1BB5" w:rsidP="008A057F" w:rsidRDefault="00FF1BB5" w14:paraId="5B1D6B14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2A1B26A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Invoice Number</w:t>
            </w:r>
          </w:p>
        </w:tc>
        <w:tc>
          <w:tcPr>
            <w:tcW w:w="3702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5232C6" w:rsidRDefault="00FF1BB5" w14:paraId="60463F4F" w14:textId="300B86E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A740F" w:rsidR="00FF1BB5" w:rsidTr="14EF6E60" w14:paraId="172CE9F5" w14:textId="77777777">
        <w:trPr>
          <w:trHeight w:val="351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12C41CB8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First Name </w:t>
            </w:r>
          </w:p>
          <w:p w:rsidRPr="00BA740F" w:rsidR="00FF1BB5" w:rsidP="008A057F" w:rsidRDefault="00FF1BB5" w14:paraId="088E89B4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>IN FULL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5F45741D" w14:textId="1AEEF97C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06845F7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F4E42E7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Invoice Date</w:t>
            </w:r>
          </w:p>
        </w:tc>
        <w:tc>
          <w:tcPr>
            <w:tcW w:w="4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8694B06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1A6FD403" w14:textId="77777777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4F253EB8" w14:textId="77777777">
            <w:pPr>
              <w:jc w:val="center"/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/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62E40B8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619C4A4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43DB9EFA" w14:textId="77777777">
            <w:pPr>
              <w:jc w:val="center"/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/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5B6EB456" w14:textId="77777777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41092713" w14:textId="77777777">
            <w:pPr>
              <w:rPr>
                <w:rFonts w:ascii="Arial" w:hAnsi="Arial" w:cs="Arial"/>
              </w:rPr>
            </w:pPr>
          </w:p>
        </w:tc>
      </w:tr>
      <w:tr w:rsidRPr="00BA740F" w:rsidR="00FF1BB5" w:rsidTr="14EF6E60" w14:paraId="5D4B68FA" w14:textId="77777777">
        <w:trPr>
          <w:trHeight w:val="91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C52DB1" w:rsidRDefault="00FF1BB5" w14:paraId="31181E9E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Middle name </w:t>
            </w:r>
            <w:r w:rsidRPr="00BA740F"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>IN FULL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055B593C" w14:textId="77777777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1C7B115D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3855E9F6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PO Number</w:t>
            </w:r>
          </w:p>
        </w:tc>
        <w:tc>
          <w:tcPr>
            <w:tcW w:w="370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52FD5FA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BA740F" w:rsidR="00FF1BB5" w:rsidTr="14EF6E60" w14:paraId="5AC4951B" w14:textId="77777777">
        <w:trPr>
          <w:trHeight w:val="298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31071A75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Surname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788ED9F6" w14:textId="5CE5D3A0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1B4C9BF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650743D7" w14:textId="77777777">
            <w:pPr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cs="Arial"/>
              </w:rPr>
              <w:t>FAO</w:t>
            </w:r>
          </w:p>
        </w:tc>
        <w:tc>
          <w:tcPr>
            <w:tcW w:w="3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62C2806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Pr="00BA740F" w:rsidR="00FF1BB5" w:rsidTr="14EF6E60" w14:paraId="202CD83A" w14:textId="77777777">
        <w:trPr>
          <w:trHeight w:val="70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429914A9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1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05BA67CC" w14:textId="77F48933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5B2CACC3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tcMar/>
            <w:vAlign w:val="center"/>
            <w:hideMark/>
          </w:tcPr>
          <w:p w:rsidR="00712EE8" w:rsidP="7BD033F2" w:rsidRDefault="00712EE8" w14:paraId="294E9C8F" w14:textId="77777777">
            <w:pPr>
              <w:rPr>
                <w:rFonts w:ascii="Arial" w:hAnsi="Arial" w:eastAsia="Arial" w:cs="Arial"/>
                <w:b/>
                <w:bCs/>
                <w:color w:val="FF0000"/>
                <w:sz w:val="32"/>
                <w:szCs w:val="32"/>
                <w:lang w:val="en-GB" w:eastAsia="en-GB"/>
              </w:rPr>
            </w:pPr>
          </w:p>
          <w:p w:rsidR="00712EE8" w:rsidP="7BD033F2" w:rsidRDefault="00712EE8" w14:paraId="66DFB724" w14:textId="77777777">
            <w:pPr>
              <w:rPr>
                <w:rFonts w:ascii="Arial" w:hAnsi="Arial" w:eastAsia="Arial" w:cs="Arial"/>
                <w:b/>
                <w:bCs/>
                <w:color w:val="FF0000"/>
                <w:sz w:val="32"/>
                <w:szCs w:val="32"/>
                <w:lang w:val="en-GB" w:eastAsia="en-GB"/>
              </w:rPr>
            </w:pPr>
          </w:p>
          <w:p w:rsidRPr="00712EE8" w:rsidR="00FF1BB5" w:rsidP="7BD033F2" w:rsidRDefault="00E40B93" w14:paraId="10235AD9" w14:textId="47D8E541">
            <w:pPr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  <w:lang w:val="en-GB" w:eastAsia="en-GB"/>
              </w:rPr>
            </w:pPr>
            <w:r w:rsidRPr="7BD033F2"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  <w:lang w:val="en-GB" w:eastAsia="en-GB"/>
              </w:rPr>
              <w:t>Please return electronically to the relevant mailbox:</w:t>
            </w:r>
          </w:p>
          <w:p w:rsidR="0082615C" w:rsidP="7BD033F2" w:rsidRDefault="0082615C" w14:paraId="2810A0C7" w14:textId="77777777">
            <w:pPr>
              <w:rPr>
                <w:sz w:val="24"/>
                <w:szCs w:val="24"/>
              </w:rPr>
            </w:pPr>
          </w:p>
          <w:p w:rsidRPr="0082615C" w:rsidR="00E40B93" w:rsidP="7BD033F2" w:rsidRDefault="57F0820A" w14:paraId="5BECA2C2" w14:textId="75240B98">
            <w:pP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hyperlink r:id="rId11">
              <w:r w:rsidRPr="5EB81244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england.dental</w:t>
              </w:r>
              <w:r w:rsidRPr="5EB81244" w:rsidR="03FA352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admin</w:t>
              </w:r>
              <w:r w:rsidRPr="5EB81244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.yh@nhs.net</w:t>
              </w:r>
            </w:hyperlink>
            <w:r w:rsidRPr="5EB8124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Pr="00BA740F" w:rsidR="00FF1BB5" w:rsidTr="14EF6E60" w14:paraId="7BF980A1" w14:textId="77777777">
        <w:trPr>
          <w:trHeight w:val="294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736FE430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2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2691EB58" w14:textId="7B404ED4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46FE43A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FF1BB5" w:rsidP="008A057F" w:rsidRDefault="00FF1BB5" w14:paraId="2375DF05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FF1BB5" w:rsidTr="14EF6E60" w14:paraId="4F479D9A" w14:textId="77777777">
        <w:trPr>
          <w:trHeight w:val="282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2DC89B13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3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03F1E1AD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716B5F0B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FF1BB5" w:rsidP="008A057F" w:rsidRDefault="00FF1BB5" w14:paraId="3F2A27DA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082A59" w:rsidTr="14EF6E60" w14:paraId="44DA3E5A" w14:textId="77777777">
        <w:trPr>
          <w:trHeight w:val="70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082A59" w:rsidP="00082A59" w:rsidRDefault="00082A59" w14:paraId="0975FAC2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Town/City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082A59" w:rsidP="00082A59" w:rsidRDefault="00082A59" w14:paraId="0E21A7D7" w14:textId="6D1D0B08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082A59" w:rsidP="00082A59" w:rsidRDefault="00082A59" w14:paraId="3C30A1E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082A59" w:rsidP="00082A59" w:rsidRDefault="00082A59" w14:paraId="30BFB046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082A59" w:rsidTr="14EF6E60" w14:paraId="36238205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082A59" w:rsidP="00082A59" w:rsidRDefault="00082A59" w14:paraId="0396E322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Post Code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082A59" w:rsidP="00082A59" w:rsidRDefault="00082A59" w14:paraId="4E943A0F" w14:textId="0E3D210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082A59" w:rsidP="00082A59" w:rsidRDefault="00082A59" w14:paraId="27843FD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082A59" w:rsidP="00082A59" w:rsidRDefault="00082A59" w14:paraId="1791241F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F81ADF" w:rsidTr="14EF6E60" w14:paraId="646CBC06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81ADF" w:rsidP="00082A59" w:rsidRDefault="00F81ADF" w14:paraId="428F6032" w14:textId="6770F252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Telephone Number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81ADF" w:rsidP="00082A59" w:rsidRDefault="00F81ADF" w14:paraId="116A3828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noWrap/>
            <w:tcMar/>
            <w:vAlign w:val="center"/>
          </w:tcPr>
          <w:p w:rsidRPr="00BA740F" w:rsidR="00F81ADF" w:rsidP="00082A59" w:rsidRDefault="00F81ADF" w14:paraId="32F90FC7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noWrap/>
            <w:tcMar/>
            <w:vAlign w:val="center"/>
          </w:tcPr>
          <w:p w:rsidRPr="00712EE8" w:rsidR="00F81ADF" w:rsidP="00082A59" w:rsidRDefault="00F81ADF" w14:paraId="17DF1671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7D04D6" w:rsidTr="14EF6E60" w14:paraId="36EAA568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</w:tcBorders>
            <w:noWrap/>
            <w:tcMar/>
            <w:vAlign w:val="center"/>
          </w:tcPr>
          <w:p w:rsidRPr="00BA740F" w:rsidR="007D04D6" w:rsidP="00082A59" w:rsidRDefault="007D04D6" w14:paraId="0B3FBB9B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64" w:type="dxa"/>
            <w:tcBorders>
              <w:top w:val="single" w:color="auto" w:sz="4" w:space="0"/>
            </w:tcBorders>
            <w:noWrap/>
            <w:tcMar/>
            <w:vAlign w:val="center"/>
          </w:tcPr>
          <w:p w:rsidRPr="003254BD" w:rsidR="007D04D6" w:rsidP="00082A59" w:rsidRDefault="007D04D6" w14:paraId="270CEF38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noWrap/>
            <w:tcMar/>
            <w:vAlign w:val="center"/>
          </w:tcPr>
          <w:p w:rsidRPr="00BA740F" w:rsidR="007D04D6" w:rsidP="00082A59" w:rsidRDefault="007D04D6" w14:paraId="3641FCE1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tcBorders>
              <w:left w:val="nil"/>
              <w:right w:val="nil"/>
            </w:tcBorders>
            <w:noWrap/>
            <w:tcMar/>
            <w:vAlign w:val="center"/>
          </w:tcPr>
          <w:p w:rsidRPr="00712EE8" w:rsidR="007D04D6" w:rsidP="00082A59" w:rsidRDefault="007D04D6" w14:paraId="1C8F0CCC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7D04D6" w:rsidTr="14EF6E60" w14:paraId="27458E11" w14:textId="77777777">
        <w:trPr>
          <w:trHeight w:val="70"/>
        </w:trPr>
        <w:tc>
          <w:tcPr>
            <w:tcW w:w="4982" w:type="dxa"/>
            <w:gridSpan w:val="2"/>
            <w:noWrap/>
            <w:tcMar/>
            <w:vAlign w:val="center"/>
          </w:tcPr>
          <w:p w:rsidRPr="007D04D6" w:rsidR="007D04D6" w:rsidP="007D04D6" w:rsidRDefault="007D04D6" w14:paraId="62D86291" w14:textId="77777777">
            <w:pPr>
              <w:pStyle w:val="Address"/>
              <w:ind w:right="-96"/>
              <w:jc w:val="both"/>
              <w:rPr>
                <w:rFonts w:ascii="Arial" w:hAnsi="Arial" w:eastAsia="Arial Unicode MS" w:cs="Arial"/>
                <w:color w:val="808080"/>
                <w:sz w:val="20"/>
                <w:szCs w:val="20"/>
              </w:rPr>
            </w:pPr>
            <w:r w:rsidRPr="14EF6E60" w:rsidR="007D04D6">
              <w:rPr>
                <w:rFonts w:ascii="Arial" w:hAnsi="Arial" w:eastAsia="Arial Unicode MS" w:cs="Arial"/>
                <w:color w:val="808080" w:themeColor="background1" w:themeTint="FF" w:themeShade="80"/>
                <w:sz w:val="20"/>
                <w:szCs w:val="20"/>
              </w:rPr>
              <w:t xml:space="preserve">Invoice To: </w:t>
            </w:r>
          </w:p>
          <w:p w:rsidRPr="00D76BA5" w:rsidR="007D04D6" w:rsidP="14EF6E60" w:rsidRDefault="0082615C" w14:paraId="1AC30B3E" w14:textId="3903C9B8">
            <w:pPr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NHS ENGLAND</w:t>
            </w:r>
          </w:p>
          <w:p w:rsidRPr="00D76BA5" w:rsidR="007D04D6" w:rsidP="14EF6E60" w:rsidRDefault="0082615C" w14:paraId="1828DF0D" w14:textId="56DB85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CBA033 Payables K005</w:t>
            </w:r>
          </w:p>
          <w:p w:rsidRPr="00D76BA5" w:rsidR="007D04D6" w:rsidP="14EF6E60" w:rsidRDefault="0082615C" w14:paraId="116875A3" w14:textId="7D33B7C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 BOX 312</w:t>
            </w:r>
          </w:p>
          <w:p w:rsidRPr="00D76BA5" w:rsidR="007D04D6" w:rsidP="14EF6E60" w:rsidRDefault="0082615C" w14:paraId="36B32886" w14:textId="173D331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Leeds</w:t>
            </w:r>
          </w:p>
          <w:p w:rsidRPr="00D76BA5" w:rsidR="007D04D6" w:rsidP="14EF6E60" w:rsidRDefault="0082615C" w14:paraId="280ACA8B" w14:textId="027A58E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LS11 1HP</w:t>
            </w:r>
          </w:p>
          <w:p w:rsidRPr="00D76BA5" w:rsidR="007D04D6" w:rsidP="5EB81244" w:rsidRDefault="0082615C" w14:paraId="148BAEAD" w14:textId="0C6BA364">
            <w:pPr>
              <w:pStyle w:val="NormalWeb"/>
              <w:rPr>
                <w:rStyle w:val="eop"/>
                <w:rFonts w:ascii="Arial" w:hAnsi="Arial" w:cs="Arial"/>
                <w:caps w:val="1"/>
                <w:sz w:val="22"/>
                <w:szCs w:val="22"/>
              </w:rPr>
            </w:pPr>
            <w:r>
              <w:br/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noWrap/>
            <w:tcMar/>
            <w:vAlign w:val="center"/>
          </w:tcPr>
          <w:p w:rsidRPr="00BA740F" w:rsidR="007D04D6" w:rsidP="00082A59" w:rsidRDefault="007D04D6" w14:paraId="4DB8E336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tcBorders>
              <w:left w:val="nil"/>
              <w:bottom w:val="nil"/>
              <w:right w:val="nil"/>
            </w:tcBorders>
            <w:noWrap/>
            <w:tcMar/>
            <w:vAlign w:val="center"/>
          </w:tcPr>
          <w:p w:rsidRPr="007D04D6" w:rsidR="007D04D6" w:rsidP="007D04D6" w:rsidRDefault="007D04D6" w14:paraId="201380EC" w14:textId="4550F190">
            <w:pPr>
              <w:pStyle w:val="Address"/>
              <w:ind w:right="-96"/>
              <w:jc w:val="both"/>
              <w:rPr>
                <w:rFonts w:ascii="Arial" w:hAnsi="Arial" w:eastAsia="Arial Unicode MS" w:cs="Arial"/>
                <w:b/>
                <w:sz w:val="24"/>
                <w:szCs w:val="20"/>
              </w:rPr>
            </w:pPr>
          </w:p>
        </w:tc>
      </w:tr>
    </w:tbl>
    <w:p w:rsidRPr="00BA740F" w:rsidR="00FF1BB5" w:rsidP="00853451" w:rsidRDefault="00FF1BB5" w14:paraId="3267DBB9" w14:textId="77777777">
      <w:pPr>
        <w:pStyle w:val="to"/>
        <w:jc w:val="left"/>
        <w:rPr>
          <w:rFonts w:ascii="Arial" w:hAnsi="Arial" w:eastAsia="Arial Unicode MS" w:cs="Arial"/>
          <w:sz w:val="16"/>
          <w:szCs w:val="16"/>
        </w:rPr>
        <w:sectPr w:rsidRPr="00BA740F" w:rsidR="00FF1BB5" w:rsidSect="00F4107B">
          <w:pgSz w:w="12240" w:h="15840" w:orient="portrait"/>
          <w:pgMar w:top="284" w:right="1134" w:bottom="284" w:left="1134" w:header="720" w:footer="720" w:gutter="0"/>
          <w:pgNumType w:start="1"/>
          <w:cols w:space="720"/>
          <w:docGrid w:linePitch="360"/>
        </w:sectPr>
      </w:pPr>
    </w:p>
    <w:p w:rsidRPr="00BA740F" w:rsidR="00FF1BB5" w:rsidP="001A50A0" w:rsidRDefault="00FF1BB5" w14:paraId="55650EDD" w14:textId="77777777">
      <w:pPr>
        <w:pStyle w:val="ColumnHeadings"/>
        <w:rPr>
          <w:rFonts w:ascii="Arial" w:hAnsi="Arial" w:eastAsia="Arial Unicode MS" w:cs="Arial"/>
          <w:sz w:val="16"/>
        </w:rPr>
        <w:sectPr w:rsidRPr="00BA740F" w:rsidR="00FF1BB5" w:rsidSect="00F4107B">
          <w:type w:val="continuous"/>
          <w:pgSz w:w="12240" w:h="15840" w:orient="portrait"/>
          <w:pgMar w:top="284" w:right="1134" w:bottom="284" w:left="1134" w:header="720" w:footer="720" w:gutter="0"/>
          <w:cols w:space="720" w:num="2"/>
          <w:docGrid w:linePitch="360"/>
        </w:sectPr>
      </w:pPr>
    </w:p>
    <w:tbl>
      <w:tblPr>
        <w:tblW w:w="10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060"/>
        <w:gridCol w:w="1704"/>
        <w:gridCol w:w="1985"/>
        <w:gridCol w:w="1984"/>
        <w:gridCol w:w="2911"/>
        <w:gridCol w:w="40"/>
      </w:tblGrid>
      <w:tr w:rsidRPr="00BA740F" w:rsidR="00FF1BB5" w:rsidTr="00322371" w14:paraId="64A86199" w14:textId="77777777">
        <w:trPr>
          <w:gridAfter w:val="1"/>
          <w:wAfter w:w="40" w:type="dxa"/>
          <w:cantSplit/>
          <w:trHeight w:val="967"/>
          <w:jc w:val="center"/>
        </w:trPr>
        <w:tc>
          <w:tcPr>
            <w:tcW w:w="2060" w:type="dxa"/>
            <w:tcBorders>
              <w:top w:val="single" w:color="C0C0C0" w:sz="2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1A50A0" w:rsidRDefault="00FF1BB5" w14:paraId="20F81924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Bank Account Number</w:t>
            </w:r>
          </w:p>
        </w:tc>
        <w:tc>
          <w:tcPr>
            <w:tcW w:w="170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1A50A0" w:rsidRDefault="00FF1BB5" w14:paraId="68E94049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Bank Account Sort Code</w:t>
            </w:r>
          </w:p>
        </w:tc>
        <w:tc>
          <w:tcPr>
            <w:tcW w:w="1985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491E5A" w:rsidRDefault="00FF1BB5" w14:paraId="575411ED" w14:textId="15FDE53C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name</w:t>
            </w:r>
            <w:r w:rsidR="006735F2">
              <w:rPr>
                <w:rFonts w:ascii="Arial" w:hAnsi="Arial" w:eastAsia="Arial Unicode MS" w:cs="Arial"/>
                <w:sz w:val="16"/>
              </w:rPr>
              <w:t xml:space="preserve"> on </w:t>
            </w:r>
            <w:r w:rsidRPr="00BA740F" w:rsidR="006735F2">
              <w:rPr>
                <w:rFonts w:ascii="Arial" w:hAnsi="Arial" w:eastAsia="Arial Unicode MS" w:cs="Arial"/>
                <w:sz w:val="16"/>
              </w:rPr>
              <w:t>bank account</w:t>
            </w:r>
          </w:p>
        </w:tc>
        <w:tc>
          <w:tcPr>
            <w:tcW w:w="198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9906A6" w:rsidRDefault="00FF1BB5" w14:paraId="4F409008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 xml:space="preserve">Swift code </w:t>
            </w:r>
          </w:p>
          <w:p w:rsidRPr="00BA740F" w:rsidR="00FF1BB5" w:rsidP="009906A6" w:rsidRDefault="00FF1BB5" w14:paraId="7AE26210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(overseas only)</w:t>
            </w:r>
          </w:p>
        </w:tc>
        <w:tc>
          <w:tcPr>
            <w:tcW w:w="2911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9906A6" w:rsidRDefault="00FF1BB5" w14:paraId="59D8F3E0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E-mail address for</w:t>
            </w:r>
          </w:p>
          <w:p w:rsidRPr="00BA740F" w:rsidR="00FF1BB5" w:rsidP="009906A6" w:rsidRDefault="00FF1BB5" w14:paraId="7310C026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 xml:space="preserve">remittance advice and queries </w:t>
            </w:r>
          </w:p>
        </w:tc>
      </w:tr>
      <w:tr w:rsidRPr="00BA740F" w:rsidR="00FF1BB5" w:rsidTr="001C577F" w14:paraId="5377D281" w14:textId="77777777">
        <w:trPr>
          <w:cantSplit/>
          <w:trHeight w:val="329"/>
          <w:jc w:val="center"/>
        </w:trPr>
        <w:tc>
          <w:tcPr>
            <w:tcW w:w="2060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18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2AB504B9" w14:textId="76CA7BED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color="C0C0C0" w:sz="4" w:space="0"/>
              <w:left w:val="single" w:color="C0C0C0" w:sz="18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7D82F463" w14:textId="74DA53B7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23E6693C" w14:textId="538A1F29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595FF298" w14:textId="77777777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51" w:type="dxa"/>
            <w:gridSpan w:val="2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50EA9C37" w14:textId="27FA9746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</w:tbl>
    <w:p w:rsidRPr="00BA740F" w:rsidR="00FF1BB5" w:rsidP="00422D01" w:rsidRDefault="00FF1BB5" w14:paraId="36D3879D" w14:textId="77777777">
      <w:pPr>
        <w:rPr>
          <w:rFonts w:ascii="Arial" w:hAnsi="Arial" w:eastAsia="Arial Unicode MS" w:cs="Arial"/>
          <w:b/>
          <w:i/>
          <w:u w:val="single"/>
        </w:rPr>
      </w:pPr>
    </w:p>
    <w:p w:rsidRPr="00BA740F" w:rsidR="00FF1BB5" w:rsidP="00270ECA" w:rsidRDefault="00FF1BB5" w14:paraId="6C066953" w14:textId="77777777">
      <w:pPr>
        <w:jc w:val="center"/>
        <w:rPr>
          <w:rFonts w:ascii="Arial" w:hAnsi="Arial" w:eastAsia="Arial Unicode MS" w:cs="Arial"/>
          <w:b/>
          <w:i/>
          <w:u w:val="single"/>
        </w:rPr>
      </w:pPr>
      <w:r w:rsidRPr="00BA740F">
        <w:rPr>
          <w:rFonts w:ascii="Arial" w:hAnsi="Arial" w:eastAsia="Arial Unicode MS" w:cs="Arial"/>
          <w:b/>
          <w:i/>
          <w:u w:val="single"/>
        </w:rPr>
        <w:t>NOTE: PLEASE ENSURE BANK DETAILS ARE ENTERED. FAILURE TO ENTER THESE DETAILS WILL RESULT IN PAYMENT DELAYS.</w:t>
      </w:r>
    </w:p>
    <w:p w:rsidRPr="00BA740F" w:rsidR="00FF1BB5" w:rsidP="004F202D" w:rsidRDefault="00FF1BB5" w14:paraId="4D038672" w14:textId="77777777">
      <w:pPr>
        <w:rPr>
          <w:rFonts w:ascii="Arial" w:hAnsi="Arial" w:eastAsia="Arial Unicode MS" w:cs="Arial"/>
          <w:sz w:val="16"/>
          <w:szCs w:val="16"/>
        </w:rPr>
      </w:pPr>
    </w:p>
    <w:p w:rsidRPr="00BA740F" w:rsidR="00FF1BB5" w:rsidP="004F202D" w:rsidRDefault="00FF1BB5" w14:paraId="1B498F78" w14:textId="77777777">
      <w:pPr>
        <w:rPr>
          <w:rFonts w:ascii="Arial" w:hAnsi="Arial" w:eastAsia="Arial Unicode MS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1"/>
        <w:gridCol w:w="4959"/>
      </w:tblGrid>
      <w:tr w:rsidRPr="00BA740F" w:rsidR="00FF1BB5" w:rsidTr="001C577F" w14:paraId="2B3170A3" w14:textId="77777777">
        <w:trPr>
          <w:trHeight w:val="1317"/>
        </w:trPr>
        <w:tc>
          <w:tcPr>
            <w:tcW w:w="4851" w:type="dxa"/>
            <w:vAlign w:val="center"/>
          </w:tcPr>
          <w:p w:rsidRPr="00BA740F" w:rsidR="00FF1BB5" w:rsidP="009A7F7C" w:rsidRDefault="00FF1BB5" w14:paraId="7011B014" w14:textId="77777777">
            <w:pPr>
              <w:rPr>
                <w:rFonts w:ascii="Arial" w:hAnsi="Arial" w:eastAsia="Arial Unicode MS" w:cs="Arial"/>
                <w:b/>
                <w:sz w:val="32"/>
                <w:szCs w:val="32"/>
              </w:rPr>
            </w:pPr>
            <w:r w:rsidRPr="00BA740F">
              <w:rPr>
                <w:rFonts w:ascii="Arial" w:hAnsi="Arial" w:eastAsia="Arial Unicode MS" w:cs="Arial"/>
                <w:b/>
                <w:sz w:val="32"/>
                <w:szCs w:val="32"/>
              </w:rPr>
              <w:t>Total Value of the Claim</w:t>
            </w:r>
          </w:p>
        </w:tc>
        <w:tc>
          <w:tcPr>
            <w:tcW w:w="4959" w:type="dxa"/>
            <w:shd w:val="clear" w:color="auto" w:fill="FFFF97"/>
            <w:vAlign w:val="center"/>
          </w:tcPr>
          <w:p w:rsidRPr="00BA740F" w:rsidR="00FF1BB5" w:rsidP="009A7F7C" w:rsidRDefault="00FF1BB5" w14:paraId="719CE606" w14:textId="51013B64">
            <w:pPr>
              <w:rPr>
                <w:rFonts w:ascii="Arial" w:hAnsi="Arial" w:eastAsia="Arial Unicode MS" w:cs="Arial"/>
                <w:b/>
                <w:sz w:val="32"/>
                <w:szCs w:val="32"/>
              </w:rPr>
            </w:pPr>
            <w:r w:rsidRPr="00BA740F">
              <w:rPr>
                <w:rFonts w:ascii="Arial" w:hAnsi="Arial" w:eastAsia="Arial Unicode MS" w:cs="Arial"/>
                <w:b/>
                <w:sz w:val="32"/>
                <w:szCs w:val="32"/>
              </w:rPr>
              <w:t>£</w:t>
            </w:r>
            <w:r w:rsidR="00082A59">
              <w:rPr>
                <w:rFonts w:ascii="Arial" w:hAnsi="Arial" w:eastAsia="Arial Unicode MS" w:cs="Arial"/>
                <w:b/>
                <w:sz w:val="32"/>
                <w:szCs w:val="32"/>
              </w:rPr>
              <w:t xml:space="preserve">        </w:t>
            </w:r>
          </w:p>
        </w:tc>
      </w:tr>
    </w:tbl>
    <w:p w:rsidRPr="00BA740F" w:rsidR="00FF1BB5" w:rsidP="004F202D" w:rsidRDefault="00FF1BB5" w14:paraId="22BAEBD1" w14:textId="77777777">
      <w:pPr>
        <w:rPr>
          <w:rFonts w:ascii="Arial" w:hAnsi="Arial" w:eastAsia="Arial Unicode MS" w:cs="Arial"/>
          <w:sz w:val="32"/>
          <w:szCs w:val="32"/>
        </w:rPr>
      </w:pPr>
    </w:p>
    <w:p w:rsidRPr="00BA740F" w:rsidR="00FF1BB5" w:rsidP="00C52DB1" w:rsidRDefault="00FF1BB5" w14:paraId="77F57927" w14:textId="77777777">
      <w:pPr>
        <w:jc w:val="center"/>
        <w:rPr>
          <w:rFonts w:ascii="Arial" w:hAnsi="Arial" w:eastAsia="Arial Unicode MS" w:cs="Arial"/>
          <w:sz w:val="32"/>
          <w:szCs w:val="32"/>
        </w:rPr>
      </w:pPr>
      <w:r w:rsidRPr="00BA740F">
        <w:rPr>
          <w:rFonts w:ascii="Arial" w:hAnsi="Arial" w:eastAsia="Arial Unicode MS" w:cs="Arial"/>
          <w:sz w:val="32"/>
          <w:szCs w:val="32"/>
        </w:rPr>
        <w:t>Please fill in the breakdown of the claim on the following page</w:t>
      </w:r>
    </w:p>
    <w:p w:rsidRPr="00BA740F" w:rsidR="00FF1BB5" w:rsidP="009A7F7C" w:rsidRDefault="00FF1BB5" w14:paraId="1F35D145" w14:textId="77777777">
      <w:pPr>
        <w:ind w:hanging="142"/>
        <w:rPr>
          <w:rFonts w:ascii="Arial" w:hAnsi="Arial" w:eastAsia="Arial Unicode MS" w:cs="Arial"/>
          <w:b/>
          <w:sz w:val="36"/>
          <w:szCs w:val="36"/>
        </w:rPr>
      </w:pPr>
    </w:p>
    <w:p w:rsidRPr="00BA740F" w:rsidR="00FF1BB5" w:rsidP="00712EE8" w:rsidRDefault="00FF1BB5" w14:paraId="0AE351A7" w14:textId="5AE66707">
      <w:pPr>
        <w:rPr>
          <w:rFonts w:ascii="Arial" w:hAnsi="Arial" w:eastAsia="Arial Unicode MS" w:cs="Arial"/>
          <w:b/>
          <w:sz w:val="36"/>
          <w:szCs w:val="36"/>
        </w:rPr>
      </w:pPr>
      <w:r>
        <w:rPr>
          <w:rFonts w:ascii="Arial" w:hAnsi="Arial" w:eastAsia="Arial Unicode MS" w:cs="Arial"/>
          <w:b/>
          <w:sz w:val="36"/>
          <w:szCs w:val="36"/>
        </w:rPr>
        <w:br w:type="page"/>
      </w:r>
      <w:r w:rsidRPr="00BA740F">
        <w:rPr>
          <w:rFonts w:ascii="Arial" w:hAnsi="Arial" w:eastAsia="Arial Unicode MS" w:cs="Arial"/>
          <w:b/>
          <w:sz w:val="36"/>
          <w:szCs w:val="36"/>
        </w:rPr>
        <w:lastRenderedPageBreak/>
        <w:t>Details of the claim</w:t>
      </w:r>
    </w:p>
    <w:p w:rsidRPr="00BA740F" w:rsidR="00FF1BB5" w:rsidP="009A7F7C" w:rsidRDefault="00FF1BB5" w14:paraId="4DC02B0A" w14:textId="77777777">
      <w:pPr>
        <w:ind w:hanging="142"/>
        <w:rPr>
          <w:rFonts w:ascii="Arial" w:hAnsi="Arial" w:eastAsia="Arial Unicode MS" w:cs="Arial"/>
          <w:b/>
          <w:sz w:val="16"/>
          <w:szCs w:val="16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57"/>
        <w:gridCol w:w="463"/>
        <w:gridCol w:w="865"/>
        <w:gridCol w:w="238"/>
        <w:gridCol w:w="1472"/>
        <w:gridCol w:w="1215"/>
        <w:gridCol w:w="1495"/>
        <w:gridCol w:w="220"/>
        <w:gridCol w:w="2331"/>
      </w:tblGrid>
      <w:tr w:rsidRPr="00BA740F" w:rsidR="00FF1BB5" w:rsidTr="555AAE23" w14:paraId="31BFE618" w14:textId="77777777">
        <w:trPr>
          <w:trHeight w:val="300"/>
        </w:trPr>
        <w:tc>
          <w:tcPr>
            <w:tcW w:w="3723" w:type="dxa"/>
            <w:gridSpan w:val="4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BA740F" w:rsidR="00FF1BB5" w:rsidP="009D5E47" w:rsidRDefault="00FF1BB5" w14:paraId="60400163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Travel Expenses  </w:t>
            </w:r>
          </w:p>
        </w:tc>
        <w:tc>
          <w:tcPr>
            <w:tcW w:w="4402" w:type="dxa"/>
            <w:gridSpan w:val="4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BA740F" w:rsidR="00FF1BB5" w:rsidP="009D5E47" w:rsidRDefault="00FF1BB5" w14:paraId="12821C3E" w14:textId="77777777">
            <w:pPr>
              <w:pStyle w:val="Normalbold"/>
              <w:rPr>
                <w:rFonts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248231DE" w14:textId="77777777">
            <w:pPr>
              <w:pStyle w:val="Normalbol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BA740F" w:rsidR="00FF1BB5" w:rsidTr="555AAE23" w14:paraId="4576EE71" w14:textId="77777777">
        <w:trPr>
          <w:cantSplit/>
          <w:trHeight w:val="300"/>
        </w:trPr>
        <w:tc>
          <w:tcPr>
            <w:tcW w:w="5195" w:type="dxa"/>
            <w:gridSpan w:val="5"/>
            <w:tcBorders>
              <w:bottom w:val="nil"/>
            </w:tcBorders>
            <w:shd w:val="clear" w:color="auto" w:fill="FFFF97"/>
            <w:tcMar/>
            <w:vAlign w:val="center"/>
          </w:tcPr>
          <w:p w:rsidRPr="00BA740F" w:rsidR="00FF1BB5" w:rsidP="009D5E47" w:rsidRDefault="00FF1BB5" w14:paraId="29EAF565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Start Location:</w:t>
            </w:r>
          </w:p>
        </w:tc>
        <w:tc>
          <w:tcPr>
            <w:tcW w:w="5261" w:type="dxa"/>
            <w:gridSpan w:val="4"/>
            <w:tcBorders>
              <w:bottom w:val="nil"/>
            </w:tcBorders>
            <w:tcMar/>
            <w:vAlign w:val="center"/>
          </w:tcPr>
          <w:p w:rsidRPr="00BA740F" w:rsidR="00FF1BB5" w:rsidP="009D5E47" w:rsidRDefault="00FF1BB5" w14:paraId="35D4F2E4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Finish Location: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Pr="00BA740F" w:rsidR="00FF1BB5" w:rsidTr="555AAE23" w14:paraId="2A508860" w14:textId="77777777">
        <w:trPr>
          <w:trHeight w:val="300"/>
        </w:trPr>
        <w:tc>
          <w:tcPr>
            <w:tcW w:w="262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7EA6482D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Public Transport 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4C2BF277" w14:textId="77777777">
            <w:pPr>
              <w:pStyle w:val="Bodytext2"/>
              <w:spacing w:after="0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Mode of transport:  </w:t>
            </w:r>
          </w:p>
          <w:p w:rsidRPr="00BA740F" w:rsidR="00FF1BB5" w:rsidP="009D5E47" w:rsidRDefault="00FF1BB5" w14:paraId="4D018C7B" w14:textId="77777777">
            <w:pPr>
              <w:pStyle w:val="Bodytext2"/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(Receipts must be attached)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shd w:val="clear" w:color="auto" w:fill="FFFF97"/>
            <w:tcMar/>
            <w:vAlign w:val="center"/>
          </w:tcPr>
          <w:p w:rsidRPr="00BA740F" w:rsidR="00FF1BB5" w:rsidP="009D5E47" w:rsidRDefault="00FF1BB5" w14:paraId="4F772EF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55AAE23" w14:paraId="404B38D8" w14:textId="77777777">
        <w:trPr>
          <w:trHeight w:val="300"/>
        </w:trPr>
        <w:tc>
          <w:tcPr>
            <w:tcW w:w="262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6E8CA6E2" w14:textId="7777777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b/>
                <w:sz w:val="20"/>
                <w:szCs w:val="20"/>
              </w:rPr>
              <w:t>Private Transport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24EB2E67" w14:textId="7017E26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sz w:val="20"/>
                <w:szCs w:val="20"/>
              </w:rPr>
            </w:pPr>
            <w:r w:rsidRPr="5BB5EE6A">
              <w:rPr>
                <w:rFonts w:cs="Arial"/>
                <w:sz w:val="20"/>
                <w:szCs w:val="20"/>
              </w:rPr>
              <w:t xml:space="preserve">Total Number of </w:t>
            </w:r>
            <w:proofErr w:type="gramStart"/>
            <w:r w:rsidRPr="5BB5EE6A">
              <w:rPr>
                <w:rFonts w:cs="Arial"/>
                <w:sz w:val="20"/>
                <w:szCs w:val="20"/>
              </w:rPr>
              <w:t>Miles:_</w:t>
            </w:r>
            <w:proofErr w:type="gramEnd"/>
            <w:r w:rsidRPr="5BB5EE6A">
              <w:rPr>
                <w:rFonts w:cs="Arial"/>
                <w:sz w:val="20"/>
                <w:szCs w:val="20"/>
              </w:rPr>
              <w:t xml:space="preserve">____________@ </w:t>
            </w:r>
            <w:r w:rsidRPr="5BB5EE6A" w:rsidR="1E6736EE">
              <w:rPr>
                <w:rFonts w:cs="Arial"/>
                <w:sz w:val="20"/>
                <w:szCs w:val="20"/>
              </w:rPr>
              <w:t>5</w:t>
            </w:r>
            <w:r w:rsidR="0067465F">
              <w:rPr>
                <w:rFonts w:cs="Arial"/>
                <w:sz w:val="20"/>
                <w:szCs w:val="20"/>
              </w:rPr>
              <w:t>6</w:t>
            </w:r>
            <w:r w:rsidRPr="5BB5EE6A">
              <w:rPr>
                <w:rFonts w:cs="Arial"/>
                <w:sz w:val="20"/>
                <w:szCs w:val="20"/>
              </w:rPr>
              <w:t>p per mile</w:t>
            </w:r>
          </w:p>
          <w:p w:rsidRPr="00BA740F" w:rsidR="00FF1BB5" w:rsidP="001B5914" w:rsidRDefault="00FF1BB5" w14:paraId="6D5FFA76" w14:textId="7777777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(Mileage will be reimbursed at AA quickest route)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97"/>
            <w:tcMar/>
            <w:vAlign w:val="center"/>
          </w:tcPr>
          <w:p w:rsidRPr="00BA740F" w:rsidR="00FF1BB5" w:rsidP="009D5E47" w:rsidRDefault="00FF1BB5" w14:paraId="161860E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55AAE23" w14:paraId="79650DFA" w14:textId="77777777">
        <w:trPr>
          <w:trHeight w:val="300"/>
        </w:trPr>
        <w:tc>
          <w:tcPr>
            <w:tcW w:w="262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20D07AA8" w14:textId="77777777">
            <w:pPr>
              <w:pStyle w:val="Bodytext2"/>
              <w:spacing w:after="0"/>
              <w:rPr>
                <w:rFonts w:cs="Arial"/>
                <w:i/>
                <w:sz w:val="20"/>
                <w:szCs w:val="20"/>
              </w:rPr>
            </w:pPr>
            <w:r w:rsidRPr="00BA740F">
              <w:rPr>
                <w:rFonts w:cs="Arial"/>
                <w:i/>
                <w:sz w:val="20"/>
                <w:szCs w:val="20"/>
              </w:rPr>
              <w:t xml:space="preserve">Passengers </w:t>
            </w:r>
          </w:p>
          <w:p w:rsidRPr="00BA740F" w:rsidR="00FF1BB5" w:rsidP="009D5E47" w:rsidRDefault="00FF1BB5" w14:paraId="78FE3DBE" w14:textId="77777777">
            <w:pPr>
              <w:pStyle w:val="Bodytext2"/>
              <w:spacing w:after="0"/>
              <w:rPr>
                <w:rFonts w:cs="Arial"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(Reimbursed at 5p per mile per passenger)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4C93A380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A740F" w:rsidR="00FF1BB5" w:rsidP="009D5E47" w:rsidRDefault="00FF1BB5" w14:paraId="56F43A8B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sz w:val="18"/>
                <w:szCs w:val="18"/>
              </w:rPr>
              <w:t>Name(s) of passenger(s</w:t>
            </w:r>
            <w:proofErr w:type="gramStart"/>
            <w:r w:rsidRPr="00BA740F">
              <w:rPr>
                <w:rFonts w:ascii="Arial" w:hAnsi="Arial" w:cs="Arial"/>
                <w:sz w:val="18"/>
                <w:szCs w:val="18"/>
              </w:rPr>
              <w:t>):_</w:t>
            </w:r>
            <w:proofErr w:type="gramEnd"/>
            <w:r w:rsidRPr="00BA740F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Pr="00BA740F" w:rsidR="00FF1BB5" w:rsidP="009D5E47" w:rsidRDefault="00FF1BB5" w14:paraId="7276C68D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sz w:val="18"/>
                <w:szCs w:val="18"/>
              </w:rPr>
              <w:t xml:space="preserve">Total miles travelled with </w:t>
            </w:r>
            <w:proofErr w:type="gramStart"/>
            <w:r w:rsidRPr="00BA740F">
              <w:rPr>
                <w:rFonts w:ascii="Arial" w:hAnsi="Arial" w:cs="Arial"/>
                <w:sz w:val="18"/>
                <w:szCs w:val="18"/>
              </w:rPr>
              <w:t>passenger __</w:t>
            </w:r>
            <w:proofErr w:type="gramEnd"/>
            <w:r w:rsidRPr="00BA740F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Pr="00BA740F" w:rsidR="00FF1BB5" w:rsidP="5EB81244" w:rsidRDefault="00FF1BB5" w14:paraId="51AC0A2E" w14:textId="36C60A6E">
            <w:pPr>
              <w:pStyle w:val="Bodytext2"/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5EB81244">
              <w:rPr>
                <w:rFonts w:cs="Arial"/>
                <w:b/>
                <w:bCs/>
                <w:i/>
                <w:iCs/>
                <w:sz w:val="16"/>
                <w:szCs w:val="16"/>
              </w:rPr>
              <w:t>(Passengers must be travelling to same event &amp; also entitled to reimbursement of travel expenses</w:t>
            </w:r>
            <w:r w:rsidRPr="5EB81244" w:rsidR="00106DEF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5EB81244" w:rsidR="18C38F8B">
              <w:rPr>
                <w:rFonts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shd w:val="clear" w:color="auto" w:fill="FFFF97"/>
            <w:tcMar/>
            <w:vAlign w:val="center"/>
          </w:tcPr>
          <w:p w:rsidRPr="00BA740F" w:rsidR="00FF1BB5" w:rsidP="009D5E47" w:rsidRDefault="00FF1BB5" w14:paraId="500F636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55AAE23" w14:paraId="4967DC16" w14:textId="77777777">
        <w:trPr>
          <w:cantSplit/>
          <w:trHeight w:val="300"/>
        </w:trPr>
        <w:tc>
          <w:tcPr>
            <w:tcW w:w="2620" w:type="dxa"/>
            <w:gridSpan w:val="2"/>
            <w:vMerge w:val="restart"/>
            <w:tcMar/>
            <w:vAlign w:val="center"/>
          </w:tcPr>
          <w:p w:rsidRPr="00BA740F" w:rsidR="00FF1BB5" w:rsidP="009D5E47" w:rsidRDefault="00FF1BB5" w14:paraId="34D62C6D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Subsistence </w:t>
            </w:r>
          </w:p>
        </w:tc>
        <w:tc>
          <w:tcPr>
            <w:tcW w:w="5505" w:type="dxa"/>
            <w:gridSpan w:val="6"/>
            <w:tcBorders>
              <w:top w:val="nil"/>
              <w:bottom w:val="single" w:color="auto" w:sz="4" w:space="0"/>
            </w:tcBorders>
            <w:tcMar/>
            <w:vAlign w:val="center"/>
          </w:tcPr>
          <w:p w:rsidRPr="00BA740F" w:rsidR="00FF1BB5" w:rsidP="001B5914" w:rsidRDefault="00FF1BB5" w14:paraId="17732E23" w14:textId="77777777">
            <w:pPr>
              <w:jc w:val="right"/>
              <w:rPr>
                <w:rFonts w:ascii="Arial" w:hAnsi="Arial" w:cs="Arial"/>
                <w:i/>
              </w:rPr>
            </w:pPr>
            <w:r w:rsidRPr="00BA740F">
              <w:rPr>
                <w:rFonts w:ascii="Arial" w:hAnsi="Arial" w:cs="Arial"/>
                <w:i/>
              </w:rPr>
              <w:t>Accommodation Expenditure</w:t>
            </w:r>
          </w:p>
          <w:p w:rsidRPr="00BA740F" w:rsidR="00FF1BB5" w:rsidP="5EB81244" w:rsidRDefault="00FF1BB5" w14:paraId="38BDB4B4" w14:textId="623F31C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5EB81244">
              <w:rPr>
                <w:rFonts w:ascii="Arial" w:hAnsi="Arial" w:cs="Arial"/>
                <w:i/>
                <w:iCs/>
                <w:sz w:val="18"/>
                <w:szCs w:val="18"/>
              </w:rPr>
              <w:t>(Receipted expenditure to a maximum of £</w:t>
            </w:r>
            <w:r w:rsidRPr="5EB81244" w:rsidR="00E21C22">
              <w:rPr>
                <w:rFonts w:ascii="Arial" w:hAnsi="Arial" w:cs="Arial"/>
                <w:i/>
                <w:iCs/>
                <w:sz w:val="18"/>
                <w:szCs w:val="18"/>
              </w:rPr>
              <w:t>120</w:t>
            </w:r>
            <w:r w:rsidRPr="5EB812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night) </w:t>
            </w:r>
          </w:p>
        </w:tc>
        <w:tc>
          <w:tcPr>
            <w:tcW w:w="2331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60CA3B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Pr="00BA740F" w:rsidR="00FF1BB5" w:rsidTr="555AAE23" w14:paraId="711FE695" w14:textId="77777777">
        <w:trPr>
          <w:cantSplit/>
          <w:trHeight w:val="300"/>
        </w:trPr>
        <w:tc>
          <w:tcPr>
            <w:tcW w:w="2620" w:type="dxa"/>
            <w:gridSpan w:val="2"/>
            <w:vMerge/>
            <w:tcMar/>
            <w:vAlign w:val="center"/>
          </w:tcPr>
          <w:p w:rsidRPr="00BA740F" w:rsidR="00FF1BB5" w:rsidP="009D5E47" w:rsidRDefault="00FF1BB5" w14:paraId="30731E6C" w14:textId="77777777">
            <w:pPr>
              <w:pStyle w:val="Normalbold"/>
              <w:rPr>
                <w:rFonts w:cs="Arial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4B62D453" w14:textId="77777777">
            <w:pPr>
              <w:jc w:val="right"/>
              <w:rPr>
                <w:rFonts w:ascii="Arial" w:hAnsi="Arial" w:cs="Arial"/>
                <w:i/>
              </w:rPr>
            </w:pPr>
            <w:r w:rsidRPr="00BA740F">
              <w:rPr>
                <w:rFonts w:ascii="Arial" w:hAnsi="Arial" w:cs="Arial"/>
                <w:i/>
              </w:rPr>
              <w:t xml:space="preserve">Meal Expenditure </w:t>
            </w:r>
          </w:p>
          <w:p w:rsidRPr="00BA740F" w:rsidR="00FF1BB5" w:rsidP="00F63553" w:rsidRDefault="00FF1BB5" w14:paraId="29784BBF" w14:textId="77777777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A740F">
              <w:rPr>
                <w:rFonts w:ascii="Arial" w:hAnsi="Arial" w:cs="Arial"/>
                <w:i/>
                <w:sz w:val="18"/>
                <w:szCs w:val="18"/>
              </w:rPr>
              <w:t xml:space="preserve">(Receipted expenditure to a maximum £20 per </w:t>
            </w:r>
            <w:proofErr w:type="gramStart"/>
            <w:r w:rsidRPr="00BA740F">
              <w:rPr>
                <w:rFonts w:ascii="Arial" w:hAnsi="Arial" w:cs="Arial"/>
                <w:i/>
                <w:sz w:val="18"/>
                <w:szCs w:val="18"/>
              </w:rPr>
              <w:t>24  hours</w:t>
            </w:r>
            <w:proofErr w:type="gramEnd"/>
            <w:r w:rsidRPr="00BA74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FF1BB5" w14:paraId="06FE9ED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Pr="00BA740F" w:rsidR="00FF1BB5" w:rsidTr="555AAE23" w14:paraId="36E8BBD9" w14:textId="77777777">
        <w:trPr>
          <w:cantSplit/>
          <w:trHeight w:val="300"/>
        </w:trPr>
        <w:tc>
          <w:tcPr>
            <w:tcW w:w="262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BA740F" w:rsidR="00FF1BB5" w:rsidP="009D5E47" w:rsidRDefault="00FF1BB5" w14:paraId="6FDDCB7A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>Other Expenses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</w:tcPr>
          <w:p w:rsidR="00FF1BB5" w:rsidP="009D5E47" w:rsidRDefault="00FF1BB5" w14:paraId="2AD3F02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i/>
                <w:sz w:val="18"/>
                <w:szCs w:val="18"/>
              </w:rPr>
              <w:t>Please specify below:</w:t>
            </w:r>
          </w:p>
          <w:p w:rsidRPr="00082A59" w:rsidR="00082A59" w:rsidP="009D5E47" w:rsidRDefault="00082A59" w14:paraId="1FB099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A740F" w:rsidR="00FF1BB5" w:rsidP="009D5E47" w:rsidRDefault="00082A59" w14:paraId="5508351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55AAE23" w14:paraId="352A2BB3" w14:textId="77777777">
        <w:trPr>
          <w:cantSplit/>
          <w:trHeight w:val="300"/>
        </w:trPr>
        <w:tc>
          <w:tcPr>
            <w:tcW w:w="10456" w:type="dxa"/>
            <w:gridSpan w:val="9"/>
            <w:tcBorders>
              <w:bottom w:val="single" w:color="auto" w:sz="4" w:space="0"/>
            </w:tcBorders>
            <w:tcMar/>
            <w:vAlign w:val="center"/>
          </w:tcPr>
          <w:p w:rsidRPr="00BA740F" w:rsidR="00FF1BB5" w:rsidP="5EB81244" w:rsidRDefault="00FF1BB5" w14:paraId="197B322D" w14:textId="070A32DF">
            <w:pPr>
              <w:rPr>
                <w:rFonts w:ascii="Arial" w:hAnsi="Arial" w:cs="Arial"/>
                <w:b/>
                <w:bCs/>
              </w:rPr>
            </w:pPr>
            <w:r w:rsidRPr="5EB81244">
              <w:rPr>
                <w:rFonts w:ascii="Arial" w:hAnsi="Arial" w:cs="Arial"/>
                <w:b/>
                <w:bCs/>
              </w:rPr>
              <w:t xml:space="preserve">DETAILS OF CLAIM  </w:t>
            </w:r>
            <w:r>
              <w:br/>
            </w:r>
            <w:r w:rsidRPr="5EB8124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(ALL CLAIMS MUST BE ACCOMPANIED BY RECEIPTS)</w:t>
            </w:r>
            <w:r w:rsidRPr="5EB8124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Pr="00BA740F" w:rsidR="00FF1BB5" w:rsidP="00162E5E" w:rsidRDefault="00FF1BB5" w14:paraId="2640A09F" w14:textId="77777777">
            <w:pPr>
              <w:rPr>
                <w:rFonts w:ascii="Arial" w:hAnsi="Arial" w:cs="Arial"/>
                <w:b/>
              </w:rPr>
            </w:pPr>
            <w:r w:rsidRPr="00BA740F">
              <w:rPr>
                <w:rFonts w:ascii="Arial" w:hAnsi="Arial" w:cs="Arial"/>
                <w:b/>
              </w:rPr>
              <w:t xml:space="preserve">Where there is no </w:t>
            </w:r>
            <w:proofErr w:type="gramStart"/>
            <w:r w:rsidRPr="00BA740F">
              <w:rPr>
                <w:rFonts w:ascii="Arial" w:hAnsi="Arial" w:cs="Arial"/>
                <w:b/>
              </w:rPr>
              <w:t>receipt</w:t>
            </w:r>
            <w:proofErr w:type="gramEnd"/>
            <w:r w:rsidRPr="00BA740F">
              <w:rPr>
                <w:rFonts w:ascii="Arial" w:hAnsi="Arial" w:cs="Arial"/>
                <w:b/>
              </w:rPr>
              <w:t xml:space="preserve"> a full written explanation must be attached</w:t>
            </w:r>
          </w:p>
          <w:p w:rsidRPr="00BA740F" w:rsidR="00FF1BB5" w:rsidP="00162E5E" w:rsidRDefault="00FF1BB5" w14:paraId="185EB70D" w14:textId="77777777">
            <w:pPr>
              <w:rPr>
                <w:rFonts w:ascii="Arial" w:hAnsi="Arial" w:cs="Arial"/>
                <w:b/>
              </w:rPr>
            </w:pPr>
            <w:r w:rsidRPr="00BA740F">
              <w:rPr>
                <w:rFonts w:ascii="Arial" w:hAnsi="Arial" w:cs="Arial"/>
                <w:b/>
              </w:rPr>
              <w:t xml:space="preserve">Please read the </w:t>
            </w:r>
            <w:proofErr w:type="gramStart"/>
            <w:r w:rsidRPr="00BA740F">
              <w:rPr>
                <w:rFonts w:ascii="Arial" w:hAnsi="Arial" w:cs="Arial"/>
                <w:b/>
              </w:rPr>
              <w:t>guidance notes</w:t>
            </w:r>
            <w:proofErr w:type="gramEnd"/>
            <w:r w:rsidRPr="00BA740F">
              <w:rPr>
                <w:rFonts w:ascii="Arial" w:hAnsi="Arial" w:cs="Arial"/>
                <w:b/>
              </w:rPr>
              <w:t xml:space="preserve"> you obtained along with this claim form very carefully.  </w:t>
            </w:r>
          </w:p>
          <w:p w:rsidRPr="00BA740F" w:rsidR="00FF1BB5" w:rsidP="002847F1" w:rsidRDefault="5D8189EF" w14:paraId="04A1258C" w14:textId="52BAACCB">
            <w:pPr>
              <w:rPr>
                <w:rFonts w:ascii="Arial" w:hAnsi="Arial" w:cs="Arial"/>
              </w:rPr>
            </w:pPr>
            <w:r w:rsidRPr="5EB81244">
              <w:rPr>
                <w:rFonts w:ascii="Arial" w:hAnsi="Arial" w:cs="Arial"/>
                <w:b/>
                <w:bCs/>
              </w:rPr>
              <w:t>N</w:t>
            </w:r>
            <w:r w:rsidRPr="5EB81244" w:rsidR="00AA42E0">
              <w:rPr>
                <w:rFonts w:ascii="Arial" w:hAnsi="Arial" w:cs="Arial"/>
                <w:b/>
                <w:bCs/>
              </w:rPr>
              <w:t>HS</w:t>
            </w:r>
            <w:r w:rsidRPr="5EB81244" w:rsidR="50A871BC">
              <w:rPr>
                <w:rFonts w:ascii="Arial" w:hAnsi="Arial" w:cs="Arial"/>
                <w:b/>
                <w:bCs/>
              </w:rPr>
              <w:t>E</w:t>
            </w:r>
            <w:r w:rsidRPr="5EB81244" w:rsidR="00FF1BB5">
              <w:rPr>
                <w:rFonts w:ascii="Arial" w:hAnsi="Arial" w:cs="Arial"/>
                <w:b/>
                <w:bCs/>
              </w:rPr>
              <w:t xml:space="preserve"> </w:t>
            </w:r>
            <w:r w:rsidRPr="5EB81244" w:rsidR="7B54F15B">
              <w:rPr>
                <w:rFonts w:ascii="Arial" w:hAnsi="Arial" w:cs="Arial"/>
                <w:b/>
                <w:bCs/>
              </w:rPr>
              <w:t>Yorkshire</w:t>
            </w:r>
            <w:r w:rsidRPr="5EB81244" w:rsidR="00FF1BB5">
              <w:rPr>
                <w:rFonts w:ascii="Arial" w:hAnsi="Arial" w:cs="Arial"/>
                <w:b/>
                <w:bCs/>
              </w:rPr>
              <w:t xml:space="preserve"> and the Humber reserves the right to reimburse the cheapest option wherever relevant.</w:t>
            </w:r>
            <w:r w:rsidRPr="5EB81244" w:rsidR="00FF1BB5">
              <w:rPr>
                <w:rFonts w:ascii="Arial" w:hAnsi="Arial" w:cs="Arial"/>
              </w:rPr>
              <w:t xml:space="preserve"> </w:t>
            </w:r>
          </w:p>
        </w:tc>
      </w:tr>
      <w:tr w:rsidRPr="00BA740F" w:rsidR="00FF1BB5" w:rsidTr="555AAE23" w14:paraId="448CB9BD" w14:textId="77777777">
        <w:trPr>
          <w:trHeight w:val="300"/>
        </w:trPr>
        <w:tc>
          <w:tcPr>
            <w:tcW w:w="2157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162E5E" w:rsidRDefault="00FF1BB5" w14:paraId="2DDB4294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EVENT/ACTIVITY</w:t>
            </w:r>
          </w:p>
        </w:tc>
        <w:tc>
          <w:tcPr>
            <w:tcW w:w="829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960A2C" w:rsidRDefault="00FF1BB5" w14:paraId="4F95E55B" w14:textId="1FD03965">
            <w:pPr>
              <w:rPr>
                <w:rFonts w:ascii="Arial" w:hAnsi="Arial" w:cs="Arial"/>
              </w:rPr>
            </w:pPr>
          </w:p>
        </w:tc>
      </w:tr>
      <w:tr w:rsidRPr="00BA740F" w:rsidR="00FF1BB5" w:rsidTr="555AAE23" w14:paraId="3A73D121" w14:textId="77777777">
        <w:trPr>
          <w:trHeight w:val="300"/>
        </w:trPr>
        <w:tc>
          <w:tcPr>
            <w:tcW w:w="2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162E5E" w:rsidRDefault="00FF1BB5" w14:paraId="65BE4DCB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LOCATION</w:t>
            </w:r>
          </w:p>
        </w:tc>
        <w:tc>
          <w:tcPr>
            <w:tcW w:w="8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162E5E" w:rsidRDefault="00FF1BB5" w14:paraId="50BB3F2F" w14:textId="1663C5A8">
            <w:pPr>
              <w:rPr>
                <w:rFonts w:ascii="Arial" w:hAnsi="Arial" w:cs="Arial"/>
              </w:rPr>
            </w:pPr>
          </w:p>
        </w:tc>
      </w:tr>
      <w:tr w:rsidRPr="00BA740F" w:rsidR="00FF1BB5" w:rsidTr="555AAE23" w14:paraId="7FD1251F" w14:textId="77777777">
        <w:trPr>
          <w:trHeight w:val="300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162E5E" w:rsidRDefault="00FF1BB5" w14:paraId="082ABDC7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DATE(S)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EC7F20" w:rsidRDefault="00463F07" w14:paraId="6ABF2626" w14:textId="61DB8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  <w:r w:rsidR="002C3A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A740F" w:rsidR="00FF1BB5" w:rsidP="00EC7F20" w:rsidRDefault="00FF1BB5" w14:paraId="42277C1C" w14:textId="2C7EF5FE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 xml:space="preserve">To: </w:t>
            </w:r>
            <w:r w:rsidRPr="00C05829">
              <w:rPr>
                <w:rFonts w:ascii="Arial" w:hAnsi="Arial" w:cs="Arial"/>
                <w:noProof/>
                <w:color w:val="auto"/>
              </w:rPr>
              <w:t xml:space="preserve"> </w:t>
            </w:r>
          </w:p>
        </w:tc>
      </w:tr>
      <w:tr w:rsidR="26E774D6" w:rsidTr="555AAE23" w14:paraId="74A8507B">
        <w:trPr>
          <w:cantSplit/>
          <w:trHeight w:val="300"/>
        </w:trPr>
        <w:tc>
          <w:tcPr>
            <w:tcW w:w="8125" w:type="dxa"/>
            <w:gridSpan w:val="8"/>
            <w:tcBorders/>
            <w:tcMar/>
            <w:vAlign w:val="center"/>
          </w:tcPr>
          <w:p w:rsidR="7E9DE8EB" w:rsidP="555AAE23" w:rsidRDefault="7E9DE8EB" w14:paraId="1C6BEDD6" w14:textId="2680355B">
            <w:pPr>
              <w:pStyle w:val="Normal"/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555AAE23" w:rsidR="5ACBC723">
              <w:rPr>
                <w:rFonts w:ascii="Arial" w:hAnsi="Arial" w:cs="Arial"/>
                <w:b w:val="0"/>
                <w:bCs w:val="0"/>
              </w:rPr>
              <w:t>Have you been paid by NHS England within the last 12 months?</w:t>
            </w:r>
          </w:p>
        </w:tc>
        <w:tc>
          <w:tcPr>
            <w:tcW w:w="2331" w:type="dxa"/>
            <w:tcMar/>
            <w:vAlign w:val="center"/>
          </w:tcPr>
          <w:p w:rsidR="26E774D6" w:rsidP="555AAE23" w:rsidRDefault="26E774D6" w14:paraId="0DF3738F" w14:textId="5A7FB77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555AAE23" w:rsidR="5ACBC723">
              <w:rPr>
                <w:rFonts w:ascii="Arial" w:hAnsi="Arial" w:cs="Arial"/>
                <w:b w:val="0"/>
                <w:bCs w:val="0"/>
              </w:rPr>
              <w:t>YES/NO</w:t>
            </w:r>
          </w:p>
        </w:tc>
      </w:tr>
      <w:tr w:rsidRPr="00BA740F" w:rsidR="00FF1BB5" w:rsidTr="555AAE23" w14:paraId="5ACBC19C" w14:textId="77777777">
        <w:trPr>
          <w:cantSplit/>
          <w:trHeight w:val="300"/>
        </w:trPr>
        <w:tc>
          <w:tcPr>
            <w:tcW w:w="3723" w:type="dxa"/>
            <w:gridSpan w:val="4"/>
            <w:tcBorders>
              <w:right w:val="nil"/>
            </w:tcBorders>
            <w:tcMar/>
            <w:vAlign w:val="center"/>
          </w:tcPr>
          <w:p w:rsidRPr="00BA740F" w:rsidR="00FF1BB5" w:rsidP="5EB81244" w:rsidRDefault="6EA22AE5" w14:paraId="158A0622" w14:textId="4EA2A540">
            <w:pPr>
              <w:spacing w:line="259" w:lineRule="auto"/>
            </w:pPr>
            <w:r w:rsidRPr="5EB81244">
              <w:rPr>
                <w:rFonts w:ascii="Arial" w:hAnsi="Arial" w:cs="Arial"/>
                <w:b/>
                <w:bCs/>
              </w:rPr>
              <w:t>Speaker Fee</w:t>
            </w:r>
          </w:p>
        </w:tc>
        <w:tc>
          <w:tcPr>
            <w:tcW w:w="4402" w:type="dxa"/>
            <w:gridSpan w:val="4"/>
            <w:tcBorders>
              <w:left w:val="nil"/>
            </w:tcBorders>
            <w:tcMar/>
            <w:vAlign w:val="center"/>
          </w:tcPr>
          <w:p w:rsidRPr="00BA740F" w:rsidR="00FF1BB5" w:rsidP="00162E5E" w:rsidRDefault="00FF1BB5" w14:paraId="6B1A01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  <w:tcMar/>
            <w:vAlign w:val="center"/>
          </w:tcPr>
          <w:p w:rsidRPr="00BA740F" w:rsidR="00FF1BB5" w:rsidP="5EB81244" w:rsidRDefault="6EA22AE5" w14:paraId="5FABBF03" w14:textId="6A03E5D0">
            <w:pPr>
              <w:rPr>
                <w:rFonts w:ascii="Arial" w:hAnsi="Arial" w:cs="Arial"/>
                <w:b/>
                <w:bCs/>
              </w:rPr>
            </w:pPr>
            <w:r w:rsidRPr="5EB81244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Pr="00BA740F" w:rsidR="00FF1BB5" w:rsidTr="555AAE23" w14:paraId="5DA9E1AC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456" w:type="dxa"/>
            <w:gridSpan w:val="9"/>
            <w:tcBorders>
              <w:bottom w:val="nil"/>
            </w:tcBorders>
            <w:tcMar/>
          </w:tcPr>
          <w:p w:rsidRPr="00BA740F" w:rsidR="00FF1BB5" w:rsidP="009D5E47" w:rsidRDefault="00FF1BB5" w14:paraId="412A4A56" w14:textId="77777777">
            <w:pPr>
              <w:pStyle w:val="thankyou"/>
            </w:pPr>
            <w:r w:rsidRPr="00BA740F">
              <w:rPr>
                <w:b/>
                <w:sz w:val="22"/>
                <w:szCs w:val="22"/>
              </w:rPr>
              <w:t>Claimant Declaration:</w:t>
            </w:r>
            <w:r w:rsidRPr="00BA740F">
              <w:t xml:space="preserve"> </w:t>
            </w:r>
          </w:p>
          <w:p w:rsidRPr="00BA740F" w:rsidR="00FF1BB5" w:rsidP="009D5E47" w:rsidRDefault="00FF1BB5" w14:paraId="0E729AD0" w14:textId="77777777">
            <w:pPr>
              <w:pStyle w:val="thankyou"/>
            </w:pPr>
            <w:r w:rsidRPr="00BA740F">
              <w:t>I declare that the expenses claimed hereunder were necessarily incurred by me in attending the above event and are in accordance with the conditions governing the payment of travelling expenses attached. I understand that any fees are paid gross and that I am responsible, where appropriate, for declaring this income for tax purposes.</w:t>
            </w:r>
          </w:p>
        </w:tc>
      </w:tr>
      <w:tr w:rsidRPr="00BA740F" w:rsidR="00FF1BB5" w:rsidTr="555AAE23" w14:paraId="40CDC1C7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85" w:type="dxa"/>
            <w:gridSpan w:val="3"/>
            <w:tcBorders>
              <w:top w:val="nil"/>
              <w:right w:val="nil"/>
            </w:tcBorders>
            <w:tcMar/>
            <w:vAlign w:val="center"/>
          </w:tcPr>
          <w:p w:rsidRPr="00BA740F" w:rsidR="00FF1BB5" w:rsidP="00106A85" w:rsidRDefault="00FF1BB5" w14:paraId="59436198" w14:textId="553A579D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Name:</w:t>
            </w:r>
            <w:r w:rsidRPr="004741F5">
              <w:rPr>
                <w:sz w:val="28"/>
                <w:szCs w:val="28"/>
              </w:rPr>
              <w:t xml:space="preserve"> </w:t>
            </w:r>
            <w:r w:rsidRPr="001C57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right w:val="nil"/>
            </w:tcBorders>
            <w:shd w:val="clear" w:color="auto" w:fill="FFFF97"/>
            <w:tcMar/>
            <w:vAlign w:val="center"/>
          </w:tcPr>
          <w:p w:rsidRPr="00BA740F" w:rsidR="00FF1BB5" w:rsidP="00106A85" w:rsidRDefault="00FF1BB5" w14:paraId="0903E375" w14:textId="1236A3E6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Signed:</w:t>
            </w:r>
            <w:r w:rsidR="00960A2C">
              <w:rPr>
                <w:b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  <w:shd w:val="clear" w:color="auto" w:fill="FFFF97"/>
            <w:tcMar/>
            <w:vAlign w:val="center"/>
          </w:tcPr>
          <w:p w:rsidRPr="00BA740F" w:rsidR="00FF1BB5" w:rsidP="00106A85" w:rsidRDefault="00FF1BB5" w14:paraId="7539ADCF" w14:textId="375054C1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Date:</w:t>
            </w:r>
            <w:r w:rsidR="00082A59">
              <w:rPr>
                <w:b/>
              </w:rPr>
              <w:t xml:space="preserve"> </w:t>
            </w:r>
          </w:p>
        </w:tc>
      </w:tr>
    </w:tbl>
    <w:p w:rsidRPr="00CA0203" w:rsidR="00FF1BB5" w:rsidP="00D46897" w:rsidRDefault="00FF1BB5" w14:paraId="308FD892" w14:textId="77777777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16"/>
          <w:szCs w:val="16"/>
          <w:shd w:val="clear" w:color="auto" w:fill="FFFFFF"/>
          <w:lang w:val="en-GB" w:eastAsia="en-GB"/>
        </w:rPr>
      </w:pPr>
    </w:p>
    <w:p w:rsidRPr="00BA740F" w:rsidR="00FF1BB5" w:rsidP="00D46897" w:rsidRDefault="00FF1BB5" w14:paraId="19741463" w14:textId="5B2B6512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</w:pPr>
      <w:r w:rsidRPr="00BA740F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 xml:space="preserve">Please returned this form to the appropriate </w:t>
      </w:r>
      <w:r w:rsidR="00D76BA5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>NHS</w:t>
      </w:r>
      <w:r w:rsidRPr="00BA740F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 xml:space="preserve"> office for authorisation</w:t>
      </w:r>
    </w:p>
    <w:p w:rsidRPr="00CA0203" w:rsidR="00FF1BB5" w:rsidP="00D46897" w:rsidRDefault="00FF1BB5" w14:paraId="153EC80C" w14:textId="77777777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16"/>
          <w:szCs w:val="16"/>
          <w:shd w:val="clear" w:color="auto" w:fill="FFFFFF"/>
          <w:lang w:val="en-GB" w:eastAsia="en-GB"/>
        </w:rPr>
      </w:pPr>
    </w:p>
    <w:tbl>
      <w:tblPr>
        <w:tblStyle w:val="TableGrid"/>
        <w:tblW w:w="10109" w:type="dxa"/>
        <w:tblLook w:val="04A0" w:firstRow="1" w:lastRow="0" w:firstColumn="1" w:lastColumn="0" w:noHBand="0" w:noVBand="1"/>
      </w:tblPr>
      <w:tblGrid>
        <w:gridCol w:w="3324"/>
        <w:gridCol w:w="4265"/>
        <w:gridCol w:w="2520"/>
      </w:tblGrid>
      <w:tr w:rsidRPr="00BA740F" w:rsidR="00FF1BB5" w:rsidTr="555AAE23" w14:paraId="1E6A515B" w14:textId="77777777">
        <w:tc>
          <w:tcPr>
            <w:tcW w:w="10109" w:type="dxa"/>
            <w:gridSpan w:val="3"/>
            <w:tcBorders>
              <w:bottom w:val="nil"/>
            </w:tcBorders>
            <w:tcMar/>
          </w:tcPr>
          <w:p w:rsidRPr="00BA740F" w:rsidR="00FF1BB5" w:rsidP="5EB81244" w:rsidRDefault="00FF1BB5" w14:paraId="248D4309" w14:textId="06C81ABB">
            <w:pPr>
              <w:tabs>
                <w:tab w:val="left" w:pos="1740"/>
              </w:tabs>
              <w:spacing w:before="120"/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</w:pPr>
            <w:r w:rsidRPr="5EB81244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 xml:space="preserve">TO BE COMPLETED BY </w:t>
            </w:r>
            <w:r w:rsidRPr="5EB81244" w:rsidR="00AA42E0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>NHS</w:t>
            </w:r>
            <w:r w:rsidRPr="5EB81244" w:rsidR="51BBB733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>E</w:t>
            </w:r>
            <w:r w:rsidRPr="5EB81244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 xml:space="preserve"> STAFF ONLY:</w:t>
            </w:r>
          </w:p>
          <w:p w:rsidRPr="00BA740F" w:rsidR="00FF1BB5" w:rsidP="00D46897" w:rsidRDefault="00FF1BB5" w14:paraId="5A517F78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</w:p>
          <w:p w:rsidRPr="00BA740F" w:rsidR="00FF1BB5" w:rsidP="00D46897" w:rsidRDefault="00FF1BB5" w14:paraId="0393F836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  <w:t>Certification of Attendance:</w:t>
            </w:r>
          </w:p>
          <w:p w:rsidRPr="00BA740F" w:rsidR="00FF1BB5" w:rsidP="00D46897" w:rsidRDefault="00FF1BB5" w14:paraId="5EA5EC62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I have checked this claim and am satisfied that the claimant attended the event according to the information given.</w:t>
            </w: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                    </w:t>
            </w:r>
          </w:p>
        </w:tc>
      </w:tr>
      <w:tr w:rsidRPr="00BA740F" w:rsidR="00FF1BB5" w:rsidTr="555AAE23" w14:paraId="538D3A9F" w14:textId="77777777">
        <w:trPr>
          <w:trHeight w:val="526"/>
        </w:trPr>
        <w:tc>
          <w:tcPr>
            <w:tcW w:w="3324" w:type="dxa"/>
            <w:tcBorders>
              <w:top w:val="nil"/>
              <w:right w:val="nil"/>
            </w:tcBorders>
            <w:tcMar/>
            <w:vAlign w:val="center"/>
          </w:tcPr>
          <w:p w:rsidRPr="00960A2C" w:rsidR="00FF1BB5" w:rsidP="555AAE23" w:rsidRDefault="00FF1BB5" w14:paraId="6FBFDD28" w14:textId="5C510CB8">
            <w:pPr>
              <w:pStyle w:val="Heading2"/>
              <w:shd w:val="clear" w:color="auto" w:fill="FFFFFF" w:themeFill="background1"/>
              <w:spacing w:before="0" w:after="0" w:line="252" w:lineRule="atLeast"/>
              <w:rPr>
                <w:rFonts w:eastAsia="Arial Unicode MS"/>
                <w:i w:val="0"/>
                <w:iCs w:val="0"/>
                <w:color w:val="auto"/>
                <w:sz w:val="18"/>
                <w:szCs w:val="18"/>
                <w:lang w:val="en-GB" w:eastAsia="en-GB"/>
              </w:rPr>
            </w:pPr>
            <w:r w:rsidRPr="555AAE23" w:rsidR="56A2F0F9">
              <w:rPr>
                <w:rFonts w:eastAsia="Arial Unicode MS"/>
                <w:i w:val="0"/>
                <w:iCs w:val="0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Name:</w:t>
            </w:r>
            <w:r w:rsidRPr="555AAE23" w:rsidR="56A2F0F9">
              <w:rPr>
                <w:rFonts w:eastAsia="Arial Unicode MS"/>
                <w:i w:val="0"/>
                <w:iCs w:val="0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BA740F" w:rsidR="00FF1BB5" w:rsidP="00960A2C" w:rsidRDefault="00FF1BB5" w14:paraId="2E944437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Signed:</w:t>
            </w:r>
            <w:r w:rsidR="00960A2C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</w:tcBorders>
            <w:tcMar/>
            <w:vAlign w:val="center"/>
          </w:tcPr>
          <w:p w:rsidRPr="00BA740F" w:rsidR="00FF1BB5" w:rsidP="00830048" w:rsidRDefault="00FF1BB5" w14:paraId="0909AF0D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Date:</w:t>
            </w:r>
            <w:r w:rsidR="00960A2C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</w:tr>
      <w:tr w:rsidRPr="00BA740F" w:rsidR="00FF1BB5" w:rsidTr="555AAE23" w14:paraId="205C5472" w14:textId="77777777">
        <w:trPr>
          <w:trHeight w:val="526"/>
        </w:trPr>
        <w:tc>
          <w:tcPr>
            <w:tcW w:w="10109" w:type="dxa"/>
            <w:gridSpan w:val="3"/>
            <w:tcBorders>
              <w:bottom w:val="nil"/>
            </w:tcBorders>
            <w:tcMar/>
            <w:vAlign w:val="center"/>
          </w:tcPr>
          <w:p w:rsidRPr="00BA740F" w:rsidR="00FF1BB5" w:rsidP="00635152" w:rsidRDefault="00FF1BB5" w14:paraId="6C0EC8BD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  <w:t>Certification of Expenses:</w:t>
            </w:r>
          </w:p>
          <w:p w:rsidRPr="00BA740F" w:rsidR="00FF1BB5" w:rsidP="00635152" w:rsidRDefault="00FF1BB5" w14:paraId="0E37F8D8" w14:textId="1D062F1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This claim form has been checked and certified in accordance with </w:t>
            </w:r>
            <w:r w:rsidR="00AA42E0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NHS</w:t>
            </w: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Travel and Subsistence Guidelines.  </w:t>
            </w:r>
          </w:p>
          <w:p w:rsidRPr="00BA740F" w:rsidR="00FF1BB5" w:rsidP="00635152" w:rsidRDefault="00FF1BB5" w14:paraId="14522574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Any adjustments made to this claim, in line with these guidelines, have been communicated to and approved by the claimant.</w:t>
            </w:r>
          </w:p>
          <w:p w:rsidRPr="00BA740F" w:rsidR="00FF1BB5" w:rsidP="00635152" w:rsidRDefault="00FF1BB5" w14:paraId="2E738259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Approval of such changes is attached and submitted with this document.  </w:t>
            </w:r>
          </w:p>
        </w:tc>
      </w:tr>
      <w:tr w:rsidRPr="00BA740F" w:rsidR="00FF1BB5" w:rsidTr="555AAE23" w14:paraId="33CAB79D" w14:textId="77777777">
        <w:trPr>
          <w:trHeight w:val="526"/>
        </w:trPr>
        <w:tc>
          <w:tcPr>
            <w:tcW w:w="3324" w:type="dxa"/>
            <w:tcBorders>
              <w:top w:val="nil"/>
              <w:bottom w:val="nil"/>
              <w:right w:val="nil"/>
            </w:tcBorders>
            <w:tcMar/>
            <w:vAlign w:val="center"/>
          </w:tcPr>
          <w:p w:rsidRPr="00BA740F" w:rsidR="00FF1BB5" w:rsidP="555AAE23" w:rsidRDefault="00FF1BB5" w14:paraId="1120512A" w14:textId="59B50E40">
            <w:pPr>
              <w:tabs>
                <w:tab w:val="left" w:pos="1740"/>
              </w:tabs>
              <w:rPr>
                <w:rFonts w:ascii="Arial" w:hAnsi="Arial" w:eastAsia="Arial Unicode MS" w:cs="Arial"/>
                <w:b w:val="1"/>
                <w:bCs w:val="1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5BB5EE6A" w:rsidR="56A2F0F9">
              <w:rPr>
                <w:rFonts w:ascii="Arial" w:hAnsi="Arial" w:eastAsia="Arial Unicode MS" w:cs="Arial"/>
                <w:b w:val="1"/>
                <w:bCs w:val="1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Name:</w:t>
            </w:r>
            <w:r w:rsidRPr="555AAE23" w:rsidR="56A2F0F9">
              <w:rPr>
                <w:rFonts w:ascii="Arial" w:hAnsi="Arial" w:eastAsia="Arial Unicode MS" w:cs="Arial"/>
                <w:b w:val="1"/>
                <w:bCs w:val="1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A740F" w:rsidR="00FF1BB5" w:rsidP="00830048" w:rsidRDefault="00FF1BB5" w14:paraId="1FD67121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Signed: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Pr="00BA740F" w:rsidR="00FF1BB5" w:rsidP="00830048" w:rsidRDefault="00FF1BB5" w14:paraId="00BED3A9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Date:</w:t>
            </w:r>
          </w:p>
        </w:tc>
      </w:tr>
      <w:tr w:rsidRPr="00BA740F" w:rsidR="00FF1BB5" w:rsidTr="555AAE23" w14:paraId="0506EDE9" w14:textId="77777777">
        <w:trPr>
          <w:trHeight w:val="526"/>
        </w:trPr>
        <w:tc>
          <w:tcPr>
            <w:tcW w:w="3324" w:type="dxa"/>
            <w:tcBorders>
              <w:top w:val="nil"/>
              <w:right w:val="nil"/>
            </w:tcBorders>
            <w:tcMar/>
            <w:vAlign w:val="center"/>
          </w:tcPr>
          <w:p w:rsidRPr="00BA740F" w:rsidR="00FF1BB5" w:rsidP="00830048" w:rsidRDefault="00FF1BB5" w14:paraId="02F2C4E0" w14:textId="1D7F4994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Position:</w:t>
            </w:r>
            <w:r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27514D" w:rsidR="00FF1BB5" w:rsidP="00830048" w:rsidRDefault="00FF1BB5" w14:paraId="36778541" w14:textId="37366B30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FF0000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Contact Number:</w:t>
            </w:r>
            <w:r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</w:tcBorders>
            <w:tcMar/>
            <w:vAlign w:val="center"/>
          </w:tcPr>
          <w:p w:rsidRPr="00BA740F" w:rsidR="00FF1BB5" w:rsidP="00830048" w:rsidRDefault="00FF1BB5" w14:paraId="223FCF78" w14:textId="60199FE1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</w:p>
        </w:tc>
      </w:tr>
    </w:tbl>
    <w:p w:rsidR="00FF1BB5" w:rsidP="00C52DB1" w:rsidRDefault="00FF1BB5" w14:paraId="75E1C9C6" w14:textId="77777777">
      <w:pPr>
        <w:tabs>
          <w:tab w:val="left" w:pos="1740"/>
        </w:tabs>
        <w:rPr>
          <w:rFonts w:ascii="Arial" w:hAnsi="Arial" w:cs="Arial"/>
          <w:lang w:val="en-GB" w:eastAsia="en-GB"/>
        </w:rPr>
        <w:sectPr w:rsidR="00FF1BB5" w:rsidSect="00F4107B">
          <w:type w:val="continuous"/>
          <w:pgSz w:w="12240" w:h="15840" w:orient="portrait"/>
          <w:pgMar w:top="284" w:right="1134" w:bottom="284" w:left="1134" w:header="720" w:footer="720" w:gutter="0"/>
          <w:cols w:space="720"/>
          <w:docGrid w:linePitch="360"/>
        </w:sectPr>
      </w:pPr>
    </w:p>
    <w:p w:rsidRPr="00BA740F" w:rsidR="00FF1BB5" w:rsidP="00C52DB1" w:rsidRDefault="00FF1BB5" w14:paraId="7206B1BB" w14:textId="77777777">
      <w:pPr>
        <w:tabs>
          <w:tab w:val="left" w:pos="1740"/>
        </w:tabs>
        <w:rPr>
          <w:rFonts w:ascii="Arial" w:hAnsi="Arial" w:cs="Arial"/>
          <w:lang w:val="en-GB" w:eastAsia="en-GB"/>
        </w:rPr>
      </w:pPr>
    </w:p>
    <w:sectPr w:rsidRPr="00BA740F" w:rsidR="00FF1BB5" w:rsidSect="00F4107B">
      <w:type w:val="continuous"/>
      <w:pgSz w:w="12240" w:h="15840" w:orient="portrait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07B" w:rsidP="00B73EC3" w:rsidRDefault="00F4107B" w14:paraId="0EEFBFF4" w14:textId="77777777">
      <w:r>
        <w:separator/>
      </w:r>
    </w:p>
  </w:endnote>
  <w:endnote w:type="continuationSeparator" w:id="0">
    <w:p w:rsidR="00F4107B" w:rsidP="00B73EC3" w:rsidRDefault="00F4107B" w14:paraId="0A76B73C" w14:textId="77777777">
      <w:r>
        <w:continuationSeparator/>
      </w:r>
    </w:p>
  </w:endnote>
  <w:endnote w:type="continuationNotice" w:id="1">
    <w:p w:rsidR="005D3C49" w:rsidRDefault="005D3C49" w14:paraId="6ED1D6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07B" w:rsidP="00B73EC3" w:rsidRDefault="00F4107B" w14:paraId="7041F225" w14:textId="77777777">
      <w:r>
        <w:separator/>
      </w:r>
    </w:p>
  </w:footnote>
  <w:footnote w:type="continuationSeparator" w:id="0">
    <w:p w:rsidR="00F4107B" w:rsidP="00B73EC3" w:rsidRDefault="00F4107B" w14:paraId="0F6B955B" w14:textId="77777777">
      <w:r>
        <w:continuationSeparator/>
      </w:r>
    </w:p>
  </w:footnote>
  <w:footnote w:type="continuationNotice" w:id="1">
    <w:p w:rsidR="005D3C49" w:rsidRDefault="005D3C49" w14:paraId="681E5B7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AE0748A"/>
    <w:multiLevelType w:val="hybridMultilevel"/>
    <w:tmpl w:val="51AC82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465808">
    <w:abstractNumId w:val="0"/>
  </w:num>
  <w:num w:numId="2" w16cid:durableId="1745564984">
    <w:abstractNumId w:val="1"/>
  </w:num>
  <w:num w:numId="3" w16cid:durableId="60407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6"/>
    <w:rsid w:val="00001876"/>
    <w:rsid w:val="00010191"/>
    <w:rsid w:val="0001623E"/>
    <w:rsid w:val="00034B2D"/>
    <w:rsid w:val="00041DDF"/>
    <w:rsid w:val="00082A59"/>
    <w:rsid w:val="00082E88"/>
    <w:rsid w:val="00085E22"/>
    <w:rsid w:val="00097E4C"/>
    <w:rsid w:val="000C2076"/>
    <w:rsid w:val="000C52A2"/>
    <w:rsid w:val="000D5DAC"/>
    <w:rsid w:val="000E042A"/>
    <w:rsid w:val="000E5E80"/>
    <w:rsid w:val="000F6B47"/>
    <w:rsid w:val="000F7D4F"/>
    <w:rsid w:val="00103930"/>
    <w:rsid w:val="00106A85"/>
    <w:rsid w:val="00106DEF"/>
    <w:rsid w:val="00125985"/>
    <w:rsid w:val="00140EA0"/>
    <w:rsid w:val="00162E5E"/>
    <w:rsid w:val="001775DD"/>
    <w:rsid w:val="001A50A0"/>
    <w:rsid w:val="001B3742"/>
    <w:rsid w:val="001B45F2"/>
    <w:rsid w:val="001B5914"/>
    <w:rsid w:val="001B6E02"/>
    <w:rsid w:val="001B70C3"/>
    <w:rsid w:val="001C577F"/>
    <w:rsid w:val="001E3992"/>
    <w:rsid w:val="001F5658"/>
    <w:rsid w:val="00202E66"/>
    <w:rsid w:val="00203A2C"/>
    <w:rsid w:val="00220964"/>
    <w:rsid w:val="00222DD6"/>
    <w:rsid w:val="002259B8"/>
    <w:rsid w:val="00254F01"/>
    <w:rsid w:val="00270ECA"/>
    <w:rsid w:val="0027514D"/>
    <w:rsid w:val="00276D8C"/>
    <w:rsid w:val="002832F0"/>
    <w:rsid w:val="002847F1"/>
    <w:rsid w:val="0028647C"/>
    <w:rsid w:val="002945E3"/>
    <w:rsid w:val="00295014"/>
    <w:rsid w:val="002C3A7A"/>
    <w:rsid w:val="002E3B3A"/>
    <w:rsid w:val="002F6035"/>
    <w:rsid w:val="003049E9"/>
    <w:rsid w:val="00304E1A"/>
    <w:rsid w:val="00311C97"/>
    <w:rsid w:val="00317E87"/>
    <w:rsid w:val="00322371"/>
    <w:rsid w:val="003254BD"/>
    <w:rsid w:val="00326F57"/>
    <w:rsid w:val="00340D7B"/>
    <w:rsid w:val="00366530"/>
    <w:rsid w:val="003745D0"/>
    <w:rsid w:val="00374BE6"/>
    <w:rsid w:val="00393989"/>
    <w:rsid w:val="00394167"/>
    <w:rsid w:val="003B6CB8"/>
    <w:rsid w:val="003C655B"/>
    <w:rsid w:val="003D5D61"/>
    <w:rsid w:val="003E6854"/>
    <w:rsid w:val="003E73F6"/>
    <w:rsid w:val="003F2EC4"/>
    <w:rsid w:val="003F5B4D"/>
    <w:rsid w:val="003F7B67"/>
    <w:rsid w:val="00422D01"/>
    <w:rsid w:val="00426936"/>
    <w:rsid w:val="004338E5"/>
    <w:rsid w:val="00434073"/>
    <w:rsid w:val="0045084A"/>
    <w:rsid w:val="0045588D"/>
    <w:rsid w:val="00456E35"/>
    <w:rsid w:val="0046281F"/>
    <w:rsid w:val="00463DF6"/>
    <w:rsid w:val="00463F07"/>
    <w:rsid w:val="004767E7"/>
    <w:rsid w:val="00491E5A"/>
    <w:rsid w:val="00495752"/>
    <w:rsid w:val="004D00FF"/>
    <w:rsid w:val="004F1023"/>
    <w:rsid w:val="004F202D"/>
    <w:rsid w:val="004F680F"/>
    <w:rsid w:val="0050247A"/>
    <w:rsid w:val="00505A54"/>
    <w:rsid w:val="005102FD"/>
    <w:rsid w:val="00513D12"/>
    <w:rsid w:val="005209B5"/>
    <w:rsid w:val="005232C6"/>
    <w:rsid w:val="00530D55"/>
    <w:rsid w:val="005439E6"/>
    <w:rsid w:val="00556258"/>
    <w:rsid w:val="005862F2"/>
    <w:rsid w:val="00593543"/>
    <w:rsid w:val="005A74E8"/>
    <w:rsid w:val="005B0D61"/>
    <w:rsid w:val="005D1830"/>
    <w:rsid w:val="005D3C49"/>
    <w:rsid w:val="005D5564"/>
    <w:rsid w:val="005E085C"/>
    <w:rsid w:val="005E7884"/>
    <w:rsid w:val="005F4748"/>
    <w:rsid w:val="00617A94"/>
    <w:rsid w:val="006276A6"/>
    <w:rsid w:val="00635152"/>
    <w:rsid w:val="00640595"/>
    <w:rsid w:val="00644BDD"/>
    <w:rsid w:val="00646581"/>
    <w:rsid w:val="006735F2"/>
    <w:rsid w:val="0067465F"/>
    <w:rsid w:val="0067665D"/>
    <w:rsid w:val="006D31F9"/>
    <w:rsid w:val="006E2B50"/>
    <w:rsid w:val="006E6001"/>
    <w:rsid w:val="006E6B4D"/>
    <w:rsid w:val="006F6AE3"/>
    <w:rsid w:val="0070172C"/>
    <w:rsid w:val="00704C33"/>
    <w:rsid w:val="00712EE8"/>
    <w:rsid w:val="0073296F"/>
    <w:rsid w:val="00740251"/>
    <w:rsid w:val="00744B6F"/>
    <w:rsid w:val="00767DFD"/>
    <w:rsid w:val="00791F7C"/>
    <w:rsid w:val="007B38EB"/>
    <w:rsid w:val="007C541C"/>
    <w:rsid w:val="007D04D6"/>
    <w:rsid w:val="008210D7"/>
    <w:rsid w:val="0082615C"/>
    <w:rsid w:val="00830048"/>
    <w:rsid w:val="008352BD"/>
    <w:rsid w:val="0085126C"/>
    <w:rsid w:val="00853451"/>
    <w:rsid w:val="0087549B"/>
    <w:rsid w:val="008A057F"/>
    <w:rsid w:val="008A3118"/>
    <w:rsid w:val="008A46DB"/>
    <w:rsid w:val="008A4FEC"/>
    <w:rsid w:val="008A77AC"/>
    <w:rsid w:val="008C5A0E"/>
    <w:rsid w:val="008E34BA"/>
    <w:rsid w:val="008E45DF"/>
    <w:rsid w:val="008F41E7"/>
    <w:rsid w:val="008F5D1B"/>
    <w:rsid w:val="009043F5"/>
    <w:rsid w:val="00924608"/>
    <w:rsid w:val="009408E3"/>
    <w:rsid w:val="00941E34"/>
    <w:rsid w:val="00945ECC"/>
    <w:rsid w:val="00953BA3"/>
    <w:rsid w:val="00960A2C"/>
    <w:rsid w:val="009906A6"/>
    <w:rsid w:val="009A7F7C"/>
    <w:rsid w:val="009D17A3"/>
    <w:rsid w:val="009D3DD1"/>
    <w:rsid w:val="009D4093"/>
    <w:rsid w:val="009D5196"/>
    <w:rsid w:val="009D5E47"/>
    <w:rsid w:val="009D7158"/>
    <w:rsid w:val="009F78BB"/>
    <w:rsid w:val="00A05494"/>
    <w:rsid w:val="00A1033D"/>
    <w:rsid w:val="00A1183F"/>
    <w:rsid w:val="00A472D4"/>
    <w:rsid w:val="00A5277A"/>
    <w:rsid w:val="00A63377"/>
    <w:rsid w:val="00A657DD"/>
    <w:rsid w:val="00A87BAC"/>
    <w:rsid w:val="00A908B1"/>
    <w:rsid w:val="00A94254"/>
    <w:rsid w:val="00AA42E0"/>
    <w:rsid w:val="00AA7A84"/>
    <w:rsid w:val="00AC6506"/>
    <w:rsid w:val="00AE4E1A"/>
    <w:rsid w:val="00B10947"/>
    <w:rsid w:val="00B10BF7"/>
    <w:rsid w:val="00B153E7"/>
    <w:rsid w:val="00B31437"/>
    <w:rsid w:val="00B73EC3"/>
    <w:rsid w:val="00B83078"/>
    <w:rsid w:val="00BA740F"/>
    <w:rsid w:val="00BE3B83"/>
    <w:rsid w:val="00BF5F37"/>
    <w:rsid w:val="00C0097C"/>
    <w:rsid w:val="00C06D79"/>
    <w:rsid w:val="00C11314"/>
    <w:rsid w:val="00C47819"/>
    <w:rsid w:val="00C50F0E"/>
    <w:rsid w:val="00C52DB1"/>
    <w:rsid w:val="00C97224"/>
    <w:rsid w:val="00CA0203"/>
    <w:rsid w:val="00CA6291"/>
    <w:rsid w:val="00CA7DF7"/>
    <w:rsid w:val="00CB7137"/>
    <w:rsid w:val="00CB7F82"/>
    <w:rsid w:val="00CC7702"/>
    <w:rsid w:val="00CD7B57"/>
    <w:rsid w:val="00CF5002"/>
    <w:rsid w:val="00D05C1D"/>
    <w:rsid w:val="00D40495"/>
    <w:rsid w:val="00D46897"/>
    <w:rsid w:val="00D52CD5"/>
    <w:rsid w:val="00D63113"/>
    <w:rsid w:val="00D719AB"/>
    <w:rsid w:val="00D76BA5"/>
    <w:rsid w:val="00D824D4"/>
    <w:rsid w:val="00D924DA"/>
    <w:rsid w:val="00DA2896"/>
    <w:rsid w:val="00DB1F09"/>
    <w:rsid w:val="00DB614F"/>
    <w:rsid w:val="00E00AA1"/>
    <w:rsid w:val="00E0606A"/>
    <w:rsid w:val="00E12B87"/>
    <w:rsid w:val="00E21C22"/>
    <w:rsid w:val="00E26014"/>
    <w:rsid w:val="00E34FFA"/>
    <w:rsid w:val="00E40B93"/>
    <w:rsid w:val="00E419CD"/>
    <w:rsid w:val="00E47F00"/>
    <w:rsid w:val="00E55AEC"/>
    <w:rsid w:val="00E61879"/>
    <w:rsid w:val="00E71A45"/>
    <w:rsid w:val="00EA189B"/>
    <w:rsid w:val="00EB4F05"/>
    <w:rsid w:val="00EC7F20"/>
    <w:rsid w:val="00F2101E"/>
    <w:rsid w:val="00F30F9D"/>
    <w:rsid w:val="00F33608"/>
    <w:rsid w:val="00F4107B"/>
    <w:rsid w:val="00F63553"/>
    <w:rsid w:val="00F81ADF"/>
    <w:rsid w:val="00F92C58"/>
    <w:rsid w:val="00FA1899"/>
    <w:rsid w:val="00FA5A7E"/>
    <w:rsid w:val="00FB3711"/>
    <w:rsid w:val="00FB60E7"/>
    <w:rsid w:val="00FC0154"/>
    <w:rsid w:val="00FC6BF6"/>
    <w:rsid w:val="00FD1E2A"/>
    <w:rsid w:val="00FF1BB5"/>
    <w:rsid w:val="03FA3528"/>
    <w:rsid w:val="0C7E7DB1"/>
    <w:rsid w:val="14EF6E60"/>
    <w:rsid w:val="18C38F8B"/>
    <w:rsid w:val="1E6736EE"/>
    <w:rsid w:val="201EFAE9"/>
    <w:rsid w:val="21EB6716"/>
    <w:rsid w:val="26E774D6"/>
    <w:rsid w:val="3EFEB8BC"/>
    <w:rsid w:val="3F84F1E7"/>
    <w:rsid w:val="4C47D80E"/>
    <w:rsid w:val="50A871BC"/>
    <w:rsid w:val="51BBB733"/>
    <w:rsid w:val="555AAE23"/>
    <w:rsid w:val="56A2F0F9"/>
    <w:rsid w:val="57F0820A"/>
    <w:rsid w:val="5ACBC723"/>
    <w:rsid w:val="5BB5EE6A"/>
    <w:rsid w:val="5D8189EF"/>
    <w:rsid w:val="5EB81244"/>
    <w:rsid w:val="67689F5D"/>
    <w:rsid w:val="6D8A6B35"/>
    <w:rsid w:val="6EA22AE5"/>
    <w:rsid w:val="782AB05A"/>
    <w:rsid w:val="7B54F15B"/>
    <w:rsid w:val="7BD033F2"/>
    <w:rsid w:val="7E9DE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2A5A78"/>
  <w15:docId w15:val="{E19DFEE9-D0E6-4613-A92E-F3B8E6A6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EB4F05"/>
    <w:pPr>
      <w:keepNext/>
      <w:spacing w:line="800" w:lineRule="exact"/>
      <w:jc w:val="right"/>
      <w:outlineLvl w:val="0"/>
    </w:pPr>
    <w:rPr>
      <w:rFonts w:cs="Arial"/>
      <w:bCs/>
      <w:color w:val="C0C0C0"/>
      <w:kern w:val="32"/>
      <w:sz w:val="80"/>
      <w:szCs w:val="3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mount" w:customStyle="1">
    <w:name w:val="Amount"/>
    <w:basedOn w:val="Normal"/>
    <w:rsid w:val="009D7158"/>
    <w:pPr>
      <w:jc w:val="right"/>
    </w:pPr>
  </w:style>
  <w:style w:type="paragraph" w:styleId="DateandNumber" w:customStyle="1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styleId="leftaddress" w:customStyle="1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styleId="Slogan" w:customStyle="1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styleId="rightaddress" w:customStyle="1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styleId="ColumnHeadings" w:customStyle="1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styleId="Lowerlabels" w:customStyle="1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styleId="Centered" w:customStyle="1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styleId="thankyou" w:customStyle="1">
    <w:name w:val="thank you"/>
    <w:basedOn w:val="Normal"/>
    <w:autoRedefine/>
    <w:rsid w:val="00505A54"/>
    <w:pPr>
      <w:spacing w:before="100"/>
    </w:pPr>
    <w:rPr>
      <w:rFonts w:ascii="Arial" w:hAnsi="Arial" w:eastAsia="Arial Unicode MS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rsid w:val="00EB4F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fttext" w:customStyle="1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styleId="to" w:customStyle="1">
    <w:name w:val="to"/>
    <w:basedOn w:val="lefttext"/>
    <w:rsid w:val="001A50A0"/>
    <w:pPr>
      <w:jc w:val="right"/>
    </w:pPr>
    <w:rPr>
      <w:caps/>
      <w:szCs w:val="22"/>
    </w:rPr>
  </w:style>
  <w:style w:type="paragraph" w:styleId="Address" w:customStyle="1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rsid w:val="00B73E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B73E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odytext2" w:customStyle="1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styleId="Normalbold" w:customStyle="1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097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E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6BA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76BA5"/>
    <w:rPr>
      <w:b/>
      <w:bCs/>
    </w:rPr>
  </w:style>
  <w:style w:type="character" w:styleId="ui-provider" w:customStyle="1">
    <w:name w:val="ui-provider"/>
    <w:basedOn w:val="DefaultParagraphFont"/>
    <w:rsid w:val="00A05494"/>
  </w:style>
  <w:style w:type="character" w:styleId="normaltextrun" w:customStyle="1">
    <w:name w:val="normaltextrun"/>
    <w:basedOn w:val="DefaultParagraphFont"/>
    <w:rsid w:val="0082615C"/>
  </w:style>
  <w:style w:type="character" w:styleId="scxw31237718" w:customStyle="1">
    <w:name w:val="scxw31237718"/>
    <w:basedOn w:val="DefaultParagraphFont"/>
    <w:rsid w:val="0082615C"/>
  </w:style>
  <w:style w:type="character" w:styleId="eop" w:customStyle="1">
    <w:name w:val="eop"/>
    <w:basedOn w:val="DefaultParagraphFont"/>
    <w:rsid w:val="0082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dental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12E0671B634CA4F720F10B52823A" ma:contentTypeVersion="22" ma:contentTypeDescription="Create a new document." ma:contentTypeScope="" ma:versionID="4cc8b5dddec6d39e254b37bb25dd5831">
  <xsd:schema xmlns:xsd="http://www.w3.org/2001/XMLSchema" xmlns:xs="http://www.w3.org/2001/XMLSchema" xmlns:p="http://schemas.microsoft.com/office/2006/metadata/properties" xmlns:ns1="http://schemas.microsoft.com/sharepoint/v3" xmlns:ns2="36feb883-bf72-4266-9bde-5080a9d5e702" xmlns:ns3="b825f3b1-0e88-46e5-8be6-2e66319fe22b" targetNamespace="http://schemas.microsoft.com/office/2006/metadata/properties" ma:root="true" ma:fieldsID="058870aabc095038ee008e2b9916be2a" ns1:_="" ns2:_="" ns3:_="">
    <xsd:import namespace="http://schemas.microsoft.com/sharepoint/v3"/>
    <xsd:import namespace="36feb883-bf72-4266-9bde-5080a9d5e702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eb883-bf72-4266-9bde-5080a9d5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b825f3b1-0e88-46e5-8be6-2e66319fe22b" xsi:nil="true"/>
    <lcf76f155ced4ddcb4097134ff3c332f xmlns="36feb883-bf72-4266-9bde-5080a9d5e702">
      <Terms xmlns="http://schemas.microsoft.com/office/infopath/2007/PartnerControls"/>
    </lcf76f155ced4ddcb4097134ff3c332f>
    <SharedWithUsers xmlns="b825f3b1-0e88-46e5-8be6-2e66319fe22b">
      <UserInfo>
        <DisplayName>Hannah Sarginson</DisplayName>
        <AccountId>390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BD8C-63EC-4F69-83B7-CA64CE66A8C3}"/>
</file>

<file path=customXml/itemProps2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E0556-41EB-4270-A508-58F6DEF91958}">
  <ds:schemaRefs>
    <ds:schemaRef ds:uri="b825f3b1-0e88-46e5-8be6-2e66319fe22b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feb883-bf72-4266-9bde-5080a9d5e70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275211-25B2-452A-BCF1-52322E62B9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 invoice.dot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INVOICE</dc:title>
  <dc:subject/>
  <dc:creator>K Andrew</dc:creator>
  <keywords/>
  <lastModifiedBy>GLEW, Hannah (NHS ENGLAND)</lastModifiedBy>
  <revision>6</revision>
  <dcterms:created xsi:type="dcterms:W3CDTF">2025-10-09T16:35:00.0000000Z</dcterms:created>
  <dcterms:modified xsi:type="dcterms:W3CDTF">2025-11-26T14:46:31.7472654Z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0x010100F53512E0671B634CA4F720F10B52823A</vt:lpwstr>
  </property>
  <property fmtid="{D5CDD505-2E9C-101B-9397-08002B2CF9AE}" pid="4" name="FileLeafRef">
    <vt:lpwstr>BLANK CLAIM FORM.docx</vt:lpwstr>
  </property>
  <property fmtid="{D5CDD505-2E9C-101B-9397-08002B2CF9AE}" pid="5" name="MediaServiceImageTags">
    <vt:lpwstr/>
  </property>
  <property fmtid="{D5CDD505-2E9C-101B-9397-08002B2CF9AE}" pid="6" name="source_item_id">
    <vt:lpwstr>11589</vt:lpwstr>
  </property>
</Properties>
</file>